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B52ED2C" w14:textId="77777777" w:rsidR="005352BF" w:rsidRDefault="005352BF" w:rsidP="005352BF">
      <w:pPr>
        <w:bidi/>
      </w:pPr>
      <w:r>
        <w:rPr>
          <w:rtl/>
          <w:lang w:eastAsia="ar"/>
        </w:rPr>
        <w:t xml:space="preserve">يجب استخدام بطاقات العمل الواردة هنا كمرجع عند إعداد بطاقات العمل الخاصة بالجهة العامة خلال المرحلة السابقة لحالات الطوارئ. يجب إعداد بطاقة واحدة لكل دور محدد في الدليل التشغيلي لحالات الطوارئ. كحد أدنى، يجب أن تكون هناك بطاقة عمل مرتبطة بكل عضو في لجنة إدارة الطوارئ. </w:t>
      </w:r>
    </w:p>
    <w:p w14:paraId="67619A7B" w14:textId="77777777" w:rsidR="005352BF" w:rsidRPr="00586C69" w:rsidRDefault="005352BF" w:rsidP="005352BF">
      <w:pPr>
        <w:bidi/>
      </w:pPr>
    </w:p>
    <w:p w14:paraId="2670574C" w14:textId="77777777" w:rsidR="005352BF" w:rsidRPr="00E04AB7" w:rsidRDefault="005352BF" w:rsidP="005352BF">
      <w:pPr>
        <w:pStyle w:val="TableText"/>
        <w:bidi/>
        <w:jc w:val="center"/>
        <w:rPr>
          <w:sz w:val="24"/>
          <w:szCs w:val="24"/>
          <w:u w:val="single"/>
        </w:rPr>
      </w:pPr>
      <w:r w:rsidRPr="00E04AB7">
        <w:rPr>
          <w:sz w:val="24"/>
          <w:szCs w:val="24"/>
          <w:u w:val="single"/>
          <w:rtl/>
          <w:lang w:eastAsia="ar"/>
        </w:rPr>
        <w:t>قائد إدارة الحوادث</w:t>
      </w:r>
    </w:p>
    <w:p w14:paraId="3ED1C6B1" w14:textId="77777777" w:rsidR="005352BF" w:rsidRDefault="005352BF" w:rsidP="005352BF">
      <w:pPr>
        <w:bidi/>
      </w:pPr>
    </w:p>
    <w:p w14:paraId="10C0441A" w14:textId="77777777" w:rsidR="005352BF" w:rsidRDefault="005352BF" w:rsidP="005352BF">
      <w:pPr>
        <w:bidi/>
      </w:pPr>
      <w:r>
        <w:rPr>
          <w:rtl/>
          <w:lang w:eastAsia="ar"/>
        </w:rPr>
        <w:t>الوظيفة المكلفة إلى: _________________________ هاتف جهة الاتصال: _________________</w:t>
      </w:r>
    </w:p>
    <w:p w14:paraId="3B015E15" w14:textId="77777777" w:rsidR="005352BF" w:rsidRDefault="005352BF" w:rsidP="005352BF">
      <w:pPr>
        <w:bidi/>
      </w:pPr>
    </w:p>
    <w:p w14:paraId="3E830DCA" w14:textId="77777777" w:rsidR="005352BF" w:rsidRDefault="005352BF" w:rsidP="005352BF">
      <w:pPr>
        <w:bidi/>
      </w:pPr>
    </w:p>
    <w:p w14:paraId="44B4E722" w14:textId="77777777" w:rsidR="005352BF" w:rsidRDefault="005352BF" w:rsidP="005352BF">
      <w:pPr>
        <w:bidi/>
      </w:pPr>
      <w:r>
        <w:rPr>
          <w:rtl/>
          <w:lang w:eastAsia="ar"/>
        </w:rPr>
        <w:t>مناطق عمليات الطوارئ: ___________________</w:t>
      </w:r>
      <w:r>
        <w:rPr>
          <w:rtl/>
          <w:lang w:eastAsia="ar"/>
        </w:rPr>
        <w:tab/>
      </w:r>
    </w:p>
    <w:p w14:paraId="6B13DAA4" w14:textId="77777777" w:rsidR="005352BF" w:rsidRDefault="005352BF" w:rsidP="005352BF">
      <w:pPr>
        <w:pStyle w:val="BodyBold"/>
        <w:bidi/>
      </w:pPr>
    </w:p>
    <w:p w14:paraId="73B7B6DE" w14:textId="77777777" w:rsidR="005352BF" w:rsidRPr="00F17AD6" w:rsidRDefault="005352BF" w:rsidP="005352BF">
      <w:pPr>
        <w:pStyle w:val="BodyBold"/>
        <w:bidi/>
      </w:pPr>
      <w:r w:rsidRPr="00F17AD6">
        <w:rPr>
          <w:rtl/>
          <w:lang w:eastAsia="ar"/>
        </w:rPr>
        <w:t>الرسالة</w:t>
      </w:r>
    </w:p>
    <w:p w14:paraId="69EF5510" w14:textId="77777777" w:rsidR="005352BF" w:rsidRDefault="005352BF" w:rsidP="005352BF">
      <w:pPr>
        <w:bidi/>
      </w:pPr>
    </w:p>
    <w:p w14:paraId="1D9F2EBE" w14:textId="77777777" w:rsidR="005352BF" w:rsidRDefault="005352BF" w:rsidP="005352BF">
      <w:pPr>
        <w:bidi/>
      </w:pPr>
      <w:r w:rsidRPr="00F17AD6">
        <w:rPr>
          <w:rtl/>
          <w:lang w:eastAsia="ar"/>
        </w:rPr>
        <w:t>رئيس صانعي القرار المسؤول عن تنظيم وتوجيه مركز عمليات الطوارئ. يخضع قائد إدارة الحوادث للمساءلة عن سلامة الأفراد وحماية الأصول أثناء وقوع حوادث الطوارئ. يشغل قائد إدارة الحوادث منصب رئيس لجنة إدارة الطوارئ.</w:t>
      </w:r>
    </w:p>
    <w:p w14:paraId="7ED0E006" w14:textId="77777777" w:rsidR="005352BF" w:rsidRDefault="005352BF" w:rsidP="005352BF">
      <w:pPr>
        <w:bidi/>
      </w:pPr>
    </w:p>
    <w:p w14:paraId="2E2F3E71" w14:textId="77777777" w:rsidR="005352BF" w:rsidRDefault="005352BF" w:rsidP="005352BF">
      <w:pPr>
        <w:pStyle w:val="BodyBold"/>
        <w:bidi/>
      </w:pPr>
      <w:r w:rsidRPr="0037692B">
        <w:rPr>
          <w:rtl/>
          <w:lang w:eastAsia="ar"/>
        </w:rPr>
        <w:t>الأولوية العاجلة</w:t>
      </w:r>
    </w:p>
    <w:p w14:paraId="657B3D0E" w14:textId="1C046084" w:rsidR="005352BF" w:rsidRPr="00757869" w:rsidRDefault="005352BF" w:rsidP="005352BF">
      <w:pPr>
        <w:pStyle w:val="Bullet1"/>
        <w:bidi/>
        <w:spacing w:after="0"/>
      </w:pPr>
      <w:r w:rsidRPr="00757869">
        <w:rPr>
          <w:rtl/>
          <w:lang w:eastAsia="ar"/>
        </w:rPr>
        <w:t>تولي وظيفة قائد إدارة الحوادث وعقد اجتماع لجنة إدارة الطوارئ (</w:t>
      </w:r>
      <w:r w:rsidRPr="00757869">
        <w:rPr>
          <w:lang w:eastAsia="ar" w:bidi="en-US"/>
        </w:rPr>
        <w:t>EMC</w:t>
      </w:r>
      <w:r w:rsidRPr="00757869">
        <w:rPr>
          <w:rtl/>
          <w:lang w:eastAsia="ar"/>
        </w:rPr>
        <w:t xml:space="preserve">) </w:t>
      </w:r>
    </w:p>
    <w:p w14:paraId="43E23148" w14:textId="77777777" w:rsidR="005352BF" w:rsidRPr="00757869" w:rsidRDefault="005352BF" w:rsidP="005352BF">
      <w:pPr>
        <w:pStyle w:val="Bullet1"/>
        <w:bidi/>
        <w:spacing w:after="0"/>
      </w:pPr>
      <w:r w:rsidRPr="00757869">
        <w:rPr>
          <w:rtl/>
          <w:lang w:eastAsia="ar"/>
        </w:rPr>
        <w:t>بدء دليل عمليات الطوارئ (</w:t>
      </w:r>
      <w:r w:rsidRPr="00757869">
        <w:rPr>
          <w:lang w:eastAsia="ar" w:bidi="en-US"/>
        </w:rPr>
        <w:t>EOM</w:t>
      </w:r>
      <w:r w:rsidRPr="00757869">
        <w:rPr>
          <w:rtl/>
          <w:lang w:eastAsia="ar"/>
        </w:rPr>
        <w:t>)</w:t>
      </w:r>
    </w:p>
    <w:p w14:paraId="57895FE9" w14:textId="77777777" w:rsidR="005352BF" w:rsidRPr="00757869" w:rsidRDefault="005352BF" w:rsidP="005352BF">
      <w:pPr>
        <w:pStyle w:val="Bullet1"/>
        <w:bidi/>
        <w:spacing w:after="0"/>
      </w:pPr>
      <w:r w:rsidRPr="00757869">
        <w:rPr>
          <w:rtl/>
          <w:lang w:eastAsia="ar"/>
        </w:rPr>
        <w:t xml:space="preserve">اقرأ بطاقة الوظيفة هذه بأكملها </w:t>
      </w:r>
    </w:p>
    <w:p w14:paraId="4C3155CB" w14:textId="77777777" w:rsidR="005352BF" w:rsidRPr="00757869" w:rsidRDefault="005352BF" w:rsidP="005352BF">
      <w:pPr>
        <w:pStyle w:val="Bullet1"/>
        <w:bidi/>
        <w:spacing w:after="0"/>
      </w:pPr>
      <w:r w:rsidRPr="00757869">
        <w:rPr>
          <w:rtl/>
          <w:lang w:eastAsia="ar"/>
        </w:rPr>
        <w:t xml:space="preserve">ارتداء سترة التعريف الوظيفي </w:t>
      </w:r>
    </w:p>
    <w:p w14:paraId="1BB53905" w14:textId="77777777" w:rsidR="005352BF" w:rsidRDefault="005352BF" w:rsidP="005352BF">
      <w:pPr>
        <w:pStyle w:val="Bullet1"/>
        <w:bidi/>
        <w:spacing w:after="0"/>
      </w:pPr>
      <w:r w:rsidRPr="00757869">
        <w:rPr>
          <w:rtl/>
          <w:lang w:eastAsia="ar"/>
        </w:rPr>
        <w:t xml:space="preserve">تعيين جميع رؤساء الأقسام وتوزيع: </w:t>
      </w:r>
    </w:p>
    <w:p w14:paraId="12593A5A" w14:textId="77777777" w:rsidR="005352BF" w:rsidRPr="002D24AF" w:rsidRDefault="005352BF" w:rsidP="005352BF">
      <w:pPr>
        <w:pStyle w:val="Bullet2"/>
        <w:bidi/>
        <w:spacing w:after="0"/>
      </w:pPr>
      <w:r w:rsidRPr="002D24AF">
        <w:rPr>
          <w:rtl/>
          <w:lang w:eastAsia="ar"/>
        </w:rPr>
        <w:t xml:space="preserve">أوراق العمل الوظيفي لكل وظيفة </w:t>
      </w:r>
    </w:p>
    <w:p w14:paraId="042057C1" w14:textId="77777777" w:rsidR="005352BF" w:rsidRPr="002D24AF" w:rsidRDefault="005352BF" w:rsidP="005352BF">
      <w:pPr>
        <w:pStyle w:val="Bullet2"/>
        <w:bidi/>
        <w:spacing w:after="0"/>
      </w:pPr>
      <w:r w:rsidRPr="002D24AF">
        <w:rPr>
          <w:rtl/>
          <w:lang w:eastAsia="ar"/>
        </w:rPr>
        <w:t xml:space="preserve">سترة التعريف لكل وظيفة </w:t>
      </w:r>
    </w:p>
    <w:p w14:paraId="67D33E69" w14:textId="77777777" w:rsidR="005352BF" w:rsidRPr="002D24AF" w:rsidRDefault="005352BF" w:rsidP="005352BF">
      <w:pPr>
        <w:pStyle w:val="Bullet2"/>
        <w:bidi/>
        <w:spacing w:after="0"/>
      </w:pPr>
      <w:r w:rsidRPr="002D24AF">
        <w:rPr>
          <w:rtl/>
          <w:lang w:eastAsia="ar"/>
        </w:rPr>
        <w:t xml:space="preserve">النماذج المتعلقة بالقسم والوظائف </w:t>
      </w:r>
    </w:p>
    <w:p w14:paraId="2E0E1DEF" w14:textId="77777777" w:rsidR="005352BF" w:rsidRDefault="005352BF" w:rsidP="005352BF">
      <w:pPr>
        <w:pStyle w:val="Bullet1"/>
        <w:bidi/>
        <w:spacing w:after="0"/>
      </w:pPr>
      <w:r>
        <w:rPr>
          <w:rtl/>
          <w:lang w:eastAsia="ar"/>
        </w:rPr>
        <w:t xml:space="preserve">الإعلان عن اجتماع التخطيط للطوارئ مع جميع رؤساء الأقسام الذي سيعقد في غضون 5 أو 10 دقائق - والغرض منه هو التأكد من أن خطط الطوارئ المُعدة مسبقًا مناسبة لتأمين العمل الجاري، وتسجيل أي انحراف متصور عن الخطط </w:t>
      </w:r>
    </w:p>
    <w:p w14:paraId="6E9F20DB" w14:textId="77777777" w:rsidR="005352BF" w:rsidRDefault="005352BF" w:rsidP="005352BF">
      <w:pPr>
        <w:pStyle w:val="Bullet1"/>
        <w:bidi/>
        <w:spacing w:after="0"/>
      </w:pPr>
      <w:r>
        <w:rPr>
          <w:rtl/>
          <w:lang w:eastAsia="ar"/>
        </w:rPr>
        <w:t xml:space="preserve">عين مسجل مستندات لدعم تنفيذ مهمة قائد إدارة الطوارئ </w:t>
      </w:r>
    </w:p>
    <w:p w14:paraId="69BC52E3" w14:textId="77777777" w:rsidR="005352BF" w:rsidRDefault="005352BF" w:rsidP="005352BF">
      <w:pPr>
        <w:pStyle w:val="Bullet1"/>
        <w:bidi/>
        <w:spacing w:after="0"/>
      </w:pPr>
      <w:r>
        <w:rPr>
          <w:rtl/>
          <w:lang w:eastAsia="ar"/>
        </w:rPr>
        <w:t xml:space="preserve">العمل مع رئيس وحدة الاتصالات لإصدار الاتصالات الداخلية والخارجية </w:t>
      </w:r>
    </w:p>
    <w:p w14:paraId="78C4CCDE" w14:textId="77777777" w:rsidR="005352BF" w:rsidRDefault="005352BF" w:rsidP="005352BF">
      <w:pPr>
        <w:pStyle w:val="Bullet1"/>
        <w:bidi/>
        <w:spacing w:after="0"/>
      </w:pPr>
      <w:r>
        <w:rPr>
          <w:rtl/>
          <w:lang w:eastAsia="ar"/>
        </w:rPr>
        <w:t xml:space="preserve">تلقي تقرير مسح أضرار المرافق من رئيس قسم الأعمال اللوجستية (إن وجد) </w:t>
      </w:r>
    </w:p>
    <w:p w14:paraId="30F44AE6" w14:textId="77777777" w:rsidR="005352BF" w:rsidRPr="009A1B06" w:rsidRDefault="005352BF" w:rsidP="005352BF">
      <w:pPr>
        <w:pStyle w:val="Bullet2"/>
        <w:bidi/>
        <w:spacing w:after="0"/>
      </w:pPr>
      <w:r w:rsidRPr="009A1B06">
        <w:rPr>
          <w:rtl/>
          <w:lang w:eastAsia="ar"/>
        </w:rPr>
        <w:t>تقييم الحاجة للإخلاء</w:t>
      </w:r>
    </w:p>
    <w:p w14:paraId="26EA22E9" w14:textId="77777777" w:rsidR="005352BF" w:rsidRPr="009A1B06" w:rsidRDefault="005352BF" w:rsidP="005352BF">
      <w:pPr>
        <w:pStyle w:val="Bullet2"/>
        <w:bidi/>
        <w:spacing w:after="0"/>
      </w:pPr>
      <w:r w:rsidRPr="009A1B06">
        <w:rPr>
          <w:rtl/>
          <w:lang w:eastAsia="ar"/>
        </w:rPr>
        <w:t xml:space="preserve">تحديد الوضع الأساسي ومستويات الخدمة المستهدفة </w:t>
      </w:r>
    </w:p>
    <w:p w14:paraId="7F4A17D0" w14:textId="77777777" w:rsidR="005352BF" w:rsidRPr="00F01206" w:rsidRDefault="005352BF" w:rsidP="005352BF">
      <w:pPr>
        <w:pStyle w:val="Bullet1"/>
        <w:bidi/>
        <w:spacing w:after="0"/>
      </w:pPr>
      <w:r>
        <w:rPr>
          <w:rtl/>
          <w:lang w:eastAsia="ar"/>
        </w:rPr>
        <w:t>الحصول على أرقام الموظفين من رئيس قسم التخطيط</w:t>
      </w:r>
    </w:p>
    <w:p w14:paraId="5880783A" w14:textId="77777777" w:rsidR="005352BF" w:rsidRDefault="005352BF" w:rsidP="005352BF">
      <w:pPr>
        <w:pStyle w:val="Bullet1"/>
        <w:bidi/>
        <w:spacing w:after="0"/>
      </w:pPr>
      <w:r>
        <w:rPr>
          <w:rtl/>
          <w:lang w:eastAsia="ar"/>
        </w:rPr>
        <w:t xml:space="preserve">دعوة للحصول على تقارير الحالة من كل من رؤساء الأقسام خلال 4 و 8 و 24 و 48 ساعة من وقت بدء حوادث الطوارئ (اضبط التوقعات حسب الضرورة)  </w:t>
      </w:r>
    </w:p>
    <w:p w14:paraId="5391380A" w14:textId="77777777" w:rsidR="005352BF" w:rsidRDefault="005352BF" w:rsidP="005352BF">
      <w:pPr>
        <w:pStyle w:val="Bullet1"/>
        <w:bidi/>
        <w:spacing w:after="0"/>
      </w:pPr>
      <w:r>
        <w:rPr>
          <w:rtl/>
          <w:lang w:eastAsia="ar"/>
        </w:rPr>
        <w:t xml:space="preserve">تأكد من إنشاء معلومات الاتصال والموارد مع الوكالات الخارجية من خلال مسؤول الاتصال </w:t>
      </w:r>
    </w:p>
    <w:p w14:paraId="051FB1DA" w14:textId="77777777" w:rsidR="005352BF" w:rsidRDefault="005352BF" w:rsidP="005352BF">
      <w:pPr>
        <w:bidi/>
      </w:pPr>
      <w:r>
        <w:rPr>
          <w:rtl/>
          <w:lang w:eastAsia="ar"/>
        </w:rPr>
        <w:t xml:space="preserve"> </w:t>
      </w:r>
    </w:p>
    <w:p w14:paraId="2BF69FFC" w14:textId="77777777" w:rsidR="005352BF" w:rsidRDefault="005352BF" w:rsidP="005352BF">
      <w:pPr>
        <w:pStyle w:val="BodyBold"/>
        <w:bidi/>
      </w:pPr>
      <w:r w:rsidRPr="009A1B06">
        <w:rPr>
          <w:rtl/>
          <w:lang w:eastAsia="ar"/>
        </w:rPr>
        <w:t>الأولوية العاجلة</w:t>
      </w:r>
    </w:p>
    <w:p w14:paraId="2F644B55" w14:textId="77777777" w:rsidR="005352BF" w:rsidRDefault="005352BF" w:rsidP="005352BF">
      <w:pPr>
        <w:pStyle w:val="Bullet1"/>
        <w:bidi/>
        <w:spacing w:after="0"/>
      </w:pPr>
      <w:r>
        <w:rPr>
          <w:rtl/>
          <w:lang w:eastAsia="ar"/>
        </w:rPr>
        <w:t xml:space="preserve">إقرار الموارد حسب الحاجة أو طلب رؤساء الأقسام </w:t>
      </w:r>
    </w:p>
    <w:p w14:paraId="35AACBFA" w14:textId="77777777" w:rsidR="005352BF" w:rsidRDefault="005352BF" w:rsidP="005352BF">
      <w:pPr>
        <w:pStyle w:val="Bullet1"/>
        <w:bidi/>
        <w:spacing w:after="0"/>
      </w:pPr>
      <w:r>
        <w:rPr>
          <w:rtl/>
          <w:lang w:eastAsia="ar"/>
        </w:rPr>
        <w:t xml:space="preserve">ترتيب جلسات إحاطة روتينية مع رؤساء الأقسام لتلقي تقارير الحالة والموافقة على استمرار أو تعديل أو إنهاء خطط طوارئ محددة </w:t>
      </w:r>
    </w:p>
    <w:p w14:paraId="74601653" w14:textId="77777777" w:rsidR="005352BF" w:rsidRDefault="005352BF" w:rsidP="005352BF">
      <w:pPr>
        <w:bidi/>
      </w:pPr>
    </w:p>
    <w:p w14:paraId="25456C8F" w14:textId="77777777" w:rsidR="005352BF" w:rsidRDefault="005352BF" w:rsidP="005352BF">
      <w:pPr>
        <w:pStyle w:val="BodyBold"/>
        <w:bidi/>
      </w:pPr>
      <w:r w:rsidRPr="0037692B">
        <w:rPr>
          <w:rtl/>
          <w:lang w:eastAsia="ar"/>
        </w:rPr>
        <w:t>المسؤولية الموسعة</w:t>
      </w:r>
    </w:p>
    <w:p w14:paraId="73626DE8" w14:textId="77777777" w:rsidR="005352BF" w:rsidRPr="00496E76" w:rsidRDefault="005352BF" w:rsidP="005352BF">
      <w:pPr>
        <w:pStyle w:val="Bullet1"/>
        <w:bidi/>
        <w:spacing w:after="0"/>
      </w:pPr>
      <w:r>
        <w:rPr>
          <w:rtl/>
          <w:lang w:eastAsia="ar"/>
        </w:rPr>
        <w:t>الموافقة على النشرات الإعلامية المقدمة من رئيس وحدة الاتصالات ومسؤول الاتصال</w:t>
      </w:r>
    </w:p>
    <w:p w14:paraId="221F53D2" w14:textId="77777777" w:rsidR="005352BF" w:rsidRDefault="005352BF" w:rsidP="005352BF">
      <w:pPr>
        <w:pStyle w:val="Bullet1"/>
        <w:bidi/>
        <w:spacing w:after="0"/>
      </w:pPr>
      <w:r w:rsidRPr="00496E76">
        <w:rPr>
          <w:rtl/>
          <w:lang w:eastAsia="ar"/>
        </w:rPr>
        <w:t>مراقبة جميع الأفراد لرصد علامات الإجهاد والسلوكيات الخاطئة. توفير فترات راحة للموظفين حسب الحاجة</w:t>
      </w:r>
    </w:p>
    <w:p w14:paraId="26DF608E" w14:textId="77777777" w:rsidR="005352BF" w:rsidRPr="0037692B" w:rsidRDefault="005352BF" w:rsidP="005352BF">
      <w:pPr>
        <w:pStyle w:val="Bullet1"/>
        <w:numPr>
          <w:ilvl w:val="0"/>
          <w:numId w:val="0"/>
        </w:numPr>
        <w:bidi/>
      </w:pPr>
    </w:p>
    <w:p w14:paraId="6287E314" w14:textId="77777777" w:rsidR="005352BF" w:rsidRDefault="005352BF" w:rsidP="005352BF">
      <w:pPr>
        <w:bidi/>
        <w:jc w:val="left"/>
        <w:rPr>
          <w:rFonts w:cs="Arial"/>
          <w:sz w:val="24"/>
          <w:u w:val="single"/>
        </w:rPr>
      </w:pPr>
      <w:r>
        <w:rPr>
          <w:rtl/>
          <w:lang w:eastAsia="ar"/>
        </w:rPr>
        <w:br w:type="page"/>
      </w:r>
    </w:p>
    <w:p w14:paraId="121F58A6" w14:textId="77777777" w:rsidR="005352BF" w:rsidRPr="00E04AB7" w:rsidRDefault="005352BF" w:rsidP="005352BF">
      <w:pPr>
        <w:pStyle w:val="TableText"/>
        <w:bidi/>
        <w:jc w:val="center"/>
        <w:rPr>
          <w:sz w:val="24"/>
          <w:szCs w:val="24"/>
          <w:u w:val="single"/>
        </w:rPr>
      </w:pPr>
      <w:r w:rsidRPr="00E04AB7">
        <w:rPr>
          <w:sz w:val="24"/>
          <w:szCs w:val="24"/>
          <w:u w:val="single"/>
          <w:rtl/>
          <w:lang w:eastAsia="ar"/>
        </w:rPr>
        <w:lastRenderedPageBreak/>
        <w:t>مسؤول الاتصال</w:t>
      </w:r>
    </w:p>
    <w:p w14:paraId="57989EBC" w14:textId="77777777" w:rsidR="005352BF" w:rsidRDefault="005352BF" w:rsidP="005352BF">
      <w:pPr>
        <w:bidi/>
      </w:pPr>
    </w:p>
    <w:p w14:paraId="150E889D" w14:textId="77777777" w:rsidR="005352BF" w:rsidRDefault="005352BF" w:rsidP="005352BF">
      <w:pPr>
        <w:bidi/>
      </w:pPr>
      <w:r>
        <w:rPr>
          <w:rtl/>
          <w:lang w:eastAsia="ar"/>
        </w:rPr>
        <w:t>الوظيفة المكلفة إلى: _________________________ هاتف جهة الاتصال: _________________</w:t>
      </w:r>
    </w:p>
    <w:p w14:paraId="699B9B3E" w14:textId="77777777" w:rsidR="005352BF" w:rsidRDefault="005352BF" w:rsidP="005352BF">
      <w:pPr>
        <w:bidi/>
      </w:pPr>
    </w:p>
    <w:p w14:paraId="119F79CF" w14:textId="77777777" w:rsidR="005352BF" w:rsidRDefault="005352BF" w:rsidP="005352BF">
      <w:pPr>
        <w:bidi/>
      </w:pPr>
    </w:p>
    <w:p w14:paraId="2E10BD56" w14:textId="77777777" w:rsidR="005352BF" w:rsidRDefault="005352BF" w:rsidP="005352BF">
      <w:pPr>
        <w:bidi/>
      </w:pPr>
      <w:r>
        <w:rPr>
          <w:rtl/>
          <w:lang w:eastAsia="ar"/>
        </w:rPr>
        <w:t>مناطق عمليات الطوارئ: ___________________</w:t>
      </w:r>
      <w:r>
        <w:rPr>
          <w:rtl/>
          <w:lang w:eastAsia="ar"/>
        </w:rPr>
        <w:tab/>
      </w:r>
    </w:p>
    <w:p w14:paraId="533C5C7D" w14:textId="77777777" w:rsidR="005352BF" w:rsidRDefault="005352BF" w:rsidP="005352BF">
      <w:pPr>
        <w:bidi/>
      </w:pPr>
    </w:p>
    <w:p w14:paraId="4DB515DB" w14:textId="77777777" w:rsidR="005352BF" w:rsidRDefault="005352BF" w:rsidP="005352BF">
      <w:pPr>
        <w:bidi/>
      </w:pPr>
    </w:p>
    <w:p w14:paraId="3714425C" w14:textId="77777777" w:rsidR="005352BF" w:rsidRDefault="005352BF" w:rsidP="005352BF">
      <w:pPr>
        <w:bidi/>
      </w:pPr>
      <w:r>
        <w:rPr>
          <w:rtl/>
          <w:lang w:eastAsia="ar"/>
        </w:rPr>
        <w:t xml:space="preserve">أثناء حوادث الطوارئ، قدم تقارير إلى: ______________________ (قائد وحدة الاتصالات) </w:t>
      </w:r>
    </w:p>
    <w:p w14:paraId="1F42880F" w14:textId="77777777" w:rsidR="005352BF" w:rsidRDefault="005352BF" w:rsidP="005352BF">
      <w:pPr>
        <w:bidi/>
        <w:jc w:val="left"/>
      </w:pPr>
    </w:p>
    <w:p w14:paraId="566A699C" w14:textId="77777777" w:rsidR="005352BF" w:rsidRDefault="005352BF" w:rsidP="005352BF">
      <w:pPr>
        <w:bidi/>
        <w:jc w:val="left"/>
      </w:pPr>
    </w:p>
    <w:p w14:paraId="4B626E6C" w14:textId="77777777" w:rsidR="005352BF" w:rsidRPr="00757869" w:rsidRDefault="005352BF" w:rsidP="005352BF">
      <w:pPr>
        <w:pStyle w:val="BodyBold"/>
        <w:bidi/>
      </w:pPr>
      <w:r w:rsidRPr="00757869">
        <w:rPr>
          <w:rtl/>
          <w:lang w:eastAsia="ar"/>
        </w:rPr>
        <w:t>الرسالة</w:t>
      </w:r>
    </w:p>
    <w:p w14:paraId="1A32FC87" w14:textId="77777777" w:rsidR="005352BF" w:rsidRDefault="005352BF" w:rsidP="005352BF">
      <w:pPr>
        <w:bidi/>
      </w:pPr>
    </w:p>
    <w:p w14:paraId="310E91F9" w14:textId="77777777" w:rsidR="005352BF" w:rsidRDefault="005352BF" w:rsidP="005352BF">
      <w:pPr>
        <w:bidi/>
      </w:pPr>
      <w:r w:rsidRPr="00660F61">
        <w:rPr>
          <w:rtl/>
          <w:lang w:eastAsia="ar"/>
        </w:rPr>
        <w:t xml:space="preserve">الاتصال بأطراف خارج الجهة العامة بناءً على توجيه من قائد وحدة الاتصالات. </w:t>
      </w:r>
    </w:p>
    <w:p w14:paraId="1702C983" w14:textId="77777777" w:rsidR="005352BF" w:rsidRDefault="005352BF" w:rsidP="005352BF">
      <w:pPr>
        <w:bidi/>
      </w:pPr>
    </w:p>
    <w:p w14:paraId="60F96813" w14:textId="77777777" w:rsidR="005352BF" w:rsidRDefault="005352BF" w:rsidP="005352BF">
      <w:pPr>
        <w:bidi/>
        <w:rPr>
          <w:b/>
          <w:bCs/>
        </w:rPr>
      </w:pPr>
      <w:r w:rsidRPr="0037692B">
        <w:rPr>
          <w:b/>
          <w:bCs/>
          <w:rtl/>
          <w:lang w:eastAsia="ar"/>
        </w:rPr>
        <w:t>الأولوية العاجلة</w:t>
      </w:r>
    </w:p>
    <w:p w14:paraId="5B1A97AA" w14:textId="77777777" w:rsidR="005352BF" w:rsidRPr="0037692B" w:rsidRDefault="005352BF" w:rsidP="005352BF">
      <w:pPr>
        <w:bidi/>
        <w:rPr>
          <w:b/>
          <w:bCs/>
        </w:rPr>
      </w:pPr>
    </w:p>
    <w:p w14:paraId="26392AC7" w14:textId="77777777" w:rsidR="005352BF" w:rsidRDefault="005352BF" w:rsidP="005352BF">
      <w:pPr>
        <w:pStyle w:val="Bullet1"/>
        <w:bidi/>
        <w:spacing w:after="0"/>
      </w:pPr>
      <w:r>
        <w:rPr>
          <w:rtl/>
          <w:lang w:eastAsia="ar"/>
        </w:rPr>
        <w:t>تلقي موعد من رئيس وحدة الاتصالات (</w:t>
      </w:r>
      <w:r>
        <w:rPr>
          <w:lang w:eastAsia="ar" w:bidi="en-US"/>
        </w:rPr>
        <w:t>CUL</w:t>
      </w:r>
      <w:r>
        <w:rPr>
          <w:rtl/>
          <w:lang w:eastAsia="ar"/>
        </w:rPr>
        <w:t xml:space="preserve">) </w:t>
      </w:r>
    </w:p>
    <w:p w14:paraId="7A2ADBD9" w14:textId="77777777" w:rsidR="005352BF" w:rsidRDefault="005352BF" w:rsidP="005352BF">
      <w:pPr>
        <w:pStyle w:val="Bullet1"/>
        <w:bidi/>
        <w:spacing w:after="0"/>
      </w:pPr>
      <w:r>
        <w:rPr>
          <w:rtl/>
          <w:lang w:eastAsia="ar"/>
        </w:rPr>
        <w:t xml:space="preserve">اقرأ بطاقة الوظيفة هذه بأكملها </w:t>
      </w:r>
    </w:p>
    <w:p w14:paraId="5940FF94" w14:textId="77777777" w:rsidR="005352BF" w:rsidRDefault="005352BF" w:rsidP="005352BF">
      <w:pPr>
        <w:pStyle w:val="Bullet1"/>
        <w:bidi/>
        <w:spacing w:after="0"/>
      </w:pPr>
      <w:r>
        <w:rPr>
          <w:rtl/>
          <w:lang w:eastAsia="ar"/>
        </w:rPr>
        <w:t xml:space="preserve">ارتداء سترة التعريف الوظيفي </w:t>
      </w:r>
    </w:p>
    <w:p w14:paraId="2D99B266" w14:textId="77777777" w:rsidR="005352BF" w:rsidRDefault="005352BF" w:rsidP="005352BF">
      <w:pPr>
        <w:pStyle w:val="Bullet1"/>
        <w:bidi/>
        <w:spacing w:after="0"/>
      </w:pPr>
      <w:r>
        <w:rPr>
          <w:rtl/>
          <w:lang w:eastAsia="ar"/>
        </w:rPr>
        <w:t xml:space="preserve">تلقي إحاطة من رئيس وحدة الاتصالات </w:t>
      </w:r>
    </w:p>
    <w:p w14:paraId="7C5DC087" w14:textId="77777777" w:rsidR="005352BF" w:rsidRPr="0002583D" w:rsidRDefault="005352BF" w:rsidP="005352BF">
      <w:pPr>
        <w:pStyle w:val="Bullet1"/>
        <w:bidi/>
        <w:spacing w:after="0"/>
      </w:pPr>
      <w:r w:rsidRPr="0002583D">
        <w:rPr>
          <w:rtl/>
          <w:lang w:eastAsia="ar"/>
        </w:rPr>
        <w:t xml:space="preserve">الاتصال برئيس وحدة الاتصالات </w:t>
      </w:r>
    </w:p>
    <w:p w14:paraId="33AFF434" w14:textId="77777777" w:rsidR="005352BF" w:rsidRPr="0002583D" w:rsidRDefault="005352BF" w:rsidP="005352BF">
      <w:pPr>
        <w:pStyle w:val="Bullet1"/>
        <w:bidi/>
        <w:spacing w:after="0"/>
      </w:pPr>
      <w:r w:rsidRPr="0002583D">
        <w:rPr>
          <w:rtl/>
          <w:lang w:eastAsia="ar"/>
        </w:rPr>
        <w:t>تحديد قيود محتويات معلومات البيان الصحفي من رئيس وحدة الاتصالات</w:t>
      </w:r>
    </w:p>
    <w:p w14:paraId="00383DCB" w14:textId="77777777" w:rsidR="005352BF" w:rsidRDefault="005352BF" w:rsidP="005352BF">
      <w:pPr>
        <w:pStyle w:val="Bullet1"/>
        <w:bidi/>
        <w:spacing w:after="0"/>
      </w:pPr>
      <w:r>
        <w:rPr>
          <w:rtl/>
          <w:lang w:eastAsia="ar"/>
        </w:rPr>
        <w:t xml:space="preserve">مراجعة المخططات التنظيمية للطوارئ لوضع خطة الاتصالات </w:t>
      </w:r>
    </w:p>
    <w:p w14:paraId="08A7527E" w14:textId="77777777" w:rsidR="005352BF" w:rsidRDefault="005352BF" w:rsidP="005352BF">
      <w:pPr>
        <w:pStyle w:val="Bullet1"/>
        <w:bidi/>
        <w:spacing w:after="0"/>
      </w:pPr>
      <w:r>
        <w:rPr>
          <w:rtl/>
          <w:lang w:eastAsia="ar"/>
        </w:rPr>
        <w:t>إنشاء منطقة للمعلومات العامة ومنطقة للبيانات الصحفية ومكتب الاتصالات (وفق الحاجة)</w:t>
      </w:r>
    </w:p>
    <w:p w14:paraId="161452AA" w14:textId="51456B04" w:rsidR="005352BF" w:rsidRDefault="005352BF" w:rsidP="005352BF">
      <w:pPr>
        <w:pStyle w:val="Bullet1"/>
        <w:bidi/>
        <w:spacing w:after="0"/>
      </w:pPr>
      <w:r>
        <w:rPr>
          <w:rtl/>
          <w:lang w:eastAsia="ar"/>
        </w:rPr>
        <w:t xml:space="preserve">احصل على المعلومات التالية كحد أدنى، ثم أرسلها إلى مركز عمليات الطوارئ: </w:t>
      </w:r>
    </w:p>
    <w:p w14:paraId="24B41007" w14:textId="77777777" w:rsidR="005352BF" w:rsidRDefault="005352BF" w:rsidP="005352BF">
      <w:pPr>
        <w:pStyle w:val="Bullet2"/>
        <w:bidi/>
        <w:spacing w:after="0"/>
      </w:pPr>
      <w:r>
        <w:rPr>
          <w:rtl/>
          <w:lang w:eastAsia="ar"/>
        </w:rPr>
        <w:t xml:space="preserve">أي نقص حالي أو متوقع في الأفراد والمعدات والمواد الغذائية والإمدادات وما إلى ذلك. </w:t>
      </w:r>
    </w:p>
    <w:p w14:paraId="2AD7A3B0" w14:textId="77777777" w:rsidR="005352BF" w:rsidRDefault="005352BF" w:rsidP="005352BF">
      <w:pPr>
        <w:pStyle w:val="Bullet2"/>
        <w:bidi/>
        <w:spacing w:after="0"/>
      </w:pPr>
      <w:r>
        <w:rPr>
          <w:rtl/>
          <w:lang w:eastAsia="ar"/>
        </w:rPr>
        <w:t xml:space="preserve">المعلومات المتعلقة بسلامة هيكل المبنى وحالة المرافق </w:t>
      </w:r>
    </w:p>
    <w:p w14:paraId="2DAF6F8B" w14:textId="77777777" w:rsidR="005352BF" w:rsidRDefault="005352BF" w:rsidP="005352BF">
      <w:pPr>
        <w:pStyle w:val="Bullet2"/>
        <w:bidi/>
        <w:spacing w:after="0"/>
      </w:pPr>
      <w:r>
        <w:rPr>
          <w:rtl/>
          <w:lang w:eastAsia="ar"/>
        </w:rPr>
        <w:t xml:space="preserve">حالة مناطق عمليات الطوارئ </w:t>
      </w:r>
    </w:p>
    <w:p w14:paraId="3E56E619" w14:textId="77777777" w:rsidR="005352BF" w:rsidRDefault="005352BF" w:rsidP="005352BF">
      <w:pPr>
        <w:pStyle w:val="Bullet1"/>
        <w:bidi/>
        <w:spacing w:after="0"/>
      </w:pPr>
      <w:r>
        <w:rPr>
          <w:rtl/>
          <w:lang w:eastAsia="ar"/>
        </w:rPr>
        <w:t xml:space="preserve">الاتصال مع الجهات المعنية الداخلية والخارجية لنقل حالة حوادث الطوارئ </w:t>
      </w:r>
    </w:p>
    <w:p w14:paraId="26C630ED" w14:textId="77777777" w:rsidR="005352BF" w:rsidRDefault="005352BF" w:rsidP="005352BF">
      <w:pPr>
        <w:bidi/>
      </w:pPr>
      <w:r>
        <w:rPr>
          <w:rtl/>
          <w:lang w:eastAsia="ar"/>
        </w:rPr>
        <w:t xml:space="preserve"> </w:t>
      </w:r>
    </w:p>
    <w:p w14:paraId="1C4FBC2E" w14:textId="77777777" w:rsidR="005352BF" w:rsidRDefault="005352BF" w:rsidP="005352BF">
      <w:pPr>
        <w:pStyle w:val="BodyBold"/>
        <w:bidi/>
      </w:pPr>
      <w:r w:rsidRPr="0037692B">
        <w:rPr>
          <w:rtl/>
          <w:lang w:eastAsia="ar"/>
        </w:rPr>
        <w:t>الأولوية العاجلة</w:t>
      </w:r>
    </w:p>
    <w:p w14:paraId="39F30083" w14:textId="77777777" w:rsidR="005352BF" w:rsidRPr="0037692B" w:rsidRDefault="005352BF" w:rsidP="005352BF">
      <w:pPr>
        <w:pStyle w:val="BodyBold"/>
        <w:bidi/>
      </w:pPr>
    </w:p>
    <w:p w14:paraId="3A67663A" w14:textId="77777777" w:rsidR="005352BF" w:rsidRDefault="005352BF" w:rsidP="005352BF">
      <w:pPr>
        <w:pStyle w:val="Bullet1"/>
        <w:bidi/>
        <w:spacing w:after="0"/>
      </w:pPr>
      <w:r>
        <w:rPr>
          <w:rtl/>
          <w:lang w:eastAsia="ar"/>
        </w:rPr>
        <w:t xml:space="preserve">الاستجابة للطلبات والشكاوى المتعلقة بالمخاوف المشتركة بين المنظمات </w:t>
      </w:r>
    </w:p>
    <w:p w14:paraId="2BC9813C" w14:textId="77777777" w:rsidR="005352BF" w:rsidRDefault="005352BF" w:rsidP="005352BF">
      <w:pPr>
        <w:pStyle w:val="Bullet1"/>
        <w:bidi/>
        <w:spacing w:after="0"/>
      </w:pPr>
      <w:r>
        <w:rPr>
          <w:rtl/>
          <w:lang w:eastAsia="ar"/>
        </w:rPr>
        <w:t>مساعدة رئيس وحدة مجموعة الموارد في عملية اعتماد المتطوعين</w:t>
      </w:r>
    </w:p>
    <w:p w14:paraId="6C6F9D2E" w14:textId="77777777" w:rsidR="005352BF" w:rsidRPr="000664B9" w:rsidRDefault="005352BF" w:rsidP="005352BF">
      <w:pPr>
        <w:pStyle w:val="Bullet1"/>
        <w:bidi/>
        <w:spacing w:after="0"/>
      </w:pPr>
      <w:r>
        <w:rPr>
          <w:rtl/>
          <w:lang w:eastAsia="ar"/>
        </w:rPr>
        <w:t>نقل جميع المعلومات الخاصة التي جرى الحصول عليها إلى الموظفين المناسبين في المنشأة المُستقبلة (أي معلومات تتعلق بإزالة التلوث السام أو أي ظروف طوارئ خاصة)</w:t>
      </w:r>
    </w:p>
    <w:p w14:paraId="10EDEB5E" w14:textId="77777777" w:rsidR="005352BF" w:rsidRPr="000664B9" w:rsidRDefault="005352BF" w:rsidP="005352BF">
      <w:pPr>
        <w:pStyle w:val="Bullet1"/>
        <w:bidi/>
        <w:spacing w:after="0"/>
      </w:pPr>
      <w:r w:rsidRPr="000664B9">
        <w:rPr>
          <w:rtl/>
          <w:lang w:eastAsia="ar"/>
        </w:rPr>
        <w:t>التأكد من التحقق من جميع البيانات الصحفية مقابل تقارير الجهات الخارجية لضمان اتساق المعلومات</w:t>
      </w:r>
    </w:p>
    <w:p w14:paraId="126B4028" w14:textId="77777777" w:rsidR="005352BF" w:rsidRPr="000664B9" w:rsidRDefault="005352BF" w:rsidP="005352BF">
      <w:pPr>
        <w:pStyle w:val="Bullet1"/>
        <w:bidi/>
        <w:spacing w:after="0"/>
      </w:pPr>
      <w:r w:rsidRPr="000664B9">
        <w:rPr>
          <w:rtl/>
          <w:lang w:eastAsia="ar"/>
        </w:rPr>
        <w:t xml:space="preserve">تأكد من أن جميع البيانات الصحفية خضعت لموافقة قائد إدارة الحوادث </w:t>
      </w:r>
    </w:p>
    <w:p w14:paraId="3788EB30" w14:textId="77777777" w:rsidR="005352BF" w:rsidRPr="000664B9" w:rsidRDefault="005352BF" w:rsidP="005352BF">
      <w:pPr>
        <w:pStyle w:val="Bullet1"/>
        <w:bidi/>
        <w:spacing w:after="0"/>
      </w:pPr>
      <w:r w:rsidRPr="000664B9">
        <w:rPr>
          <w:rtl/>
          <w:lang w:eastAsia="ar"/>
        </w:rPr>
        <w:t xml:space="preserve">التنسيق مع مسؤول السلامة والأمن، ثم إبلاغ وسائل الإعلام في الموقع عن  مناطق عمليات الطوارئ التي يمكنهم الوصول إليها، والمناطق المحظورة </w:t>
      </w:r>
    </w:p>
    <w:p w14:paraId="1AB3742B" w14:textId="77777777" w:rsidR="005352BF" w:rsidRDefault="005352BF" w:rsidP="005352BF">
      <w:pPr>
        <w:bidi/>
      </w:pPr>
    </w:p>
    <w:p w14:paraId="717C6664" w14:textId="77777777" w:rsidR="005352BF" w:rsidRDefault="005352BF" w:rsidP="005352BF">
      <w:pPr>
        <w:pStyle w:val="BodyBold"/>
        <w:bidi/>
      </w:pPr>
      <w:r w:rsidRPr="0037692B">
        <w:rPr>
          <w:rtl/>
          <w:lang w:eastAsia="ar"/>
        </w:rPr>
        <w:t>المسؤولية الموسعة</w:t>
      </w:r>
    </w:p>
    <w:p w14:paraId="4C710330" w14:textId="77777777" w:rsidR="005352BF" w:rsidRPr="0037692B" w:rsidRDefault="005352BF" w:rsidP="005352BF">
      <w:pPr>
        <w:pStyle w:val="BodyBold"/>
        <w:bidi/>
      </w:pPr>
    </w:p>
    <w:p w14:paraId="269421D4" w14:textId="77777777" w:rsidR="005352BF" w:rsidRDefault="005352BF" w:rsidP="005352BF">
      <w:pPr>
        <w:pStyle w:val="Bullet1"/>
        <w:bidi/>
        <w:spacing w:after="0"/>
      </w:pPr>
      <w:r>
        <w:rPr>
          <w:rtl/>
          <w:lang w:eastAsia="ar"/>
        </w:rPr>
        <w:t xml:space="preserve">مساعدة رئيس وحدة مجموعة الموارد في طلب الأفراد الراغبين في التطوع لدعم الجهة العامة </w:t>
      </w:r>
    </w:p>
    <w:p w14:paraId="1BE2903E" w14:textId="77777777" w:rsidR="005352BF" w:rsidRDefault="005352BF" w:rsidP="005352BF">
      <w:pPr>
        <w:pStyle w:val="Bullet1"/>
        <w:bidi/>
        <w:spacing w:after="0"/>
      </w:pPr>
      <w:r>
        <w:rPr>
          <w:rtl/>
          <w:lang w:eastAsia="ar"/>
        </w:rPr>
        <w:t xml:space="preserve">إمداد السلطات المختصة ببيانات الضحايا؛ وإعداد الحد الأدنى من البيانات التالية:  </w:t>
      </w:r>
    </w:p>
    <w:p w14:paraId="5DC46646" w14:textId="77777777" w:rsidR="005352BF" w:rsidRDefault="005352BF" w:rsidP="005352BF">
      <w:pPr>
        <w:pStyle w:val="Bullet2"/>
        <w:bidi/>
        <w:spacing w:after="0"/>
      </w:pPr>
      <w:r>
        <w:rPr>
          <w:rtl/>
          <w:lang w:eastAsia="ar"/>
        </w:rPr>
        <w:t xml:space="preserve">عدد الضحايا المستقبلين وأنواع الإصابات التي خضعت للعلاج </w:t>
      </w:r>
    </w:p>
    <w:p w14:paraId="52947DC5" w14:textId="77777777" w:rsidR="005352BF" w:rsidRDefault="005352BF" w:rsidP="005352BF">
      <w:pPr>
        <w:pStyle w:val="Bullet2"/>
        <w:bidi/>
        <w:spacing w:after="0"/>
      </w:pPr>
      <w:r>
        <w:rPr>
          <w:rtl/>
          <w:lang w:eastAsia="ar"/>
        </w:rPr>
        <w:t xml:space="preserve">رقم الحالات التي تخضع للعلاج في المستشفى وعدد الضحايا الذين خرجوا إلى المنزل أو المرافق الأخرى </w:t>
      </w:r>
    </w:p>
    <w:p w14:paraId="25A9CF73" w14:textId="77777777" w:rsidR="005352BF" w:rsidRDefault="005352BF" w:rsidP="005352BF">
      <w:pPr>
        <w:pStyle w:val="Bullet2"/>
        <w:bidi/>
        <w:spacing w:after="0"/>
      </w:pPr>
      <w:r>
        <w:rPr>
          <w:rtl/>
          <w:lang w:eastAsia="ar"/>
        </w:rPr>
        <w:t xml:space="preserve">عدد الوفيات </w:t>
      </w:r>
    </w:p>
    <w:p w14:paraId="7E88434B" w14:textId="77777777" w:rsidR="005352BF" w:rsidRDefault="005352BF" w:rsidP="005352BF">
      <w:pPr>
        <w:pStyle w:val="Bullet2"/>
        <w:bidi/>
        <w:spacing w:after="0"/>
      </w:pPr>
      <w:r>
        <w:rPr>
          <w:rtl/>
          <w:lang w:eastAsia="ar"/>
        </w:rPr>
        <w:t xml:space="preserve">بيانات الضحايا الأفراد: الاسم أو الوصف الجسدي أو النوع الاجتماعي أو العمر أو العنوان أو خطورة الإصابة أو الحالة </w:t>
      </w:r>
    </w:p>
    <w:p w14:paraId="4C8A9041" w14:textId="77777777" w:rsidR="005352BF" w:rsidRDefault="005352BF" w:rsidP="005352BF">
      <w:pPr>
        <w:pStyle w:val="Bullet1"/>
        <w:bidi/>
        <w:spacing w:after="0"/>
      </w:pPr>
      <w:r w:rsidRPr="00496E76">
        <w:rPr>
          <w:rtl/>
          <w:lang w:eastAsia="ar"/>
        </w:rPr>
        <w:t xml:space="preserve">مراقبة جميع الأفراد لرصد علامات الإجهاد والسلوكيات الخاطئة. إبلاغ رئيس وحدة الاتصالات </w:t>
      </w:r>
    </w:p>
    <w:p w14:paraId="7ACCD8C3" w14:textId="77777777" w:rsidR="005352BF" w:rsidRDefault="005352BF" w:rsidP="005352BF">
      <w:pPr>
        <w:bidi/>
        <w:jc w:val="left"/>
      </w:pPr>
    </w:p>
    <w:p w14:paraId="1FA4B82A" w14:textId="77777777" w:rsidR="005352BF" w:rsidRDefault="005352BF" w:rsidP="005352BF">
      <w:pPr>
        <w:bidi/>
        <w:jc w:val="left"/>
        <w:rPr>
          <w:rFonts w:cs="Arial"/>
          <w:sz w:val="24"/>
          <w:u w:val="single"/>
        </w:rPr>
      </w:pPr>
      <w:r>
        <w:rPr>
          <w:rtl/>
          <w:lang w:eastAsia="ar"/>
        </w:rPr>
        <w:br w:type="page"/>
      </w:r>
    </w:p>
    <w:p w14:paraId="0D39D889" w14:textId="77777777" w:rsidR="005352BF" w:rsidRPr="00E04AB7" w:rsidRDefault="005352BF" w:rsidP="005352BF">
      <w:pPr>
        <w:pStyle w:val="TableText"/>
        <w:bidi/>
        <w:jc w:val="center"/>
        <w:rPr>
          <w:sz w:val="24"/>
          <w:szCs w:val="24"/>
          <w:u w:val="single"/>
        </w:rPr>
      </w:pPr>
      <w:r w:rsidRPr="00E04AB7">
        <w:rPr>
          <w:sz w:val="24"/>
          <w:szCs w:val="24"/>
          <w:u w:val="single"/>
          <w:rtl/>
          <w:lang w:eastAsia="ar"/>
        </w:rPr>
        <w:lastRenderedPageBreak/>
        <w:t>مسؤول السلامة والأمن</w:t>
      </w:r>
    </w:p>
    <w:p w14:paraId="7F34B8DD" w14:textId="77777777" w:rsidR="005352BF" w:rsidRPr="00695FAE" w:rsidRDefault="005352BF" w:rsidP="005352BF">
      <w:pPr>
        <w:bidi/>
      </w:pPr>
    </w:p>
    <w:p w14:paraId="24A4DFDC" w14:textId="77777777" w:rsidR="005352BF" w:rsidRDefault="005352BF" w:rsidP="005352BF">
      <w:pPr>
        <w:bidi/>
      </w:pPr>
      <w:r>
        <w:rPr>
          <w:rtl/>
          <w:lang w:eastAsia="ar"/>
        </w:rPr>
        <w:t xml:space="preserve">الوظيفة المُكلفة إلى: </w:t>
      </w:r>
      <w:r>
        <w:rPr>
          <w:rtl/>
          <w:lang w:eastAsia="ar"/>
        </w:rPr>
        <w:tab/>
        <w:t>_________________________ رقم الاتصال: _________________</w:t>
      </w:r>
    </w:p>
    <w:p w14:paraId="642CD236" w14:textId="77777777" w:rsidR="005352BF" w:rsidRDefault="005352BF" w:rsidP="005352BF">
      <w:pPr>
        <w:bidi/>
      </w:pPr>
    </w:p>
    <w:p w14:paraId="268952E9" w14:textId="77777777" w:rsidR="005352BF" w:rsidRDefault="005352BF" w:rsidP="005352BF">
      <w:pPr>
        <w:bidi/>
      </w:pPr>
    </w:p>
    <w:p w14:paraId="7D3E80B1" w14:textId="77777777" w:rsidR="005352BF" w:rsidRDefault="005352BF" w:rsidP="005352BF">
      <w:pPr>
        <w:bidi/>
      </w:pPr>
      <w:r>
        <w:rPr>
          <w:rtl/>
          <w:lang w:eastAsia="ar"/>
        </w:rPr>
        <w:t>مناطق عمليات الطوارئ: ___________________</w:t>
      </w:r>
      <w:r>
        <w:rPr>
          <w:rtl/>
          <w:lang w:eastAsia="ar"/>
        </w:rPr>
        <w:tab/>
      </w:r>
    </w:p>
    <w:p w14:paraId="61DC1483" w14:textId="77777777" w:rsidR="005352BF" w:rsidRDefault="005352BF" w:rsidP="005352BF">
      <w:pPr>
        <w:bidi/>
      </w:pPr>
    </w:p>
    <w:p w14:paraId="530BDC80" w14:textId="77777777" w:rsidR="005352BF" w:rsidRDefault="005352BF" w:rsidP="005352BF">
      <w:pPr>
        <w:bidi/>
      </w:pPr>
    </w:p>
    <w:p w14:paraId="0916FE75" w14:textId="77777777" w:rsidR="005352BF" w:rsidRDefault="005352BF" w:rsidP="005352BF">
      <w:pPr>
        <w:bidi/>
      </w:pPr>
      <w:r>
        <w:rPr>
          <w:rtl/>
          <w:lang w:eastAsia="ar"/>
        </w:rPr>
        <w:t xml:space="preserve">عند وقوع حوادث الطوارئ، يُبلغ: ______________________ (قائد إدارة الحوادث)  </w:t>
      </w:r>
    </w:p>
    <w:p w14:paraId="522C8DD1" w14:textId="77777777" w:rsidR="005352BF" w:rsidRPr="007562F6" w:rsidRDefault="005352BF" w:rsidP="005352BF">
      <w:pPr>
        <w:bidi/>
        <w:rPr>
          <w:b/>
          <w:bCs/>
          <w:color w:val="000000" w:themeColor="text1"/>
        </w:rPr>
      </w:pPr>
    </w:p>
    <w:p w14:paraId="1249776D" w14:textId="77777777" w:rsidR="005352BF" w:rsidRDefault="005352BF" w:rsidP="005352BF">
      <w:pPr>
        <w:pStyle w:val="BodyBold"/>
        <w:bidi/>
      </w:pPr>
    </w:p>
    <w:p w14:paraId="277744AD" w14:textId="77777777" w:rsidR="005352BF" w:rsidRPr="00695FAE" w:rsidRDefault="005352BF" w:rsidP="005352BF">
      <w:pPr>
        <w:pStyle w:val="BodyBold"/>
        <w:bidi/>
      </w:pPr>
      <w:r w:rsidRPr="00695FAE">
        <w:rPr>
          <w:rtl/>
          <w:lang w:eastAsia="ar"/>
        </w:rPr>
        <w:t>الرسالة</w:t>
      </w:r>
    </w:p>
    <w:p w14:paraId="25925D8B" w14:textId="77777777" w:rsidR="005352BF" w:rsidRDefault="005352BF" w:rsidP="005352BF">
      <w:pPr>
        <w:bidi/>
      </w:pPr>
    </w:p>
    <w:p w14:paraId="7B1B55EA" w14:textId="79D3C04C" w:rsidR="005352BF" w:rsidRDefault="005352BF" w:rsidP="005352BF">
      <w:pPr>
        <w:bidi/>
      </w:pPr>
      <w:r w:rsidRPr="00695FAE">
        <w:rPr>
          <w:rtl/>
          <w:lang w:eastAsia="ar"/>
        </w:rPr>
        <w:t>الشخص الذي يتولى المسؤولية العامة عن سلامة الموظفين داخل المؤسسة إعداد وصيانة حماية المرفق وأمن حركة المرور</w:t>
      </w:r>
    </w:p>
    <w:p w14:paraId="62BBE997" w14:textId="77777777" w:rsidR="005352BF" w:rsidRPr="002A6A6E" w:rsidRDefault="005352BF" w:rsidP="005352BF">
      <w:pPr>
        <w:bidi/>
      </w:pPr>
    </w:p>
    <w:p w14:paraId="5DFD4229" w14:textId="77777777" w:rsidR="005352BF" w:rsidRDefault="005352BF" w:rsidP="005352BF">
      <w:pPr>
        <w:bidi/>
        <w:rPr>
          <w:rStyle w:val="BodyBoldChar"/>
        </w:rPr>
      </w:pPr>
      <w:r w:rsidRPr="0037692B">
        <w:rPr>
          <w:rStyle w:val="BodyBoldChar"/>
          <w:rtl/>
          <w:lang w:eastAsia="ar"/>
        </w:rPr>
        <w:t>الأولوية العاجلة</w:t>
      </w:r>
    </w:p>
    <w:p w14:paraId="57E005D8" w14:textId="77777777" w:rsidR="005352BF" w:rsidRDefault="005352BF" w:rsidP="005352BF">
      <w:pPr>
        <w:bidi/>
        <w:rPr>
          <w:b/>
          <w:bCs/>
        </w:rPr>
      </w:pPr>
    </w:p>
    <w:p w14:paraId="484D1F56" w14:textId="77777777" w:rsidR="005352BF" w:rsidRDefault="005352BF" w:rsidP="005352BF">
      <w:pPr>
        <w:pStyle w:val="Bullet1"/>
        <w:bidi/>
        <w:spacing w:after="0"/>
        <w:jc w:val="left"/>
      </w:pPr>
      <w:r w:rsidRPr="002A6A6E">
        <w:rPr>
          <w:rtl/>
          <w:lang w:eastAsia="ar"/>
        </w:rPr>
        <w:t xml:space="preserve">تلقي موعد من قائد إدارة الحوادث </w:t>
      </w:r>
    </w:p>
    <w:p w14:paraId="51B80759" w14:textId="77777777" w:rsidR="005352BF" w:rsidRDefault="005352BF" w:rsidP="005352BF">
      <w:pPr>
        <w:pStyle w:val="Bullet1"/>
        <w:bidi/>
        <w:spacing w:after="0"/>
      </w:pPr>
      <w:r w:rsidRPr="002A6A6E">
        <w:rPr>
          <w:rtl/>
          <w:lang w:eastAsia="ar"/>
        </w:rPr>
        <w:t xml:space="preserve">اقرأ بطاقة الوظيفة هذه بأكملها </w:t>
      </w:r>
    </w:p>
    <w:p w14:paraId="1BFECAC2" w14:textId="77777777" w:rsidR="005352BF" w:rsidRDefault="005352BF" w:rsidP="005352BF">
      <w:pPr>
        <w:pStyle w:val="Bullet1"/>
        <w:bidi/>
        <w:spacing w:after="0"/>
      </w:pPr>
      <w:r>
        <w:rPr>
          <w:rtl/>
          <w:lang w:eastAsia="ar"/>
        </w:rPr>
        <w:t xml:space="preserve">ارتداء سترة التعريف الوظيفي </w:t>
      </w:r>
    </w:p>
    <w:p w14:paraId="18B53DC2" w14:textId="77777777" w:rsidR="005352BF" w:rsidRDefault="005352BF" w:rsidP="005352BF">
      <w:pPr>
        <w:pStyle w:val="Bullet1"/>
        <w:bidi/>
        <w:spacing w:after="0"/>
      </w:pPr>
      <w:r>
        <w:rPr>
          <w:rtl/>
          <w:lang w:eastAsia="ar"/>
        </w:rPr>
        <w:t xml:space="preserve">تلقي إحاطة من قائد إدارة الحوادث </w:t>
      </w:r>
    </w:p>
    <w:p w14:paraId="7C0F07AD" w14:textId="77777777" w:rsidR="005352BF" w:rsidRDefault="005352BF" w:rsidP="005352BF">
      <w:pPr>
        <w:pStyle w:val="Bullet1"/>
        <w:bidi/>
        <w:spacing w:after="0"/>
      </w:pPr>
      <w:r w:rsidRPr="002A6A6E">
        <w:rPr>
          <w:rtl/>
          <w:lang w:eastAsia="ar"/>
        </w:rPr>
        <w:t xml:space="preserve">تنفيذ بروتوكولات الأمان </w:t>
      </w:r>
    </w:p>
    <w:p w14:paraId="67A66DA2" w14:textId="77777777" w:rsidR="005352BF" w:rsidRDefault="005352BF" w:rsidP="005352BF">
      <w:pPr>
        <w:pStyle w:val="Bullet1"/>
        <w:bidi/>
        <w:spacing w:after="0"/>
      </w:pPr>
      <w:r w:rsidRPr="002A6A6E">
        <w:rPr>
          <w:rtl/>
          <w:lang w:eastAsia="ar"/>
        </w:rPr>
        <w:t xml:space="preserve">إنشاء مكتب أمن </w:t>
      </w:r>
    </w:p>
    <w:p w14:paraId="76C8CE5E" w14:textId="77777777" w:rsidR="005352BF" w:rsidRDefault="005352BF" w:rsidP="005352BF">
      <w:pPr>
        <w:pStyle w:val="Bullet1"/>
        <w:bidi/>
        <w:spacing w:after="0"/>
      </w:pPr>
      <w:r w:rsidRPr="002A6A6E">
        <w:rPr>
          <w:rtl/>
          <w:lang w:eastAsia="ar"/>
        </w:rPr>
        <w:t xml:space="preserve">إبعاد الأشخاص غير المصرح لهم من المناطق المحظورة </w:t>
      </w:r>
    </w:p>
    <w:p w14:paraId="10A1E948" w14:textId="77777777" w:rsidR="005352BF" w:rsidRDefault="005352BF" w:rsidP="005352BF">
      <w:pPr>
        <w:pStyle w:val="Bullet1"/>
        <w:bidi/>
        <w:spacing w:after="0"/>
      </w:pPr>
      <w:r w:rsidRPr="002A6A6E">
        <w:rPr>
          <w:rtl/>
          <w:lang w:eastAsia="ar"/>
        </w:rPr>
        <w:t xml:space="preserve">إنشاء طرق دخول وخروج للمركبات بالتعاون مع رئيس وحدة النقل </w:t>
      </w:r>
    </w:p>
    <w:p w14:paraId="2E7F2FD2" w14:textId="77777777" w:rsidR="005352BF" w:rsidRPr="002A6A6E" w:rsidRDefault="005352BF" w:rsidP="005352BF">
      <w:pPr>
        <w:pStyle w:val="Bullet1"/>
        <w:bidi/>
        <w:spacing w:after="0"/>
      </w:pPr>
      <w:r w:rsidRPr="002A6A6E">
        <w:rPr>
          <w:rtl/>
          <w:lang w:eastAsia="ar"/>
        </w:rPr>
        <w:t>تأمين مناطق عمليات الطوارئ</w:t>
      </w:r>
    </w:p>
    <w:p w14:paraId="605A5BC3" w14:textId="77777777" w:rsidR="005352BF" w:rsidRPr="0037692B" w:rsidRDefault="005352BF" w:rsidP="005352BF">
      <w:pPr>
        <w:bidi/>
        <w:rPr>
          <w:b/>
          <w:bCs/>
        </w:rPr>
      </w:pPr>
    </w:p>
    <w:p w14:paraId="057F24D4" w14:textId="77777777" w:rsidR="005352BF" w:rsidRDefault="005352BF" w:rsidP="005352BF">
      <w:pPr>
        <w:pStyle w:val="BodyBold"/>
        <w:bidi/>
      </w:pPr>
      <w:r w:rsidRPr="0037692B">
        <w:rPr>
          <w:rtl/>
          <w:lang w:eastAsia="ar"/>
        </w:rPr>
        <w:t>الأولوية العاجلة</w:t>
      </w:r>
    </w:p>
    <w:p w14:paraId="79B49C73" w14:textId="77777777" w:rsidR="005352BF" w:rsidRDefault="005352BF" w:rsidP="005352BF">
      <w:pPr>
        <w:pStyle w:val="BodyBold"/>
        <w:bidi/>
      </w:pPr>
    </w:p>
    <w:p w14:paraId="20E2D3E7" w14:textId="77777777" w:rsidR="005352BF" w:rsidRDefault="005352BF" w:rsidP="005352BF">
      <w:pPr>
        <w:pStyle w:val="Bullet1"/>
        <w:bidi/>
        <w:spacing w:after="0"/>
      </w:pPr>
      <w:r w:rsidRPr="002A6A6E">
        <w:rPr>
          <w:rtl/>
          <w:lang w:eastAsia="ar"/>
        </w:rPr>
        <w:t xml:space="preserve">التواصل مع مسؤول تقييم الأضرار ومراقبتها لتأمين ونشر علامات عدم الدخول حول المناطق غير الآمنة. إبقاء موظفي السلامة والأمن في حالة تأهب لتحديد جميع المخاطر والظروف غير الآمنة والإبلاغ عنها إلى مسؤول تقييم الأضرار ومراقبتها </w:t>
      </w:r>
    </w:p>
    <w:p w14:paraId="38E7FC97" w14:textId="77777777" w:rsidR="005352BF" w:rsidRDefault="005352BF" w:rsidP="005352BF">
      <w:pPr>
        <w:pStyle w:val="Bullet1"/>
        <w:bidi/>
        <w:spacing w:after="0"/>
      </w:pPr>
      <w:r>
        <w:rPr>
          <w:rtl/>
          <w:lang w:eastAsia="ar"/>
        </w:rPr>
        <w:t xml:space="preserve">قم بالاتصال بـ </w:t>
      </w:r>
      <w:r>
        <w:rPr>
          <w:lang w:eastAsia="ar" w:bidi="en-US"/>
        </w:rPr>
        <w:t>ESS</w:t>
      </w:r>
      <w:r>
        <w:rPr>
          <w:rtl/>
          <w:lang w:eastAsia="ar"/>
        </w:rPr>
        <w:t xml:space="preserve"> حسب الضرورة، بالتعاون مع مسؤول الاتصال </w:t>
      </w:r>
    </w:p>
    <w:p w14:paraId="36D2051F" w14:textId="77777777" w:rsidR="005352BF" w:rsidRDefault="005352BF" w:rsidP="005352BF">
      <w:pPr>
        <w:pStyle w:val="Bullet1"/>
        <w:bidi/>
        <w:spacing w:after="0"/>
      </w:pPr>
      <w:r w:rsidRPr="002A6A6E">
        <w:rPr>
          <w:rtl/>
          <w:lang w:eastAsia="ar"/>
        </w:rPr>
        <w:t xml:space="preserve">قم بإبلاغ قائد إدارة الحوادث ورؤساء الأقسام فورًا بأي ظروف غير آمنة أو خطرة أو متعلقة بالأمن </w:t>
      </w:r>
    </w:p>
    <w:p w14:paraId="321B4F0E" w14:textId="77777777" w:rsidR="005352BF" w:rsidRDefault="005352BF" w:rsidP="005352BF">
      <w:pPr>
        <w:pStyle w:val="Bullet1"/>
        <w:bidi/>
        <w:spacing w:after="0"/>
      </w:pPr>
      <w:r>
        <w:rPr>
          <w:rtl/>
          <w:lang w:eastAsia="ar"/>
        </w:rPr>
        <w:t xml:space="preserve">مساعدة رئيس وحدة مجموعة الموارد في عملية اعتماد المتطوعين </w:t>
      </w:r>
    </w:p>
    <w:p w14:paraId="5CB488ED" w14:textId="77777777" w:rsidR="005352BF" w:rsidRDefault="005352BF" w:rsidP="005352BF">
      <w:pPr>
        <w:pStyle w:val="Bullet1"/>
        <w:bidi/>
        <w:spacing w:after="0"/>
      </w:pPr>
      <w:r>
        <w:rPr>
          <w:rtl/>
          <w:lang w:eastAsia="ar"/>
        </w:rPr>
        <w:t xml:space="preserve">إنشاء إحاطات روتينية مع قائد إدارة الحوادث </w:t>
      </w:r>
    </w:p>
    <w:p w14:paraId="14F5D8D2" w14:textId="77777777" w:rsidR="005352BF" w:rsidRDefault="005352BF" w:rsidP="005352BF">
      <w:pPr>
        <w:pStyle w:val="Bullet1"/>
        <w:bidi/>
        <w:spacing w:after="0"/>
      </w:pPr>
      <w:r w:rsidRPr="002A6A6E">
        <w:rPr>
          <w:rtl/>
          <w:lang w:eastAsia="ar"/>
        </w:rPr>
        <w:t xml:space="preserve">ضبط الحركة المرورية للمركبات والمشاة </w:t>
      </w:r>
    </w:p>
    <w:p w14:paraId="368BB945" w14:textId="77777777" w:rsidR="005352BF" w:rsidRDefault="005352BF" w:rsidP="005352BF">
      <w:pPr>
        <w:pStyle w:val="Bullet1"/>
        <w:bidi/>
        <w:spacing w:after="0"/>
      </w:pPr>
      <w:r w:rsidRPr="002A6A6E">
        <w:rPr>
          <w:rtl/>
          <w:lang w:eastAsia="ar"/>
        </w:rPr>
        <w:t xml:space="preserve">تأمين الأصول والإمدادات </w:t>
      </w:r>
    </w:p>
    <w:p w14:paraId="294F62C3" w14:textId="77777777" w:rsidR="005352BF" w:rsidRDefault="005352BF" w:rsidP="005352BF">
      <w:pPr>
        <w:pStyle w:val="Bullet1"/>
        <w:bidi/>
        <w:spacing w:after="0"/>
      </w:pPr>
      <w:r>
        <w:rPr>
          <w:rtl/>
          <w:lang w:eastAsia="ar"/>
        </w:rPr>
        <w:t>إدارة المهام والإحاطة بها وتفويضها إلى أفراد الأمن</w:t>
      </w:r>
    </w:p>
    <w:p w14:paraId="658C8C62" w14:textId="77777777" w:rsidR="005352BF" w:rsidRDefault="005352BF" w:rsidP="005352BF">
      <w:pPr>
        <w:pStyle w:val="Bullet1"/>
        <w:bidi/>
        <w:spacing w:after="0"/>
      </w:pPr>
      <w:r w:rsidRPr="00496E76">
        <w:rPr>
          <w:rtl/>
          <w:lang w:eastAsia="ar"/>
        </w:rPr>
        <w:t xml:space="preserve">مراقبة جميع الأفراد لرصد علامات الإجهاد والسلوكيات الخاطئة. إبلاغ قائد إدارة الحوادث </w:t>
      </w:r>
    </w:p>
    <w:p w14:paraId="5BF2789F" w14:textId="77777777" w:rsidR="005352BF" w:rsidRPr="0037692B" w:rsidRDefault="005352BF" w:rsidP="005352BF">
      <w:pPr>
        <w:bidi/>
        <w:rPr>
          <w:b/>
          <w:bCs/>
        </w:rPr>
      </w:pPr>
    </w:p>
    <w:p w14:paraId="000A509F" w14:textId="77777777" w:rsidR="005352BF" w:rsidRDefault="005352BF" w:rsidP="005352BF">
      <w:pPr>
        <w:bidi/>
        <w:jc w:val="left"/>
        <w:rPr>
          <w:rFonts w:cs="Arial"/>
          <w:b/>
          <w:bCs/>
          <w:sz w:val="24"/>
          <w:u w:val="single"/>
        </w:rPr>
      </w:pPr>
      <w:r>
        <w:rPr>
          <w:b/>
          <w:bCs/>
          <w:rtl/>
          <w:lang w:eastAsia="ar"/>
        </w:rPr>
        <w:br w:type="page"/>
      </w:r>
    </w:p>
    <w:p w14:paraId="26C3839C" w14:textId="77777777" w:rsidR="005352BF" w:rsidRPr="00E04AB7" w:rsidRDefault="005352BF" w:rsidP="005352BF">
      <w:pPr>
        <w:pStyle w:val="TableText"/>
        <w:bidi/>
        <w:jc w:val="center"/>
        <w:rPr>
          <w:sz w:val="24"/>
          <w:szCs w:val="24"/>
          <w:u w:val="single"/>
        </w:rPr>
      </w:pPr>
      <w:r w:rsidRPr="00E04AB7">
        <w:rPr>
          <w:sz w:val="24"/>
          <w:szCs w:val="24"/>
          <w:u w:val="single"/>
          <w:rtl/>
          <w:lang w:eastAsia="ar"/>
        </w:rPr>
        <w:lastRenderedPageBreak/>
        <w:t>رئيس قسم الأعمال اللوجستية</w:t>
      </w:r>
    </w:p>
    <w:p w14:paraId="359CB2B8" w14:textId="77777777" w:rsidR="005352BF" w:rsidRPr="008205D0" w:rsidRDefault="005352BF" w:rsidP="005352BF">
      <w:pPr>
        <w:bidi/>
      </w:pPr>
    </w:p>
    <w:p w14:paraId="5781030D" w14:textId="77777777" w:rsidR="005352BF" w:rsidRDefault="005352BF" w:rsidP="005352BF">
      <w:pPr>
        <w:bidi/>
      </w:pPr>
      <w:r>
        <w:rPr>
          <w:rtl/>
          <w:lang w:eastAsia="ar"/>
        </w:rPr>
        <w:t xml:space="preserve">الوظيفة المُكلفة إلى: </w:t>
      </w:r>
      <w:r>
        <w:rPr>
          <w:rtl/>
          <w:lang w:eastAsia="ar"/>
        </w:rPr>
        <w:tab/>
        <w:t>_________________________ رقم الاتصال: _________________</w:t>
      </w:r>
    </w:p>
    <w:p w14:paraId="0B5EEB22" w14:textId="77777777" w:rsidR="005352BF" w:rsidRDefault="005352BF" w:rsidP="005352BF">
      <w:pPr>
        <w:bidi/>
      </w:pPr>
    </w:p>
    <w:p w14:paraId="536F2FEC" w14:textId="77777777" w:rsidR="005352BF" w:rsidRDefault="005352BF" w:rsidP="005352BF">
      <w:pPr>
        <w:bidi/>
      </w:pPr>
    </w:p>
    <w:p w14:paraId="6B8E4FE4" w14:textId="77777777" w:rsidR="005352BF" w:rsidRDefault="005352BF" w:rsidP="005352BF">
      <w:pPr>
        <w:bidi/>
      </w:pPr>
      <w:r>
        <w:rPr>
          <w:rtl/>
          <w:lang w:eastAsia="ar"/>
        </w:rPr>
        <w:t>مناطق عمليات الطوارئ: ___________________</w:t>
      </w:r>
      <w:r>
        <w:rPr>
          <w:rtl/>
          <w:lang w:eastAsia="ar"/>
        </w:rPr>
        <w:tab/>
      </w:r>
    </w:p>
    <w:p w14:paraId="4D9BD1E4" w14:textId="77777777" w:rsidR="005352BF" w:rsidRDefault="005352BF" w:rsidP="005352BF">
      <w:pPr>
        <w:bidi/>
      </w:pPr>
    </w:p>
    <w:p w14:paraId="6DCFFF9A" w14:textId="77777777" w:rsidR="005352BF" w:rsidRDefault="005352BF" w:rsidP="005352BF">
      <w:pPr>
        <w:bidi/>
      </w:pPr>
    </w:p>
    <w:p w14:paraId="5F8DA6BD" w14:textId="77777777" w:rsidR="005352BF" w:rsidRDefault="005352BF" w:rsidP="005352BF">
      <w:pPr>
        <w:bidi/>
      </w:pPr>
      <w:r>
        <w:rPr>
          <w:rtl/>
          <w:lang w:eastAsia="ar"/>
        </w:rPr>
        <w:t xml:space="preserve">عند وقوع حوادث الطوارئ، يُبلغ: ______________________ (قائد إدارة الحوادث)  </w:t>
      </w:r>
    </w:p>
    <w:p w14:paraId="58427ACC" w14:textId="77777777" w:rsidR="005352BF" w:rsidRDefault="005352BF" w:rsidP="005352BF">
      <w:pPr>
        <w:bidi/>
      </w:pPr>
    </w:p>
    <w:p w14:paraId="096DD1A8" w14:textId="77777777" w:rsidR="005352BF" w:rsidRDefault="005352BF" w:rsidP="005352BF">
      <w:pPr>
        <w:pStyle w:val="BodyBold"/>
        <w:bidi/>
      </w:pPr>
    </w:p>
    <w:p w14:paraId="5510E2EF" w14:textId="77777777" w:rsidR="005352BF" w:rsidRPr="00541E14" w:rsidRDefault="005352BF" w:rsidP="005352BF">
      <w:pPr>
        <w:pStyle w:val="BodyBold"/>
        <w:bidi/>
      </w:pPr>
      <w:r w:rsidRPr="00541E14">
        <w:rPr>
          <w:rtl/>
          <w:lang w:eastAsia="ar"/>
        </w:rPr>
        <w:t>الرسالة</w:t>
      </w:r>
    </w:p>
    <w:p w14:paraId="03DEE0EA" w14:textId="77777777" w:rsidR="005352BF" w:rsidRDefault="005352BF" w:rsidP="005352BF">
      <w:pPr>
        <w:bidi/>
      </w:pPr>
    </w:p>
    <w:p w14:paraId="18672EAD" w14:textId="77777777" w:rsidR="005352BF" w:rsidRDefault="005352BF" w:rsidP="005352BF">
      <w:pPr>
        <w:bidi/>
      </w:pPr>
      <w:r w:rsidRPr="00541E14">
        <w:rPr>
          <w:rtl/>
          <w:lang w:eastAsia="ar"/>
        </w:rPr>
        <w:t>توجيه العمليات التشغيلية للصيانة وضمان توافر مستويات كافية من الغذاء والمأوى والإمدادات أثناء حادثة الطوارئ</w:t>
      </w:r>
    </w:p>
    <w:p w14:paraId="49766921" w14:textId="77777777" w:rsidR="005352BF" w:rsidRPr="007562F6" w:rsidRDefault="005352BF" w:rsidP="005352BF">
      <w:pPr>
        <w:bidi/>
        <w:rPr>
          <w:b/>
          <w:bCs/>
          <w:color w:val="000000" w:themeColor="text1"/>
        </w:rPr>
      </w:pPr>
    </w:p>
    <w:p w14:paraId="5EABFF5D" w14:textId="77777777" w:rsidR="005352BF" w:rsidRDefault="005352BF" w:rsidP="005352BF">
      <w:pPr>
        <w:pStyle w:val="BodyBold"/>
        <w:bidi/>
      </w:pPr>
      <w:r w:rsidRPr="0037692B">
        <w:rPr>
          <w:rtl/>
          <w:lang w:eastAsia="ar"/>
        </w:rPr>
        <w:t>الأولوية العاجلة</w:t>
      </w:r>
    </w:p>
    <w:p w14:paraId="07706D9A" w14:textId="77777777" w:rsidR="005352BF" w:rsidRDefault="005352BF" w:rsidP="005352BF">
      <w:pPr>
        <w:pStyle w:val="BodyBold"/>
        <w:bidi/>
      </w:pPr>
    </w:p>
    <w:p w14:paraId="7F29661D" w14:textId="77777777" w:rsidR="005352BF" w:rsidRDefault="005352BF" w:rsidP="005352BF">
      <w:pPr>
        <w:pStyle w:val="Bullet1"/>
        <w:bidi/>
        <w:spacing w:after="0"/>
      </w:pPr>
      <w:r w:rsidRPr="002A6A6E">
        <w:rPr>
          <w:rtl/>
          <w:lang w:eastAsia="ar"/>
        </w:rPr>
        <w:t xml:space="preserve">تلقي موعد من قائد إدارة الحوادث </w:t>
      </w:r>
    </w:p>
    <w:p w14:paraId="723F5713" w14:textId="77777777" w:rsidR="005352BF" w:rsidRDefault="005352BF" w:rsidP="005352BF">
      <w:pPr>
        <w:pStyle w:val="Bullet1"/>
        <w:bidi/>
        <w:spacing w:after="0"/>
      </w:pPr>
      <w:r w:rsidRPr="002A6A6E">
        <w:rPr>
          <w:rtl/>
          <w:lang w:eastAsia="ar"/>
        </w:rPr>
        <w:t xml:space="preserve">اقرأ بطاقة الوظيفة هذه بأكملها </w:t>
      </w:r>
    </w:p>
    <w:p w14:paraId="02FC6D84" w14:textId="0E9753A3" w:rsidR="005352BF" w:rsidRDefault="005352BF" w:rsidP="005352BF">
      <w:pPr>
        <w:pStyle w:val="Bullet1"/>
        <w:bidi/>
        <w:spacing w:after="0"/>
      </w:pPr>
      <w:r>
        <w:rPr>
          <w:rtl/>
          <w:lang w:eastAsia="ar"/>
        </w:rPr>
        <w:t xml:space="preserve">ارتداء سترة التعريف الوظيفي </w:t>
      </w:r>
    </w:p>
    <w:p w14:paraId="29020CF0" w14:textId="77777777" w:rsidR="005352BF" w:rsidRDefault="005352BF" w:rsidP="005352BF">
      <w:pPr>
        <w:pStyle w:val="Bullet1"/>
        <w:bidi/>
        <w:spacing w:after="0"/>
      </w:pPr>
      <w:r>
        <w:rPr>
          <w:rtl/>
          <w:lang w:eastAsia="ar"/>
        </w:rPr>
        <w:t xml:space="preserve">تلقي إحاطة من قائد إدارة الحوادث </w:t>
      </w:r>
    </w:p>
    <w:p w14:paraId="4EB71E91" w14:textId="77777777" w:rsidR="005352BF" w:rsidRDefault="005352BF" w:rsidP="005352BF">
      <w:pPr>
        <w:pStyle w:val="Bullet1"/>
        <w:bidi/>
        <w:spacing w:after="0"/>
      </w:pPr>
      <w:r w:rsidRPr="002A6A6E">
        <w:rPr>
          <w:rtl/>
          <w:lang w:eastAsia="ar"/>
        </w:rPr>
        <w:t xml:space="preserve">تعيين قادة وحدة قسم الأعمال اللوجستية: قائد وحدة المرافق ورئيس وحدة الاتصالات وقائد وحدة النقل - توزيع بطاقات العمل والسترات </w:t>
      </w:r>
    </w:p>
    <w:p w14:paraId="621C872D" w14:textId="77777777" w:rsidR="005352BF" w:rsidRDefault="005352BF" w:rsidP="005352BF">
      <w:pPr>
        <w:pStyle w:val="Bullet1"/>
        <w:bidi/>
        <w:spacing w:after="0"/>
      </w:pPr>
      <w:r w:rsidRPr="002A6A6E">
        <w:rPr>
          <w:rtl/>
          <w:lang w:eastAsia="ar"/>
        </w:rPr>
        <w:t>إحاطة قادة الوحدة بالوضع الحالي، والاتفاق على خطط الطوارئ (المسؤوليات والإجراءات)</w:t>
      </w:r>
    </w:p>
    <w:p w14:paraId="7B7AB5C4" w14:textId="77777777" w:rsidR="005352BF" w:rsidRPr="002A6A6E" w:rsidRDefault="005352BF" w:rsidP="005352BF">
      <w:pPr>
        <w:pStyle w:val="Bullet1"/>
        <w:bidi/>
        <w:spacing w:after="0"/>
      </w:pPr>
      <w:r>
        <w:rPr>
          <w:rtl/>
          <w:lang w:eastAsia="ar"/>
        </w:rPr>
        <w:t>تقديم تقرير مسح أضرار المرافق إلى قائد إدارة الحوادث بدعم من قائد إدارة المرافق ومسئول تقييم الأضرار ومراقبتها (الذي يقدم تقاريره إلى قائد إدارة المرافق)</w:t>
      </w:r>
    </w:p>
    <w:p w14:paraId="2D9C1A0A" w14:textId="77777777" w:rsidR="005352BF" w:rsidRPr="0037692B" w:rsidRDefault="005352BF" w:rsidP="005352BF">
      <w:pPr>
        <w:bidi/>
        <w:rPr>
          <w:b/>
          <w:bCs/>
        </w:rPr>
      </w:pPr>
    </w:p>
    <w:p w14:paraId="589FB298" w14:textId="77777777" w:rsidR="005352BF" w:rsidRDefault="005352BF" w:rsidP="005352BF">
      <w:pPr>
        <w:pStyle w:val="BodyBold"/>
        <w:bidi/>
      </w:pPr>
      <w:r w:rsidRPr="0037692B">
        <w:rPr>
          <w:rtl/>
          <w:lang w:eastAsia="ar"/>
        </w:rPr>
        <w:t>الأولوية العاجلة</w:t>
      </w:r>
    </w:p>
    <w:p w14:paraId="01935D92" w14:textId="77777777" w:rsidR="005352BF" w:rsidRDefault="005352BF" w:rsidP="005352BF">
      <w:pPr>
        <w:pStyle w:val="BodyBold"/>
        <w:bidi/>
      </w:pPr>
    </w:p>
    <w:p w14:paraId="0D79502E" w14:textId="77777777" w:rsidR="005352BF" w:rsidRPr="00757869" w:rsidRDefault="005352BF" w:rsidP="005352BF">
      <w:pPr>
        <w:pStyle w:val="Bullet1"/>
        <w:bidi/>
        <w:spacing w:after="0"/>
      </w:pPr>
      <w:r w:rsidRPr="00757869">
        <w:rPr>
          <w:rtl/>
          <w:lang w:eastAsia="ar"/>
        </w:rPr>
        <w:t>الحصول على المعلومات والتحديثات بانتظام من قادة الوحدة وموظفيها</w:t>
      </w:r>
    </w:p>
    <w:p w14:paraId="0205B9A6" w14:textId="77777777" w:rsidR="005352BF" w:rsidRPr="00757869" w:rsidRDefault="005352BF" w:rsidP="005352BF">
      <w:pPr>
        <w:pStyle w:val="Bullet1"/>
        <w:bidi/>
        <w:spacing w:after="0"/>
      </w:pPr>
      <w:r w:rsidRPr="00757869">
        <w:rPr>
          <w:rtl/>
          <w:lang w:eastAsia="ar"/>
        </w:rPr>
        <w:t>تسجيل حالة مناطق عمليات الطوارئ</w:t>
      </w:r>
    </w:p>
    <w:p w14:paraId="30AFD87B" w14:textId="77777777" w:rsidR="005352BF" w:rsidRPr="00757869" w:rsidRDefault="005352BF" w:rsidP="005352BF">
      <w:pPr>
        <w:pStyle w:val="Bullet1"/>
        <w:bidi/>
        <w:spacing w:after="0"/>
      </w:pPr>
      <w:r w:rsidRPr="00757869">
        <w:rPr>
          <w:rtl/>
          <w:lang w:eastAsia="ar"/>
        </w:rPr>
        <w:t xml:space="preserve">التواصل مع قائد إدارة الحوادث باستمرار </w:t>
      </w:r>
    </w:p>
    <w:p w14:paraId="6510A73C" w14:textId="77777777" w:rsidR="005352BF" w:rsidRPr="002A6A6E" w:rsidRDefault="005352BF" w:rsidP="005352BF">
      <w:pPr>
        <w:pStyle w:val="Bullet1"/>
        <w:bidi/>
        <w:spacing w:after="0"/>
      </w:pPr>
      <w:r w:rsidRPr="00757869">
        <w:rPr>
          <w:rtl/>
          <w:lang w:eastAsia="ar"/>
        </w:rPr>
        <w:t>تحديد الحاجة إلى المعدات والإمدادات ثم تنفيذ عمليات الشراء من خلال رئيس قسم الشؤون المالية</w:t>
      </w:r>
    </w:p>
    <w:p w14:paraId="4AEC9900" w14:textId="77777777" w:rsidR="005352BF" w:rsidRPr="002A6A6E" w:rsidRDefault="005352BF" w:rsidP="005352BF">
      <w:pPr>
        <w:pStyle w:val="ListParagraph"/>
        <w:bidi/>
      </w:pPr>
    </w:p>
    <w:p w14:paraId="71B6823E" w14:textId="77777777" w:rsidR="005352BF" w:rsidRDefault="005352BF" w:rsidP="005352BF">
      <w:pPr>
        <w:pStyle w:val="BodyBold"/>
        <w:bidi/>
      </w:pPr>
      <w:r w:rsidRPr="0037692B">
        <w:rPr>
          <w:rtl/>
          <w:lang w:eastAsia="ar"/>
        </w:rPr>
        <w:t>المسؤولية الموسعة</w:t>
      </w:r>
    </w:p>
    <w:p w14:paraId="01AF7E49" w14:textId="77777777" w:rsidR="005352BF" w:rsidRDefault="005352BF" w:rsidP="005352BF">
      <w:pPr>
        <w:pStyle w:val="BodyBold"/>
        <w:bidi/>
      </w:pPr>
    </w:p>
    <w:p w14:paraId="448C7070" w14:textId="77777777" w:rsidR="005352BF" w:rsidRDefault="005352BF" w:rsidP="005352BF">
      <w:pPr>
        <w:pStyle w:val="Bullet1"/>
        <w:bidi/>
        <w:spacing w:after="0"/>
      </w:pPr>
      <w:r w:rsidRPr="002A6A6E">
        <w:rPr>
          <w:rtl/>
          <w:lang w:eastAsia="ar"/>
        </w:rPr>
        <w:t xml:space="preserve">التأكد من إرسال نسخة من جميع الاتصالات إلى رئيس وحدة الاتصالات </w:t>
      </w:r>
    </w:p>
    <w:p w14:paraId="5AC26230" w14:textId="77777777" w:rsidR="005352BF" w:rsidRDefault="005352BF" w:rsidP="005352BF">
      <w:pPr>
        <w:pStyle w:val="Bullet1"/>
        <w:bidi/>
        <w:spacing w:after="0"/>
      </w:pPr>
      <w:r>
        <w:rPr>
          <w:rtl/>
          <w:lang w:eastAsia="ar"/>
        </w:rPr>
        <w:t>تسجيل الإجراءات والقرارات باستمرار</w:t>
      </w:r>
    </w:p>
    <w:p w14:paraId="6E3DB2B0" w14:textId="77777777" w:rsidR="005352BF" w:rsidRDefault="005352BF" w:rsidP="005352BF">
      <w:pPr>
        <w:pStyle w:val="Bullet1"/>
        <w:bidi/>
        <w:spacing w:after="0"/>
      </w:pPr>
      <w:r w:rsidRPr="00496E76">
        <w:rPr>
          <w:rtl/>
          <w:lang w:eastAsia="ar"/>
        </w:rPr>
        <w:t xml:space="preserve">مراقبة جميع الأفراد لرصد علامات الإجهاد والسلوكيات الخاطئة. إبلاغ قائد إدارة الحوادث </w:t>
      </w:r>
    </w:p>
    <w:p w14:paraId="4FFCEF51" w14:textId="77777777" w:rsidR="005352BF" w:rsidRPr="00652C3C" w:rsidRDefault="005352BF" w:rsidP="005352BF">
      <w:pPr>
        <w:bidi/>
      </w:pPr>
    </w:p>
    <w:p w14:paraId="3575C720" w14:textId="77777777" w:rsidR="005352BF" w:rsidRDefault="005352BF" w:rsidP="005352BF">
      <w:pPr>
        <w:bidi/>
        <w:jc w:val="left"/>
        <w:rPr>
          <w:rFonts w:cs="Arial"/>
          <w:sz w:val="24"/>
          <w:u w:val="single"/>
        </w:rPr>
      </w:pPr>
      <w:r>
        <w:rPr>
          <w:rtl/>
          <w:lang w:eastAsia="ar"/>
        </w:rPr>
        <w:br w:type="page"/>
      </w:r>
    </w:p>
    <w:p w14:paraId="0264E228" w14:textId="77777777" w:rsidR="005352BF" w:rsidRPr="00E04AB7" w:rsidRDefault="005352BF" w:rsidP="005352BF">
      <w:pPr>
        <w:pStyle w:val="TableText"/>
        <w:bidi/>
        <w:jc w:val="center"/>
        <w:rPr>
          <w:sz w:val="24"/>
          <w:szCs w:val="24"/>
          <w:u w:val="single"/>
        </w:rPr>
      </w:pPr>
      <w:r w:rsidRPr="00E04AB7">
        <w:rPr>
          <w:sz w:val="24"/>
          <w:szCs w:val="24"/>
          <w:u w:val="single"/>
          <w:rtl/>
          <w:lang w:eastAsia="ar"/>
        </w:rPr>
        <w:lastRenderedPageBreak/>
        <w:t>قائد وحدة المرافق</w:t>
      </w:r>
    </w:p>
    <w:p w14:paraId="7344CF9A" w14:textId="77777777" w:rsidR="005352BF" w:rsidRPr="00F01206" w:rsidRDefault="005352BF" w:rsidP="005352BF">
      <w:pPr>
        <w:bidi/>
      </w:pPr>
    </w:p>
    <w:p w14:paraId="31DD3432" w14:textId="77777777" w:rsidR="005352BF" w:rsidRDefault="005352BF" w:rsidP="005352BF">
      <w:pPr>
        <w:bidi/>
      </w:pPr>
      <w:r>
        <w:rPr>
          <w:rtl/>
          <w:lang w:eastAsia="ar"/>
        </w:rPr>
        <w:t>الوظيفة المكلفة إلى: _________________________ هاتف جهة الاتصال: _________________</w:t>
      </w:r>
    </w:p>
    <w:p w14:paraId="0E282647" w14:textId="77777777" w:rsidR="005352BF" w:rsidRDefault="005352BF" w:rsidP="005352BF">
      <w:pPr>
        <w:bidi/>
      </w:pPr>
    </w:p>
    <w:p w14:paraId="3551298A" w14:textId="77777777" w:rsidR="005352BF" w:rsidRDefault="005352BF" w:rsidP="005352BF">
      <w:pPr>
        <w:bidi/>
      </w:pPr>
    </w:p>
    <w:p w14:paraId="05B3725F" w14:textId="77777777" w:rsidR="005352BF" w:rsidRDefault="005352BF" w:rsidP="005352BF">
      <w:pPr>
        <w:bidi/>
      </w:pPr>
      <w:r>
        <w:rPr>
          <w:rtl/>
          <w:lang w:eastAsia="ar"/>
        </w:rPr>
        <w:t>مناطق عمليات الطوارئ: ___________________</w:t>
      </w:r>
      <w:r>
        <w:rPr>
          <w:rtl/>
          <w:lang w:eastAsia="ar"/>
        </w:rPr>
        <w:tab/>
      </w:r>
    </w:p>
    <w:p w14:paraId="503754D1" w14:textId="77777777" w:rsidR="005352BF" w:rsidRDefault="005352BF" w:rsidP="005352BF">
      <w:pPr>
        <w:bidi/>
      </w:pPr>
    </w:p>
    <w:p w14:paraId="75BDB981" w14:textId="77777777" w:rsidR="005352BF" w:rsidRDefault="005352BF" w:rsidP="005352BF">
      <w:pPr>
        <w:bidi/>
      </w:pPr>
    </w:p>
    <w:p w14:paraId="0A827311" w14:textId="77777777" w:rsidR="005352BF" w:rsidRDefault="005352BF" w:rsidP="005352BF">
      <w:pPr>
        <w:bidi/>
      </w:pPr>
      <w:r>
        <w:rPr>
          <w:rtl/>
          <w:lang w:eastAsia="ar"/>
        </w:rPr>
        <w:t xml:space="preserve">لدى وقوع حادثة طوارئ، يقدم تقاريره إلى: ______________________ (رئيس قسم الأعمال اللوجستية) </w:t>
      </w:r>
    </w:p>
    <w:p w14:paraId="4985078D" w14:textId="77777777" w:rsidR="005352BF" w:rsidRDefault="005352BF" w:rsidP="005352BF">
      <w:pPr>
        <w:bidi/>
      </w:pPr>
    </w:p>
    <w:p w14:paraId="0F7F84CB" w14:textId="77777777" w:rsidR="005352BF" w:rsidRDefault="005352BF" w:rsidP="005352BF">
      <w:pPr>
        <w:bidi/>
      </w:pPr>
    </w:p>
    <w:p w14:paraId="2A1607AF" w14:textId="77777777" w:rsidR="005352BF" w:rsidRPr="00F01206" w:rsidRDefault="005352BF" w:rsidP="005352BF">
      <w:pPr>
        <w:pStyle w:val="BodyBold"/>
        <w:bidi/>
      </w:pPr>
      <w:r w:rsidRPr="00F01206">
        <w:rPr>
          <w:rtl/>
          <w:lang w:eastAsia="ar"/>
        </w:rPr>
        <w:t>الرسالة</w:t>
      </w:r>
    </w:p>
    <w:p w14:paraId="2A31974C" w14:textId="77777777" w:rsidR="005352BF" w:rsidRDefault="005352BF" w:rsidP="005352BF">
      <w:pPr>
        <w:bidi/>
      </w:pPr>
    </w:p>
    <w:p w14:paraId="4B860677" w14:textId="77777777" w:rsidR="005352BF" w:rsidRDefault="005352BF" w:rsidP="005352BF">
      <w:pPr>
        <w:bidi/>
      </w:pPr>
      <w:r w:rsidRPr="00F01206">
        <w:rPr>
          <w:rtl/>
          <w:lang w:eastAsia="ar"/>
        </w:rPr>
        <w:t>دعم رئيس قسم اللوجستيات من خلال الحفاظ على سلامة المرفق الفعلي بأفضل مستوى ممكن خلال حادث طوارئ، ممّا يضمن جودة عملية التوريد وأمنها</w:t>
      </w:r>
    </w:p>
    <w:p w14:paraId="6FB2E47C" w14:textId="77777777" w:rsidR="005352BF" w:rsidRPr="00652C3C" w:rsidRDefault="005352BF" w:rsidP="005352BF">
      <w:pPr>
        <w:bidi/>
        <w:rPr>
          <w:b/>
          <w:bCs/>
          <w:color w:val="FF0000"/>
        </w:rPr>
      </w:pPr>
    </w:p>
    <w:p w14:paraId="3CF46068" w14:textId="65912410" w:rsidR="005352BF" w:rsidRDefault="005352BF" w:rsidP="005352BF">
      <w:pPr>
        <w:pStyle w:val="BodyBold"/>
        <w:bidi/>
      </w:pPr>
      <w:r w:rsidRPr="0037692B">
        <w:rPr>
          <w:rtl/>
          <w:lang w:eastAsia="ar"/>
        </w:rPr>
        <w:t>الأولوية العاجلة</w:t>
      </w:r>
    </w:p>
    <w:p w14:paraId="06235D43" w14:textId="77777777" w:rsidR="005352BF" w:rsidRDefault="005352BF" w:rsidP="005352BF">
      <w:pPr>
        <w:pStyle w:val="BodyBold"/>
        <w:bidi/>
      </w:pPr>
    </w:p>
    <w:p w14:paraId="15BD80E6" w14:textId="77777777" w:rsidR="005352BF" w:rsidRDefault="005352BF" w:rsidP="005352BF">
      <w:pPr>
        <w:pStyle w:val="Bullet1"/>
        <w:bidi/>
        <w:spacing w:after="0"/>
      </w:pPr>
      <w:r w:rsidRPr="002A6A6E">
        <w:rPr>
          <w:rtl/>
          <w:lang w:eastAsia="ar"/>
        </w:rPr>
        <w:t xml:space="preserve">تلقي موعد من رئيس قسم الأعمال اللوجستية </w:t>
      </w:r>
    </w:p>
    <w:p w14:paraId="2206BBD1" w14:textId="77777777" w:rsidR="005352BF" w:rsidRDefault="005352BF" w:rsidP="005352BF">
      <w:pPr>
        <w:pStyle w:val="Bullet1"/>
        <w:bidi/>
        <w:spacing w:after="0"/>
      </w:pPr>
      <w:r w:rsidRPr="002A6A6E">
        <w:rPr>
          <w:rtl/>
          <w:lang w:eastAsia="ar"/>
        </w:rPr>
        <w:t xml:space="preserve">قراءة بطاقة الوظيفة هذه بأكملها    </w:t>
      </w:r>
    </w:p>
    <w:p w14:paraId="7760069B" w14:textId="77777777" w:rsidR="005352BF" w:rsidRDefault="005352BF" w:rsidP="005352BF">
      <w:pPr>
        <w:pStyle w:val="Bullet1"/>
        <w:bidi/>
        <w:spacing w:after="0"/>
      </w:pPr>
      <w:r>
        <w:rPr>
          <w:rtl/>
          <w:lang w:eastAsia="ar"/>
        </w:rPr>
        <w:t xml:space="preserve">ارتداء سترة التعريف الوظيفي </w:t>
      </w:r>
    </w:p>
    <w:p w14:paraId="39EA65AA" w14:textId="77777777" w:rsidR="005352BF" w:rsidRDefault="005352BF" w:rsidP="005352BF">
      <w:pPr>
        <w:pStyle w:val="Bullet1"/>
        <w:bidi/>
        <w:spacing w:after="0"/>
      </w:pPr>
      <w:r>
        <w:rPr>
          <w:rtl/>
          <w:lang w:eastAsia="ar"/>
        </w:rPr>
        <w:t xml:space="preserve">تلقي إحاطة من رئيس قسم الأعمال اللوجستية </w:t>
      </w:r>
    </w:p>
    <w:p w14:paraId="704B0040" w14:textId="77777777" w:rsidR="005352BF" w:rsidRDefault="005352BF" w:rsidP="005352BF">
      <w:pPr>
        <w:pStyle w:val="Bullet1"/>
        <w:bidi/>
        <w:spacing w:after="0"/>
      </w:pPr>
      <w:r>
        <w:rPr>
          <w:rtl/>
          <w:lang w:eastAsia="ar"/>
        </w:rPr>
        <w:t xml:space="preserve">تعيين مسؤول تقييم الأضرار ومراقبتها ومسؤول أنظمة الصرف الصحي </w:t>
      </w:r>
    </w:p>
    <w:p w14:paraId="08557AC2" w14:textId="77777777" w:rsidR="005352BF" w:rsidRDefault="005352BF" w:rsidP="005352BF">
      <w:pPr>
        <w:pStyle w:val="Bullet1"/>
        <w:bidi/>
        <w:spacing w:after="0"/>
      </w:pPr>
      <w:r>
        <w:rPr>
          <w:rtl/>
          <w:lang w:eastAsia="ar"/>
        </w:rPr>
        <w:t xml:space="preserve">إصدار تقرير مسح الأضرار للمرافق إلى مسؤول تقييم الأضرار ومراقبتها </w:t>
      </w:r>
    </w:p>
    <w:p w14:paraId="52532058" w14:textId="77777777" w:rsidR="005352BF" w:rsidRPr="00E51ADC" w:rsidRDefault="005352BF" w:rsidP="005352BF">
      <w:pPr>
        <w:pStyle w:val="Bullet1"/>
        <w:bidi/>
        <w:spacing w:after="0"/>
      </w:pPr>
      <w:r>
        <w:rPr>
          <w:rtl/>
          <w:lang w:eastAsia="ar"/>
        </w:rPr>
        <w:t xml:space="preserve">دعم رئيس قسم الأعمال اللوجستية في تقديم تقرير مسح أضرار المرافق إلى قائد إدارة بدعم من مسؤول تقييم الأضرار ومراقبتها </w:t>
      </w:r>
    </w:p>
    <w:p w14:paraId="5A0CAED4" w14:textId="77777777" w:rsidR="005352BF" w:rsidRPr="0037692B" w:rsidRDefault="005352BF" w:rsidP="005352BF">
      <w:pPr>
        <w:pStyle w:val="Bullet1"/>
        <w:numPr>
          <w:ilvl w:val="0"/>
          <w:numId w:val="0"/>
        </w:numPr>
        <w:bidi/>
        <w:ind w:left="714"/>
        <w:rPr>
          <w:b/>
          <w:bCs/>
        </w:rPr>
      </w:pPr>
    </w:p>
    <w:p w14:paraId="339BD335" w14:textId="77777777" w:rsidR="005352BF" w:rsidRDefault="005352BF" w:rsidP="005352BF">
      <w:pPr>
        <w:pStyle w:val="BodyBold"/>
        <w:bidi/>
      </w:pPr>
      <w:r w:rsidRPr="0037692B">
        <w:rPr>
          <w:rtl/>
          <w:lang w:eastAsia="ar"/>
        </w:rPr>
        <w:t>الأولوية العاجلة</w:t>
      </w:r>
    </w:p>
    <w:p w14:paraId="7C026A12" w14:textId="77777777" w:rsidR="005352BF" w:rsidRDefault="005352BF" w:rsidP="005352BF">
      <w:pPr>
        <w:pStyle w:val="BodyBold"/>
        <w:bidi/>
      </w:pPr>
    </w:p>
    <w:p w14:paraId="03AC423C" w14:textId="77777777" w:rsidR="005352BF" w:rsidRPr="00E51ADC" w:rsidRDefault="005352BF" w:rsidP="005352BF">
      <w:pPr>
        <w:pStyle w:val="Bullet1"/>
        <w:bidi/>
        <w:spacing w:after="0"/>
      </w:pPr>
      <w:r>
        <w:rPr>
          <w:rtl/>
          <w:lang w:eastAsia="ar"/>
        </w:rPr>
        <w:t xml:space="preserve">تلقي تقارير الحالة من مسؤول تقييم الأضرار ومراقبتها ومسؤول أنظمة الصرف الصحي كل ساعة (أو وفق الحاجة) </w:t>
      </w:r>
    </w:p>
    <w:p w14:paraId="0275977F" w14:textId="77777777" w:rsidR="005352BF" w:rsidRPr="0037692B" w:rsidRDefault="005352BF" w:rsidP="005352BF">
      <w:pPr>
        <w:bidi/>
        <w:rPr>
          <w:b/>
          <w:bCs/>
        </w:rPr>
      </w:pPr>
    </w:p>
    <w:p w14:paraId="7441903E" w14:textId="77777777" w:rsidR="005352BF" w:rsidRDefault="005352BF" w:rsidP="005352BF">
      <w:pPr>
        <w:pStyle w:val="BodyBold"/>
        <w:bidi/>
      </w:pPr>
      <w:r w:rsidRPr="0037692B">
        <w:rPr>
          <w:rtl/>
          <w:lang w:eastAsia="ar"/>
        </w:rPr>
        <w:t>المسؤولية الموسعة</w:t>
      </w:r>
    </w:p>
    <w:p w14:paraId="124781B5" w14:textId="77777777" w:rsidR="005352BF" w:rsidRDefault="005352BF" w:rsidP="005352BF">
      <w:pPr>
        <w:pStyle w:val="BodyBold"/>
        <w:bidi/>
      </w:pPr>
    </w:p>
    <w:p w14:paraId="5C47A570" w14:textId="77777777" w:rsidR="005352BF" w:rsidRDefault="005352BF" w:rsidP="005352BF">
      <w:pPr>
        <w:pStyle w:val="Bullet1"/>
        <w:bidi/>
        <w:spacing w:after="0"/>
      </w:pPr>
      <w:r w:rsidRPr="00E51ADC">
        <w:rPr>
          <w:rtl/>
          <w:lang w:eastAsia="ar"/>
        </w:rPr>
        <w:t xml:space="preserve">إحالة الطلبات لمقدمي الخدمات الخارجيين/ الموارد إلى مسؤول المشتريات </w:t>
      </w:r>
    </w:p>
    <w:p w14:paraId="43A2ABBA" w14:textId="77777777" w:rsidR="005352BF" w:rsidRDefault="005352BF" w:rsidP="005352BF">
      <w:pPr>
        <w:pStyle w:val="Bullet1"/>
        <w:bidi/>
        <w:spacing w:after="0"/>
      </w:pPr>
      <w:r>
        <w:rPr>
          <w:rtl/>
          <w:lang w:eastAsia="ar"/>
        </w:rPr>
        <w:t>تسجيل الإجراءات والقرارات باستمرار</w:t>
      </w:r>
    </w:p>
    <w:p w14:paraId="52A2E9F1" w14:textId="77777777" w:rsidR="005352BF" w:rsidRDefault="005352BF" w:rsidP="005352BF">
      <w:pPr>
        <w:pStyle w:val="Bullet1"/>
        <w:bidi/>
        <w:spacing w:after="0"/>
      </w:pPr>
      <w:r w:rsidRPr="00496E76">
        <w:rPr>
          <w:rtl/>
          <w:lang w:eastAsia="ar"/>
        </w:rPr>
        <w:t xml:space="preserve">مراقبة جميع الأفراد لرصد علامات الإجهاد والسلوكيات الخاطئة. إبلاغ رئيس قسم الأعمال اللوجستية </w:t>
      </w:r>
    </w:p>
    <w:p w14:paraId="4EF5A78E" w14:textId="77777777" w:rsidR="005352BF" w:rsidRPr="0037692B" w:rsidRDefault="005352BF" w:rsidP="005352BF">
      <w:pPr>
        <w:bidi/>
        <w:rPr>
          <w:b/>
          <w:bCs/>
        </w:rPr>
      </w:pPr>
    </w:p>
    <w:p w14:paraId="4129C6BB" w14:textId="77777777" w:rsidR="005352BF" w:rsidRPr="00652C3C" w:rsidRDefault="005352BF" w:rsidP="005352BF">
      <w:pPr>
        <w:bidi/>
      </w:pPr>
    </w:p>
    <w:p w14:paraId="7AB9CD18" w14:textId="77777777" w:rsidR="005352BF" w:rsidRDefault="005352BF" w:rsidP="005352BF">
      <w:pPr>
        <w:bidi/>
        <w:jc w:val="left"/>
        <w:rPr>
          <w:rFonts w:cs="Arial"/>
          <w:sz w:val="24"/>
          <w:u w:val="single"/>
        </w:rPr>
      </w:pPr>
      <w:r>
        <w:rPr>
          <w:rtl/>
          <w:lang w:eastAsia="ar"/>
        </w:rPr>
        <w:br w:type="page"/>
      </w:r>
    </w:p>
    <w:p w14:paraId="44FE17C4" w14:textId="77777777" w:rsidR="005352BF" w:rsidRPr="00E04AB7" w:rsidRDefault="005352BF" w:rsidP="005352BF">
      <w:pPr>
        <w:pStyle w:val="TableText"/>
        <w:bidi/>
        <w:jc w:val="center"/>
        <w:rPr>
          <w:sz w:val="24"/>
          <w:szCs w:val="24"/>
          <w:u w:val="single"/>
        </w:rPr>
      </w:pPr>
      <w:r w:rsidRPr="00E04AB7">
        <w:rPr>
          <w:sz w:val="24"/>
          <w:szCs w:val="24"/>
          <w:u w:val="single"/>
          <w:rtl/>
          <w:lang w:eastAsia="ar"/>
        </w:rPr>
        <w:lastRenderedPageBreak/>
        <w:t>مسؤول تقييم الأضرار ومراقبتها</w:t>
      </w:r>
    </w:p>
    <w:p w14:paraId="62E29264" w14:textId="77777777" w:rsidR="005352BF" w:rsidRDefault="005352BF" w:rsidP="005352BF">
      <w:pPr>
        <w:bidi/>
      </w:pPr>
    </w:p>
    <w:p w14:paraId="2916FE84" w14:textId="77777777" w:rsidR="005352BF" w:rsidRDefault="005352BF" w:rsidP="005352BF">
      <w:pPr>
        <w:bidi/>
      </w:pPr>
      <w:r>
        <w:rPr>
          <w:rtl/>
          <w:lang w:eastAsia="ar"/>
        </w:rPr>
        <w:t>الوظيفة المكلفة إلى: _________________________ هاتف جهة الاتصال: _________________</w:t>
      </w:r>
    </w:p>
    <w:p w14:paraId="722ECEEA" w14:textId="77777777" w:rsidR="005352BF" w:rsidRDefault="005352BF" w:rsidP="005352BF">
      <w:pPr>
        <w:bidi/>
      </w:pPr>
    </w:p>
    <w:p w14:paraId="08C4D35C" w14:textId="77777777" w:rsidR="005352BF" w:rsidRDefault="005352BF" w:rsidP="005352BF">
      <w:pPr>
        <w:bidi/>
      </w:pPr>
    </w:p>
    <w:p w14:paraId="01ED16B7" w14:textId="77777777" w:rsidR="005352BF" w:rsidRDefault="005352BF" w:rsidP="005352BF">
      <w:pPr>
        <w:bidi/>
      </w:pPr>
      <w:r>
        <w:rPr>
          <w:rtl/>
          <w:lang w:eastAsia="ar"/>
        </w:rPr>
        <w:t>مناطق عمليات الطوارئ: ___________________</w:t>
      </w:r>
      <w:r>
        <w:rPr>
          <w:rtl/>
          <w:lang w:eastAsia="ar"/>
        </w:rPr>
        <w:tab/>
      </w:r>
    </w:p>
    <w:p w14:paraId="7F8D16FC" w14:textId="77777777" w:rsidR="005352BF" w:rsidRDefault="005352BF" w:rsidP="005352BF">
      <w:pPr>
        <w:bidi/>
      </w:pPr>
    </w:p>
    <w:p w14:paraId="62B7BDB4" w14:textId="77777777" w:rsidR="005352BF" w:rsidRDefault="005352BF" w:rsidP="005352BF">
      <w:pPr>
        <w:bidi/>
      </w:pPr>
    </w:p>
    <w:p w14:paraId="3DF59269" w14:textId="77777777" w:rsidR="005352BF" w:rsidRDefault="005352BF" w:rsidP="005352BF">
      <w:pPr>
        <w:bidi/>
      </w:pPr>
      <w:r>
        <w:rPr>
          <w:rtl/>
          <w:lang w:eastAsia="ar"/>
        </w:rPr>
        <w:t xml:space="preserve">أثناء وقوع حادثة طوارئ ما، يُبلغ: ______________________ (قائد وحدة المرافق) </w:t>
      </w:r>
    </w:p>
    <w:p w14:paraId="10FE8ED4" w14:textId="77777777" w:rsidR="005352BF" w:rsidRDefault="005352BF" w:rsidP="005352BF">
      <w:pPr>
        <w:bidi/>
      </w:pPr>
    </w:p>
    <w:p w14:paraId="10BA15D6" w14:textId="77777777" w:rsidR="005352BF" w:rsidRDefault="005352BF" w:rsidP="005352BF">
      <w:pPr>
        <w:pStyle w:val="BodyBold"/>
        <w:bidi/>
      </w:pPr>
    </w:p>
    <w:p w14:paraId="4DE47CC5" w14:textId="77777777" w:rsidR="005352BF" w:rsidRPr="00172406" w:rsidRDefault="005352BF" w:rsidP="005352BF">
      <w:pPr>
        <w:pStyle w:val="BodyBold"/>
        <w:bidi/>
      </w:pPr>
      <w:r w:rsidRPr="00172406">
        <w:rPr>
          <w:rtl/>
          <w:lang w:eastAsia="ar"/>
        </w:rPr>
        <w:t>الرسالة</w:t>
      </w:r>
    </w:p>
    <w:p w14:paraId="51937D16" w14:textId="77777777" w:rsidR="005352BF" w:rsidRDefault="005352BF" w:rsidP="005352BF">
      <w:pPr>
        <w:bidi/>
      </w:pPr>
    </w:p>
    <w:p w14:paraId="2232A7EF" w14:textId="77777777" w:rsidR="005352BF" w:rsidRDefault="005352BF" w:rsidP="005352BF">
      <w:pPr>
        <w:bidi/>
      </w:pPr>
      <w:r w:rsidRPr="00172406">
        <w:rPr>
          <w:rtl/>
          <w:lang w:eastAsia="ar"/>
        </w:rPr>
        <w:t xml:space="preserve">تقديم معلومات كافية فيما يتعلق بالوضع التشغيلي للمرفق خلال حادث طوارئ لغرض صنع القرار/صنع السياسة، بما في ذلك المعلومات المتعلقة بالإخلاء الكامل أو الجزئي </w:t>
      </w:r>
    </w:p>
    <w:p w14:paraId="0C6147BB" w14:textId="77777777" w:rsidR="005352BF" w:rsidRPr="00652C3C" w:rsidRDefault="005352BF" w:rsidP="005352BF">
      <w:pPr>
        <w:bidi/>
        <w:rPr>
          <w:b/>
          <w:bCs/>
          <w:color w:val="FF0000"/>
        </w:rPr>
      </w:pPr>
    </w:p>
    <w:p w14:paraId="0B09847D" w14:textId="00A076D1" w:rsidR="005352BF" w:rsidRDefault="005352BF" w:rsidP="005352BF">
      <w:pPr>
        <w:pStyle w:val="BodyBold"/>
        <w:bidi/>
      </w:pPr>
      <w:r w:rsidRPr="0037692B">
        <w:rPr>
          <w:rtl/>
          <w:lang w:eastAsia="ar"/>
        </w:rPr>
        <w:t>الأولوية العاجلة</w:t>
      </w:r>
    </w:p>
    <w:p w14:paraId="072C61B1" w14:textId="77777777" w:rsidR="005352BF" w:rsidRPr="0037692B" w:rsidRDefault="005352BF" w:rsidP="005352BF">
      <w:pPr>
        <w:pStyle w:val="BodyBold"/>
        <w:bidi/>
      </w:pPr>
    </w:p>
    <w:p w14:paraId="4CAC7235" w14:textId="77777777" w:rsidR="005352BF" w:rsidRDefault="005352BF" w:rsidP="005352BF">
      <w:pPr>
        <w:pStyle w:val="Bullet1"/>
        <w:bidi/>
        <w:spacing w:after="0"/>
      </w:pPr>
      <w:r w:rsidRPr="002A6A6E">
        <w:rPr>
          <w:rtl/>
          <w:lang w:eastAsia="ar"/>
        </w:rPr>
        <w:t>تلقي موعد من قائد وحدة المرافق</w:t>
      </w:r>
    </w:p>
    <w:p w14:paraId="0EA629DB" w14:textId="77777777" w:rsidR="005352BF" w:rsidRDefault="005352BF" w:rsidP="005352BF">
      <w:pPr>
        <w:pStyle w:val="Bullet1"/>
        <w:bidi/>
        <w:spacing w:after="0"/>
      </w:pPr>
      <w:r w:rsidRPr="002A6A6E">
        <w:rPr>
          <w:rtl/>
          <w:lang w:eastAsia="ar"/>
        </w:rPr>
        <w:t xml:space="preserve">اقرأ بطاقة الوظيفة هذه بأكملها </w:t>
      </w:r>
    </w:p>
    <w:p w14:paraId="17A07ECB" w14:textId="77777777" w:rsidR="005352BF" w:rsidRDefault="005352BF" w:rsidP="005352BF">
      <w:pPr>
        <w:pStyle w:val="Bullet1"/>
        <w:bidi/>
        <w:spacing w:after="0"/>
      </w:pPr>
      <w:r>
        <w:rPr>
          <w:rtl/>
          <w:lang w:eastAsia="ar"/>
        </w:rPr>
        <w:t xml:space="preserve">ارتداء سترة التعريف الوظيفي </w:t>
      </w:r>
    </w:p>
    <w:p w14:paraId="032CE91F" w14:textId="77777777" w:rsidR="005352BF" w:rsidRPr="00172406" w:rsidRDefault="005352BF" w:rsidP="005352BF">
      <w:pPr>
        <w:pStyle w:val="Bullet1"/>
        <w:bidi/>
        <w:spacing w:after="0"/>
      </w:pPr>
      <w:r>
        <w:rPr>
          <w:rtl/>
          <w:lang w:eastAsia="ar"/>
        </w:rPr>
        <w:t>تلقي إحاطة من قائد وحدة المرافق</w:t>
      </w:r>
    </w:p>
    <w:p w14:paraId="6CF806A7" w14:textId="77777777" w:rsidR="005352BF" w:rsidRDefault="005352BF" w:rsidP="005352BF">
      <w:pPr>
        <w:pStyle w:val="Bullet1"/>
        <w:bidi/>
        <w:spacing w:after="0"/>
      </w:pPr>
      <w:r w:rsidRPr="00E64C8F">
        <w:rPr>
          <w:rtl/>
          <w:lang w:eastAsia="ar"/>
        </w:rPr>
        <w:t xml:space="preserve">تعيين فرق لمسح تقييم الأضرار للمرفق بأكمله </w:t>
      </w:r>
    </w:p>
    <w:p w14:paraId="02241DF3" w14:textId="77777777" w:rsidR="005352BF" w:rsidRPr="00172406" w:rsidRDefault="005352BF" w:rsidP="005352BF">
      <w:pPr>
        <w:pStyle w:val="Bullet2"/>
        <w:bidi/>
        <w:spacing w:after="0"/>
      </w:pPr>
      <w:r w:rsidRPr="005B3FAD">
        <w:rPr>
          <w:rtl/>
          <w:lang w:eastAsia="ar"/>
        </w:rPr>
        <w:t>حدد المخاطر وقم بحصرها في سجل المخاطر الذي يجب تقديمه كجزء من تقرير مسح أضرار المرفق</w:t>
      </w:r>
    </w:p>
    <w:p w14:paraId="3E9D9F43" w14:textId="77777777" w:rsidR="005352BF" w:rsidRPr="00E51ADC" w:rsidRDefault="005352BF" w:rsidP="005352BF">
      <w:pPr>
        <w:pStyle w:val="Bullet1"/>
        <w:bidi/>
        <w:spacing w:after="0"/>
      </w:pPr>
      <w:r>
        <w:rPr>
          <w:rtl/>
          <w:lang w:eastAsia="ar"/>
        </w:rPr>
        <w:t>دعم رئيس قسم الأعمال اللوجستية في تقديم تقرير مسح أضرار المرفق إلى قائد إدارة الحوادث</w:t>
      </w:r>
    </w:p>
    <w:p w14:paraId="3FF398B8" w14:textId="77777777" w:rsidR="005352BF" w:rsidRDefault="005352BF" w:rsidP="005352BF">
      <w:pPr>
        <w:pStyle w:val="Bullet1"/>
        <w:bidi/>
        <w:spacing w:after="0"/>
      </w:pPr>
      <w:r w:rsidRPr="00E64C8F">
        <w:rPr>
          <w:rtl/>
          <w:lang w:eastAsia="ar"/>
        </w:rPr>
        <w:t xml:space="preserve">إخطار مسؤول الأمن والسلامة بالمناطق غير الآمنة والمشكلات الأمنية الأخرى </w:t>
      </w:r>
    </w:p>
    <w:p w14:paraId="7F36B158" w14:textId="77777777" w:rsidR="005352BF" w:rsidRDefault="005352BF" w:rsidP="005352BF">
      <w:pPr>
        <w:pStyle w:val="Bullet1"/>
        <w:bidi/>
        <w:spacing w:after="0"/>
      </w:pPr>
      <w:r>
        <w:rPr>
          <w:rtl/>
          <w:lang w:eastAsia="ar"/>
        </w:rPr>
        <w:t xml:space="preserve">إخطار مجموعة الموارد باحتياجات التوظيف </w:t>
      </w:r>
    </w:p>
    <w:p w14:paraId="703E6963" w14:textId="77777777" w:rsidR="005352BF" w:rsidRPr="00E64C8F" w:rsidRDefault="005352BF" w:rsidP="005352BF">
      <w:pPr>
        <w:pStyle w:val="Bullet1"/>
        <w:bidi/>
        <w:spacing w:after="0"/>
      </w:pPr>
      <w:r w:rsidRPr="00E64C8F">
        <w:rPr>
          <w:rtl/>
          <w:lang w:eastAsia="ar"/>
        </w:rPr>
        <w:t>تحديد المجالات التي يجب أن توجه فيها جهود الإصلاح الفوري لاستعادة الخدمات الحيوية</w:t>
      </w:r>
    </w:p>
    <w:p w14:paraId="255DF4E0" w14:textId="77777777" w:rsidR="005352BF" w:rsidRDefault="005352BF" w:rsidP="005352BF">
      <w:pPr>
        <w:bidi/>
        <w:rPr>
          <w:b/>
          <w:bCs/>
        </w:rPr>
      </w:pPr>
    </w:p>
    <w:p w14:paraId="2087FD3C" w14:textId="77777777" w:rsidR="005352BF" w:rsidRDefault="005352BF" w:rsidP="005352BF">
      <w:pPr>
        <w:pStyle w:val="BodyBold"/>
        <w:bidi/>
      </w:pPr>
      <w:r w:rsidRPr="0037692B">
        <w:rPr>
          <w:rtl/>
          <w:lang w:eastAsia="ar"/>
        </w:rPr>
        <w:t>الأولوية العاجلة</w:t>
      </w:r>
    </w:p>
    <w:p w14:paraId="1C0AA1B1" w14:textId="77777777" w:rsidR="005352BF" w:rsidRPr="0037692B" w:rsidRDefault="005352BF" w:rsidP="005352BF">
      <w:pPr>
        <w:pStyle w:val="BodyBold"/>
        <w:bidi/>
      </w:pPr>
    </w:p>
    <w:p w14:paraId="5EE9D44C" w14:textId="77777777" w:rsidR="005352BF" w:rsidRDefault="005352BF" w:rsidP="005352BF">
      <w:pPr>
        <w:pStyle w:val="Bullet1"/>
        <w:bidi/>
        <w:spacing w:after="0"/>
      </w:pPr>
      <w:r w:rsidRPr="00E64C8F">
        <w:rPr>
          <w:rtl/>
          <w:lang w:eastAsia="ar"/>
        </w:rPr>
        <w:t xml:space="preserve">تنسيق تقديم الخبراء المختصين لتقرير تقييم الأضرار النهائي، عند الضرورة </w:t>
      </w:r>
    </w:p>
    <w:p w14:paraId="4B824F03" w14:textId="77777777" w:rsidR="005352BF" w:rsidRDefault="005352BF" w:rsidP="005352BF">
      <w:pPr>
        <w:pStyle w:val="Bullet1"/>
        <w:bidi/>
        <w:spacing w:after="0"/>
      </w:pPr>
      <w:r>
        <w:rPr>
          <w:rtl/>
          <w:lang w:eastAsia="ar"/>
        </w:rPr>
        <w:t xml:space="preserve">فحص المناطق التي تعرضت للأضرار المبلغ عنها والمسجلة بالصور </w:t>
      </w:r>
    </w:p>
    <w:p w14:paraId="611DF30A" w14:textId="77777777" w:rsidR="005352BF" w:rsidRDefault="005352BF" w:rsidP="005352BF">
      <w:pPr>
        <w:bidi/>
        <w:rPr>
          <w:b/>
          <w:bCs/>
        </w:rPr>
      </w:pPr>
    </w:p>
    <w:p w14:paraId="5501B560" w14:textId="77777777" w:rsidR="005352BF" w:rsidRDefault="005352BF" w:rsidP="005352BF">
      <w:pPr>
        <w:pStyle w:val="BodyBold"/>
        <w:bidi/>
      </w:pPr>
      <w:r w:rsidRPr="0037692B">
        <w:rPr>
          <w:rtl/>
          <w:lang w:eastAsia="ar"/>
        </w:rPr>
        <w:t>المسؤولية الموسعة</w:t>
      </w:r>
    </w:p>
    <w:p w14:paraId="3D980F8C" w14:textId="77777777" w:rsidR="005352BF" w:rsidRPr="0037692B" w:rsidRDefault="005352BF" w:rsidP="005352BF">
      <w:pPr>
        <w:pStyle w:val="BodyBold"/>
        <w:bidi/>
      </w:pPr>
    </w:p>
    <w:p w14:paraId="0D994860" w14:textId="77777777" w:rsidR="005352BF" w:rsidRDefault="005352BF" w:rsidP="005352BF">
      <w:pPr>
        <w:pStyle w:val="Bullet1"/>
        <w:bidi/>
        <w:spacing w:after="0"/>
      </w:pPr>
      <w:r w:rsidRPr="00E64C8F">
        <w:rPr>
          <w:rtl/>
          <w:lang w:eastAsia="ar"/>
        </w:rPr>
        <w:t xml:space="preserve">تعيين موظفين لعمليات الإصلاح </w:t>
      </w:r>
    </w:p>
    <w:p w14:paraId="4C7A4E89" w14:textId="77777777" w:rsidR="005352BF" w:rsidRPr="00E51ADC" w:rsidRDefault="005352BF" w:rsidP="005352BF">
      <w:pPr>
        <w:pStyle w:val="Bullet1"/>
        <w:bidi/>
        <w:spacing w:after="0"/>
      </w:pPr>
      <w:r>
        <w:rPr>
          <w:rtl/>
          <w:lang w:eastAsia="ar"/>
        </w:rPr>
        <w:t xml:space="preserve">تقديم تقارير الحالة بالكامل لقائد وحدة المرافق، كل ساعة (أو وفق الحاجة) </w:t>
      </w:r>
    </w:p>
    <w:p w14:paraId="0B23B870" w14:textId="77777777" w:rsidR="005352BF" w:rsidRDefault="005352BF" w:rsidP="005352BF">
      <w:pPr>
        <w:pStyle w:val="Bullet1"/>
        <w:bidi/>
        <w:spacing w:after="0"/>
      </w:pPr>
      <w:r w:rsidRPr="00496E76">
        <w:rPr>
          <w:rtl/>
          <w:lang w:eastAsia="ar"/>
        </w:rPr>
        <w:t xml:space="preserve">مراقبة جميع الأفراد لرصد علامات الإجهاد والسلوكيات الخاطئة. إبلاغ المخاوف لقائد وحدة المرافق </w:t>
      </w:r>
    </w:p>
    <w:p w14:paraId="74674BEB" w14:textId="77777777" w:rsidR="005352BF" w:rsidRDefault="005352BF" w:rsidP="005352BF">
      <w:pPr>
        <w:bidi/>
        <w:jc w:val="left"/>
        <w:rPr>
          <w:rFonts w:cs="Arial"/>
          <w:sz w:val="24"/>
          <w:u w:val="single"/>
        </w:rPr>
      </w:pPr>
      <w:r>
        <w:rPr>
          <w:rtl/>
          <w:lang w:eastAsia="ar"/>
        </w:rPr>
        <w:br w:type="page"/>
      </w:r>
    </w:p>
    <w:p w14:paraId="39D86F28" w14:textId="77777777" w:rsidR="005352BF" w:rsidRPr="00E04AB7" w:rsidRDefault="005352BF" w:rsidP="005352BF">
      <w:pPr>
        <w:pStyle w:val="TableText"/>
        <w:bidi/>
        <w:jc w:val="center"/>
        <w:rPr>
          <w:sz w:val="24"/>
          <w:szCs w:val="24"/>
          <w:u w:val="single"/>
        </w:rPr>
      </w:pPr>
      <w:r w:rsidRPr="00E04AB7">
        <w:rPr>
          <w:sz w:val="24"/>
          <w:szCs w:val="24"/>
          <w:u w:val="single"/>
          <w:rtl/>
          <w:lang w:eastAsia="ar"/>
        </w:rPr>
        <w:lastRenderedPageBreak/>
        <w:t>مسؤول أنظمة الصرف الصحي</w:t>
      </w:r>
    </w:p>
    <w:p w14:paraId="3F2D23E1" w14:textId="77777777" w:rsidR="005352BF" w:rsidRDefault="005352BF" w:rsidP="005352BF">
      <w:pPr>
        <w:bidi/>
      </w:pPr>
    </w:p>
    <w:p w14:paraId="41C63A1E" w14:textId="77777777" w:rsidR="005352BF" w:rsidRDefault="005352BF" w:rsidP="005352BF">
      <w:pPr>
        <w:bidi/>
      </w:pPr>
      <w:r>
        <w:rPr>
          <w:rtl/>
          <w:lang w:eastAsia="ar"/>
        </w:rPr>
        <w:t>الوظيفة المكلفة إلى: _________________________ هاتف جهة الاتصال: _________________</w:t>
      </w:r>
    </w:p>
    <w:p w14:paraId="6CB06065" w14:textId="77777777" w:rsidR="005352BF" w:rsidRDefault="005352BF" w:rsidP="005352BF">
      <w:pPr>
        <w:bidi/>
      </w:pPr>
    </w:p>
    <w:p w14:paraId="456EF82E" w14:textId="77777777" w:rsidR="005352BF" w:rsidRDefault="005352BF" w:rsidP="005352BF">
      <w:pPr>
        <w:bidi/>
      </w:pPr>
    </w:p>
    <w:p w14:paraId="4D33CF5B" w14:textId="77777777" w:rsidR="005352BF" w:rsidRDefault="005352BF" w:rsidP="005352BF">
      <w:pPr>
        <w:bidi/>
      </w:pPr>
      <w:r>
        <w:rPr>
          <w:rtl/>
          <w:lang w:eastAsia="ar"/>
        </w:rPr>
        <w:t>مناطق عمليات الطوارئ: ___________________</w:t>
      </w:r>
      <w:r>
        <w:rPr>
          <w:rtl/>
          <w:lang w:eastAsia="ar"/>
        </w:rPr>
        <w:tab/>
      </w:r>
    </w:p>
    <w:p w14:paraId="57A6BD4F" w14:textId="77777777" w:rsidR="005352BF" w:rsidRDefault="005352BF" w:rsidP="005352BF">
      <w:pPr>
        <w:bidi/>
      </w:pPr>
    </w:p>
    <w:p w14:paraId="32B96514" w14:textId="77777777" w:rsidR="005352BF" w:rsidRDefault="005352BF" w:rsidP="005352BF">
      <w:pPr>
        <w:bidi/>
      </w:pPr>
    </w:p>
    <w:p w14:paraId="0D6780E4" w14:textId="77777777" w:rsidR="005352BF" w:rsidRDefault="005352BF" w:rsidP="005352BF">
      <w:pPr>
        <w:bidi/>
      </w:pPr>
      <w:r>
        <w:rPr>
          <w:rtl/>
          <w:lang w:eastAsia="ar"/>
        </w:rPr>
        <w:t xml:space="preserve">أثناء وقوع حادثة طوارئ ما، يُبلغ: ______________________ (قائد وحدة المرافق) </w:t>
      </w:r>
    </w:p>
    <w:p w14:paraId="56C86F63" w14:textId="77777777" w:rsidR="005352BF" w:rsidRDefault="005352BF" w:rsidP="005352BF">
      <w:pPr>
        <w:bidi/>
      </w:pPr>
    </w:p>
    <w:p w14:paraId="62660A85" w14:textId="77777777" w:rsidR="005352BF" w:rsidRDefault="005352BF" w:rsidP="005352BF">
      <w:pPr>
        <w:pStyle w:val="BodyBold"/>
        <w:bidi/>
      </w:pPr>
    </w:p>
    <w:p w14:paraId="7FAE7D2F" w14:textId="77777777" w:rsidR="005352BF" w:rsidRPr="00D80C33" w:rsidRDefault="005352BF" w:rsidP="005352BF">
      <w:pPr>
        <w:pStyle w:val="BodyBold"/>
        <w:bidi/>
      </w:pPr>
      <w:r w:rsidRPr="00D80C33">
        <w:rPr>
          <w:rtl/>
          <w:lang w:eastAsia="ar"/>
        </w:rPr>
        <w:t>الرسالة</w:t>
      </w:r>
    </w:p>
    <w:p w14:paraId="6405715A" w14:textId="77777777" w:rsidR="005352BF" w:rsidRDefault="005352BF" w:rsidP="005352BF">
      <w:pPr>
        <w:bidi/>
      </w:pPr>
    </w:p>
    <w:p w14:paraId="3FDA7E82" w14:textId="77777777" w:rsidR="005352BF" w:rsidRDefault="005352BF" w:rsidP="005352BF">
      <w:pPr>
        <w:bidi/>
      </w:pPr>
      <w:r w:rsidRPr="00BE6195">
        <w:rPr>
          <w:rtl/>
          <w:lang w:eastAsia="ar"/>
        </w:rPr>
        <w:t>من خلال رفع التقارير إلى قائد وحدة المرافق، يراقب مسؤول أنظمة الصرف الصحي استخدام أنظمة الصرف الصحي والمجاري الحالية ويضع طرقًا بديلة للصرف الصحي إذا لزم الأمر.</w:t>
      </w:r>
    </w:p>
    <w:p w14:paraId="3C3421E2" w14:textId="77777777" w:rsidR="005352BF" w:rsidRPr="009A6898" w:rsidRDefault="005352BF" w:rsidP="005352BF">
      <w:pPr>
        <w:bidi/>
        <w:rPr>
          <w:b/>
          <w:bCs/>
          <w:color w:val="000000" w:themeColor="text1"/>
        </w:rPr>
      </w:pPr>
    </w:p>
    <w:p w14:paraId="3704C114" w14:textId="77777777" w:rsidR="005352BF" w:rsidRDefault="005352BF" w:rsidP="005352BF">
      <w:pPr>
        <w:pStyle w:val="BodyBold"/>
        <w:bidi/>
      </w:pPr>
      <w:r w:rsidRPr="0037692B">
        <w:rPr>
          <w:rtl/>
          <w:lang w:eastAsia="ar"/>
        </w:rPr>
        <w:t>الأولوية العاجلة</w:t>
      </w:r>
    </w:p>
    <w:p w14:paraId="4C6FFE45" w14:textId="77777777" w:rsidR="005352BF" w:rsidRDefault="005352BF" w:rsidP="005352BF">
      <w:pPr>
        <w:pStyle w:val="BodyBold"/>
        <w:bidi/>
      </w:pPr>
    </w:p>
    <w:p w14:paraId="7F7A8D61" w14:textId="77777777" w:rsidR="005352BF" w:rsidRDefault="005352BF" w:rsidP="005352BF">
      <w:pPr>
        <w:pStyle w:val="Bullet1"/>
        <w:bidi/>
        <w:spacing w:after="0"/>
      </w:pPr>
      <w:r w:rsidRPr="002A6A6E">
        <w:rPr>
          <w:rtl/>
          <w:lang w:eastAsia="ar"/>
        </w:rPr>
        <w:t>تلقي موعد من قائد وحدة المرافق</w:t>
      </w:r>
    </w:p>
    <w:p w14:paraId="1B8ECD28" w14:textId="77777777" w:rsidR="005352BF" w:rsidRDefault="005352BF" w:rsidP="005352BF">
      <w:pPr>
        <w:pStyle w:val="Bullet1"/>
        <w:bidi/>
        <w:spacing w:after="0"/>
      </w:pPr>
      <w:r w:rsidRPr="002A6A6E">
        <w:rPr>
          <w:rtl/>
          <w:lang w:eastAsia="ar"/>
        </w:rPr>
        <w:t xml:space="preserve">اقرأ بطاقة الوظيفة هذه بأكملها </w:t>
      </w:r>
    </w:p>
    <w:p w14:paraId="50614861" w14:textId="77777777" w:rsidR="005352BF" w:rsidRDefault="005352BF" w:rsidP="005352BF">
      <w:pPr>
        <w:pStyle w:val="Bullet1"/>
        <w:bidi/>
        <w:spacing w:after="0"/>
      </w:pPr>
      <w:r>
        <w:rPr>
          <w:rtl/>
          <w:lang w:eastAsia="ar"/>
        </w:rPr>
        <w:t xml:space="preserve">ارتداء سترة التعريف الوظيفي </w:t>
      </w:r>
    </w:p>
    <w:p w14:paraId="3F228AB4" w14:textId="77777777" w:rsidR="005352BF" w:rsidRPr="00172406" w:rsidRDefault="005352BF" w:rsidP="005352BF">
      <w:pPr>
        <w:pStyle w:val="Bullet1"/>
        <w:bidi/>
        <w:spacing w:after="0"/>
      </w:pPr>
      <w:r>
        <w:rPr>
          <w:rtl/>
          <w:lang w:eastAsia="ar"/>
        </w:rPr>
        <w:t>تلقي إحاطة من قائد وحدة المرافق</w:t>
      </w:r>
    </w:p>
    <w:p w14:paraId="2B2FF096" w14:textId="769E34DB" w:rsidR="005352BF" w:rsidRDefault="005352BF" w:rsidP="005352BF">
      <w:pPr>
        <w:pStyle w:val="Bullet1"/>
        <w:bidi/>
        <w:spacing w:after="0"/>
      </w:pPr>
      <w:r w:rsidRPr="00E64C8F">
        <w:rPr>
          <w:rtl/>
          <w:lang w:eastAsia="ar"/>
        </w:rPr>
        <w:t xml:space="preserve">تعيين فرق لتفقد نظام الصرف الصحي للمرفق بأكمله </w:t>
      </w:r>
    </w:p>
    <w:p w14:paraId="692D721F" w14:textId="77777777" w:rsidR="005352BF" w:rsidRPr="00172406" w:rsidRDefault="005352BF" w:rsidP="005352BF">
      <w:pPr>
        <w:pStyle w:val="Bullet2"/>
        <w:bidi/>
        <w:spacing w:after="0"/>
      </w:pPr>
      <w:r>
        <w:rPr>
          <w:rtl/>
          <w:lang w:eastAsia="ar"/>
        </w:rPr>
        <w:t>تحديد المخاطر وحصرها في سجل المخاطر الذي يجب تقديمه كجزء من تقرير مسح أضرار المرفق</w:t>
      </w:r>
    </w:p>
    <w:p w14:paraId="0F8001FB" w14:textId="77777777" w:rsidR="005352BF" w:rsidRDefault="005352BF" w:rsidP="005352BF">
      <w:pPr>
        <w:pStyle w:val="Bullet1"/>
        <w:bidi/>
        <w:spacing w:after="0"/>
      </w:pPr>
      <w:r w:rsidRPr="00E64C8F">
        <w:rPr>
          <w:rtl/>
          <w:lang w:eastAsia="ar"/>
        </w:rPr>
        <w:t xml:space="preserve">تعيين فرق لتفقد منطقة جمع النفايات </w:t>
      </w:r>
    </w:p>
    <w:p w14:paraId="3CD8B12E" w14:textId="77777777" w:rsidR="005352BF" w:rsidRPr="00172406" w:rsidRDefault="005352BF" w:rsidP="005352BF">
      <w:pPr>
        <w:pStyle w:val="Bullet2"/>
        <w:bidi/>
        <w:spacing w:after="0"/>
      </w:pPr>
      <w:r>
        <w:rPr>
          <w:rtl/>
          <w:lang w:eastAsia="ar"/>
        </w:rPr>
        <w:t>تحديد المخاطر وحصرها في سجل المخاطر الذي يجب تقديمه كجزء من تقرير مسح أضرار المرفق</w:t>
      </w:r>
    </w:p>
    <w:p w14:paraId="601217FD" w14:textId="77777777" w:rsidR="005352BF" w:rsidRDefault="005352BF" w:rsidP="005352BF">
      <w:pPr>
        <w:pStyle w:val="Bullet1"/>
        <w:bidi/>
        <w:spacing w:after="0"/>
      </w:pPr>
      <w:r>
        <w:rPr>
          <w:rtl/>
          <w:lang w:eastAsia="ar"/>
        </w:rPr>
        <w:t>تطويق المناطق غير الآمنة بمساعدة مسؤول تقييم الأضرار ومراقبتها وموظف السلامة والأمن</w:t>
      </w:r>
    </w:p>
    <w:p w14:paraId="312F1C6D" w14:textId="77777777" w:rsidR="005352BF" w:rsidRDefault="005352BF" w:rsidP="005352BF">
      <w:pPr>
        <w:pStyle w:val="Bullet1"/>
        <w:bidi/>
        <w:spacing w:after="0"/>
      </w:pPr>
      <w:r w:rsidRPr="00E64C8F">
        <w:rPr>
          <w:rtl/>
          <w:lang w:eastAsia="ar"/>
        </w:rPr>
        <w:t>مراقبة المخاطر أو التسريبات أو التلوث الملحوظ بمساعدة مسؤول السلامة والأمن ومسؤول تقييم الأضرار ومراقبتها</w:t>
      </w:r>
    </w:p>
    <w:p w14:paraId="7762616E" w14:textId="77777777" w:rsidR="005352BF" w:rsidRPr="00E64C8F" w:rsidRDefault="005352BF" w:rsidP="005352BF">
      <w:pPr>
        <w:pStyle w:val="Bullet1"/>
        <w:bidi/>
        <w:spacing w:after="0"/>
      </w:pPr>
      <w:r w:rsidRPr="00E64C8F">
        <w:rPr>
          <w:rtl/>
          <w:lang w:eastAsia="ar"/>
        </w:rPr>
        <w:t>إبلاغ قائد وحدة المرافق عن جميع النتائج والإجراءات</w:t>
      </w:r>
    </w:p>
    <w:p w14:paraId="14409F04" w14:textId="77777777" w:rsidR="005352BF" w:rsidRPr="0037692B" w:rsidRDefault="005352BF" w:rsidP="005352BF">
      <w:pPr>
        <w:bidi/>
        <w:rPr>
          <w:b/>
          <w:bCs/>
        </w:rPr>
      </w:pPr>
    </w:p>
    <w:p w14:paraId="0E211F38" w14:textId="77777777" w:rsidR="005352BF" w:rsidRDefault="005352BF" w:rsidP="005352BF">
      <w:pPr>
        <w:pStyle w:val="BodyBold"/>
        <w:bidi/>
      </w:pPr>
      <w:r w:rsidRPr="0037692B">
        <w:rPr>
          <w:rtl/>
          <w:lang w:eastAsia="ar"/>
        </w:rPr>
        <w:t>الأولوية العاجلة</w:t>
      </w:r>
    </w:p>
    <w:p w14:paraId="27B754C1" w14:textId="77777777" w:rsidR="005352BF" w:rsidRDefault="005352BF" w:rsidP="005352BF">
      <w:pPr>
        <w:pStyle w:val="BodyBold"/>
        <w:bidi/>
      </w:pPr>
    </w:p>
    <w:p w14:paraId="3F3B2670" w14:textId="77777777" w:rsidR="005352BF" w:rsidRDefault="005352BF" w:rsidP="005352BF">
      <w:pPr>
        <w:pStyle w:val="Bullet1"/>
        <w:bidi/>
        <w:spacing w:after="0"/>
      </w:pPr>
      <w:r w:rsidRPr="00E64C8F">
        <w:rPr>
          <w:rtl/>
          <w:lang w:eastAsia="ar"/>
        </w:rPr>
        <w:t xml:space="preserve">تنفيذ إجراءات بديلة لإدارة النفايات، عند الحاجة </w:t>
      </w:r>
    </w:p>
    <w:p w14:paraId="5B3E649D" w14:textId="77777777" w:rsidR="005352BF" w:rsidRDefault="005352BF" w:rsidP="005352BF">
      <w:pPr>
        <w:pStyle w:val="Bullet1"/>
        <w:bidi/>
        <w:spacing w:after="0"/>
      </w:pPr>
      <w:r>
        <w:rPr>
          <w:rtl/>
          <w:lang w:eastAsia="ar"/>
        </w:rPr>
        <w:t>التأكد من إبلاغ مناطق عمليات الطوارئ بتنفيذ الإجراء البديل لإدارة النفايات</w:t>
      </w:r>
    </w:p>
    <w:p w14:paraId="03A6B148" w14:textId="77777777" w:rsidR="005352BF" w:rsidRDefault="005352BF" w:rsidP="005352BF">
      <w:pPr>
        <w:pStyle w:val="Bullet1"/>
        <w:bidi/>
        <w:spacing w:after="0"/>
      </w:pPr>
      <w:r w:rsidRPr="00E64C8F">
        <w:rPr>
          <w:rtl/>
          <w:lang w:eastAsia="ar"/>
        </w:rPr>
        <w:t xml:space="preserve">وضع مراحيض محمولة في مناطق يسهل الوصول إليها، بعيدًا عن مناطق عمليات الطوارئ الأخرى، وخاصة مناطق إعداد الطعام </w:t>
      </w:r>
    </w:p>
    <w:p w14:paraId="2CEBCD42" w14:textId="77777777" w:rsidR="005352BF" w:rsidRDefault="005352BF" w:rsidP="005352BF">
      <w:pPr>
        <w:pStyle w:val="Bullet1"/>
        <w:bidi/>
        <w:spacing w:after="0"/>
      </w:pPr>
      <w:r w:rsidRPr="00E64C8F">
        <w:rPr>
          <w:rtl/>
          <w:lang w:eastAsia="ar"/>
        </w:rPr>
        <w:t xml:space="preserve">التأكد من تشغيل عدد كافٍ من مناطق غسل اليدين بالقرب من مناطق إعداد الطعام، وبجوار مرافق المراحيض المحمولة </w:t>
      </w:r>
    </w:p>
    <w:p w14:paraId="6D2E15FF" w14:textId="77777777" w:rsidR="005352BF" w:rsidRDefault="005352BF" w:rsidP="005352BF">
      <w:pPr>
        <w:bidi/>
        <w:rPr>
          <w:b/>
          <w:bCs/>
        </w:rPr>
      </w:pPr>
    </w:p>
    <w:p w14:paraId="1C0EBA3F" w14:textId="77777777" w:rsidR="005352BF" w:rsidRDefault="005352BF" w:rsidP="005352BF">
      <w:pPr>
        <w:pStyle w:val="BodyBold"/>
        <w:bidi/>
      </w:pPr>
      <w:r w:rsidRPr="0037692B">
        <w:rPr>
          <w:rtl/>
          <w:lang w:eastAsia="ar"/>
        </w:rPr>
        <w:t>المسؤولية الموسعة</w:t>
      </w:r>
    </w:p>
    <w:p w14:paraId="7C0BB7DC" w14:textId="77777777" w:rsidR="005352BF" w:rsidRPr="0037692B" w:rsidRDefault="005352BF" w:rsidP="005352BF">
      <w:pPr>
        <w:pStyle w:val="BodyBold"/>
        <w:bidi/>
      </w:pPr>
    </w:p>
    <w:p w14:paraId="68995CDE" w14:textId="77777777" w:rsidR="005352BF" w:rsidRPr="00FD37DF" w:rsidRDefault="005352BF" w:rsidP="005352BF">
      <w:pPr>
        <w:pStyle w:val="Bullet1"/>
        <w:bidi/>
        <w:spacing w:after="0"/>
      </w:pPr>
      <w:r w:rsidRPr="00E64C8F">
        <w:rPr>
          <w:rtl/>
          <w:lang w:eastAsia="ar"/>
        </w:rPr>
        <w:t xml:space="preserve">مراقبة مستويات جميع الإمدادات والمعدات والاحتياجات المتعلقة بجميع عمليات الصرف الصحي </w:t>
      </w:r>
    </w:p>
    <w:p w14:paraId="5E8CAADB" w14:textId="77777777" w:rsidR="005352BF" w:rsidRPr="00E51ADC" w:rsidRDefault="005352BF" w:rsidP="005352BF">
      <w:pPr>
        <w:pStyle w:val="Bullet1"/>
        <w:bidi/>
        <w:spacing w:after="0"/>
      </w:pPr>
      <w:r>
        <w:rPr>
          <w:rtl/>
          <w:lang w:eastAsia="ar"/>
        </w:rPr>
        <w:t xml:space="preserve">تقديم تقارير الحالة بالكامل لقائد وحدة المرافق، كل ساعة (أو وفق الحاجة) </w:t>
      </w:r>
    </w:p>
    <w:p w14:paraId="55837736" w14:textId="77777777" w:rsidR="005352BF" w:rsidRPr="00FD37DF" w:rsidRDefault="005352BF" w:rsidP="005352BF">
      <w:pPr>
        <w:pStyle w:val="Bullet1"/>
        <w:bidi/>
        <w:spacing w:after="0"/>
      </w:pPr>
      <w:r w:rsidRPr="00E64C8F">
        <w:rPr>
          <w:rtl/>
          <w:lang w:eastAsia="ar"/>
        </w:rPr>
        <w:t xml:space="preserve">الحصول على موظفي دعم حسب الضرورة من مجموعة الموارد </w:t>
      </w:r>
    </w:p>
    <w:p w14:paraId="2F8142C9" w14:textId="77777777" w:rsidR="005352BF" w:rsidRDefault="005352BF" w:rsidP="005352BF">
      <w:pPr>
        <w:pStyle w:val="Bullet1"/>
        <w:bidi/>
        <w:spacing w:after="0"/>
      </w:pPr>
      <w:r w:rsidRPr="00496E76">
        <w:rPr>
          <w:rtl/>
          <w:lang w:eastAsia="ar"/>
        </w:rPr>
        <w:t xml:space="preserve">مراقبة جميع الأفراد لرصد علامات الإجهاد والسلوكيات الخاطئة. إبلاغ المخاوف لقائد وحدة المرافق </w:t>
      </w:r>
    </w:p>
    <w:p w14:paraId="0CEBEFA4" w14:textId="77777777" w:rsidR="005352BF" w:rsidRPr="00FD37DF" w:rsidRDefault="005352BF" w:rsidP="005352BF">
      <w:pPr>
        <w:pStyle w:val="ListParagraph"/>
        <w:numPr>
          <w:ilvl w:val="0"/>
          <w:numId w:val="40"/>
        </w:numPr>
        <w:bidi/>
      </w:pPr>
      <w:r>
        <w:rPr>
          <w:rtl/>
          <w:lang w:eastAsia="ar"/>
        </w:rPr>
        <w:br w:type="page"/>
      </w:r>
    </w:p>
    <w:p w14:paraId="52551927" w14:textId="77777777" w:rsidR="005352BF" w:rsidRPr="00E04AB7" w:rsidRDefault="005352BF" w:rsidP="005352BF">
      <w:pPr>
        <w:pStyle w:val="TableText"/>
        <w:bidi/>
        <w:jc w:val="center"/>
        <w:rPr>
          <w:sz w:val="24"/>
          <w:szCs w:val="24"/>
          <w:u w:val="single"/>
        </w:rPr>
      </w:pPr>
      <w:r w:rsidRPr="00E04AB7">
        <w:rPr>
          <w:sz w:val="24"/>
          <w:szCs w:val="24"/>
          <w:u w:val="single"/>
          <w:rtl/>
          <w:lang w:eastAsia="ar"/>
        </w:rPr>
        <w:lastRenderedPageBreak/>
        <w:t>قائد وحدة الاتصالات</w:t>
      </w:r>
    </w:p>
    <w:p w14:paraId="25B2DE50" w14:textId="77777777" w:rsidR="005352BF" w:rsidRPr="00FD37DF" w:rsidRDefault="005352BF" w:rsidP="005352BF">
      <w:pPr>
        <w:bidi/>
      </w:pPr>
    </w:p>
    <w:p w14:paraId="5A07612D" w14:textId="77777777" w:rsidR="005352BF" w:rsidRDefault="005352BF" w:rsidP="005352BF">
      <w:pPr>
        <w:bidi/>
      </w:pPr>
      <w:r>
        <w:rPr>
          <w:rtl/>
          <w:lang w:eastAsia="ar"/>
        </w:rPr>
        <w:t>الوظيفة المكلفة إلى: _________________________ هاتف جهة الاتصال: _________________</w:t>
      </w:r>
    </w:p>
    <w:p w14:paraId="6827EB70" w14:textId="77777777" w:rsidR="005352BF" w:rsidRDefault="005352BF" w:rsidP="005352BF">
      <w:pPr>
        <w:bidi/>
      </w:pPr>
    </w:p>
    <w:p w14:paraId="5E801DB3" w14:textId="77777777" w:rsidR="005352BF" w:rsidRDefault="005352BF" w:rsidP="005352BF">
      <w:pPr>
        <w:bidi/>
      </w:pPr>
    </w:p>
    <w:p w14:paraId="74003916" w14:textId="77777777" w:rsidR="005352BF" w:rsidRDefault="005352BF" w:rsidP="005352BF">
      <w:pPr>
        <w:bidi/>
      </w:pPr>
      <w:r>
        <w:rPr>
          <w:rtl/>
          <w:lang w:eastAsia="ar"/>
        </w:rPr>
        <w:t>مناطق عمليات الطوارئ: ___________________</w:t>
      </w:r>
      <w:r>
        <w:rPr>
          <w:rtl/>
          <w:lang w:eastAsia="ar"/>
        </w:rPr>
        <w:tab/>
      </w:r>
    </w:p>
    <w:p w14:paraId="479AF1C2" w14:textId="77777777" w:rsidR="005352BF" w:rsidRDefault="005352BF" w:rsidP="005352BF">
      <w:pPr>
        <w:bidi/>
      </w:pPr>
    </w:p>
    <w:p w14:paraId="1E39878E" w14:textId="77777777" w:rsidR="005352BF" w:rsidRDefault="005352BF" w:rsidP="005352BF">
      <w:pPr>
        <w:bidi/>
      </w:pPr>
    </w:p>
    <w:p w14:paraId="20121187" w14:textId="77777777" w:rsidR="005352BF" w:rsidRDefault="005352BF" w:rsidP="005352BF">
      <w:pPr>
        <w:bidi/>
      </w:pPr>
      <w:r>
        <w:rPr>
          <w:rtl/>
          <w:lang w:eastAsia="ar"/>
        </w:rPr>
        <w:t xml:space="preserve">لدى وقوع حادثة طوارئ، يقدم تقاريره إلى: ______________________ (رئيس قسم الأعمال اللوجستية) </w:t>
      </w:r>
    </w:p>
    <w:p w14:paraId="703731B2" w14:textId="77777777" w:rsidR="005352BF" w:rsidRDefault="005352BF" w:rsidP="005352BF">
      <w:pPr>
        <w:bidi/>
      </w:pPr>
    </w:p>
    <w:p w14:paraId="107A68B6" w14:textId="77777777" w:rsidR="005352BF" w:rsidRDefault="005352BF" w:rsidP="005352BF">
      <w:pPr>
        <w:pStyle w:val="BodyBold"/>
        <w:bidi/>
      </w:pPr>
    </w:p>
    <w:p w14:paraId="430FC916" w14:textId="77777777" w:rsidR="005352BF" w:rsidRPr="00096B91" w:rsidRDefault="005352BF" w:rsidP="005352BF">
      <w:pPr>
        <w:pStyle w:val="BodyBold"/>
        <w:bidi/>
      </w:pPr>
      <w:r w:rsidRPr="00096B91">
        <w:rPr>
          <w:rtl/>
          <w:lang w:eastAsia="ar"/>
        </w:rPr>
        <w:t>الرسالة</w:t>
      </w:r>
    </w:p>
    <w:p w14:paraId="4FA228F5" w14:textId="77777777" w:rsidR="005352BF" w:rsidRDefault="005352BF" w:rsidP="005352BF">
      <w:pPr>
        <w:bidi/>
      </w:pPr>
    </w:p>
    <w:p w14:paraId="1B0A2249" w14:textId="77777777" w:rsidR="005352BF" w:rsidRDefault="005352BF" w:rsidP="005352BF">
      <w:pPr>
        <w:bidi/>
      </w:pPr>
      <w:r>
        <w:rPr>
          <w:rtl/>
          <w:lang w:eastAsia="ar"/>
        </w:rPr>
        <w:t>مسؤول عن تنظيم الاتصالات الداخلية والخارجية وتنسيقها خلال حادث طوارئ والعمل كمشرف على جميع الاتصالات المسجلة/الموثقة</w:t>
      </w:r>
    </w:p>
    <w:p w14:paraId="6ED217D8" w14:textId="77777777" w:rsidR="005352BF" w:rsidRPr="00E64C8F" w:rsidRDefault="005352BF" w:rsidP="005352BF">
      <w:pPr>
        <w:bidi/>
      </w:pPr>
    </w:p>
    <w:p w14:paraId="0CE9A4B2" w14:textId="77777777" w:rsidR="005352BF" w:rsidRDefault="005352BF" w:rsidP="005352BF">
      <w:pPr>
        <w:pStyle w:val="BodyBold"/>
        <w:bidi/>
      </w:pPr>
      <w:r w:rsidRPr="0037692B">
        <w:rPr>
          <w:rtl/>
          <w:lang w:eastAsia="ar"/>
        </w:rPr>
        <w:t>الأولوية العاجلة</w:t>
      </w:r>
    </w:p>
    <w:p w14:paraId="7A5FF170" w14:textId="77777777" w:rsidR="005352BF" w:rsidRDefault="005352BF" w:rsidP="005352BF">
      <w:pPr>
        <w:pStyle w:val="BodyBold"/>
        <w:bidi/>
      </w:pPr>
    </w:p>
    <w:p w14:paraId="4DBE5F68" w14:textId="77777777" w:rsidR="005352BF" w:rsidRPr="003F41B6" w:rsidRDefault="005352BF" w:rsidP="005352BF">
      <w:pPr>
        <w:pStyle w:val="Bullet1"/>
        <w:bidi/>
        <w:spacing w:after="0"/>
      </w:pPr>
      <w:r w:rsidRPr="003F41B6">
        <w:rPr>
          <w:rtl/>
          <w:lang w:eastAsia="ar"/>
        </w:rPr>
        <w:t xml:space="preserve">تلقي موعد من رئيس قسم الأعمال اللوجستية </w:t>
      </w:r>
    </w:p>
    <w:p w14:paraId="1B5EED3A" w14:textId="77777777" w:rsidR="005352BF" w:rsidRPr="003F41B6" w:rsidRDefault="005352BF" w:rsidP="005352BF">
      <w:pPr>
        <w:pStyle w:val="Bullet1"/>
        <w:bidi/>
        <w:spacing w:after="0"/>
      </w:pPr>
      <w:r w:rsidRPr="003F41B6">
        <w:rPr>
          <w:rtl/>
          <w:lang w:eastAsia="ar"/>
        </w:rPr>
        <w:t xml:space="preserve">اقرأ بطاقة الوظيفة هذه بأكملها </w:t>
      </w:r>
    </w:p>
    <w:p w14:paraId="23BF98BF" w14:textId="77777777" w:rsidR="005352BF" w:rsidRPr="003F41B6" w:rsidRDefault="005352BF" w:rsidP="005352BF">
      <w:pPr>
        <w:pStyle w:val="Bullet1"/>
        <w:bidi/>
        <w:spacing w:after="0"/>
      </w:pPr>
      <w:r>
        <w:rPr>
          <w:noProof/>
          <w:rtl/>
          <w:lang w:eastAsia="ar"/>
        </w:rPr>
        <mc:AlternateContent>
          <mc:Choice Requires="wps">
            <w:drawing>
              <wp:anchor distT="0" distB="0" distL="114300" distR="114300" simplePos="0" relativeHeight="251668480" behindDoc="0" locked="0" layoutInCell="1" allowOverlap="1" wp14:anchorId="4465D288" wp14:editId="114A7896">
                <wp:simplePos x="0" y="0"/>
                <wp:positionH relativeFrom="page">
                  <wp:align>center</wp:align>
                </wp:positionH>
                <wp:positionV relativeFrom="paragraph">
                  <wp:posOffset>55880</wp:posOffset>
                </wp:positionV>
                <wp:extent cx="1828800" cy="1828800"/>
                <wp:effectExtent l="0" t="933450" r="0" b="933450"/>
                <wp:wrapNone/>
                <wp:docPr id="30" name="Text Box 30"/>
                <wp:cNvGraphicFramePr/>
                <a:graphic xmlns:a="http://schemas.openxmlformats.org/drawingml/2006/main">
                  <a:graphicData uri="http://schemas.microsoft.com/office/word/2010/wordprocessingShape">
                    <wps:wsp>
                      <wps:cNvSpPr txBox="1"/>
                      <wps:spPr>
                        <a:xfrm rot="19671439">
                          <a:off x="0" y="0"/>
                          <a:ext cx="1828800" cy="1828800"/>
                        </a:xfrm>
                        <a:prstGeom prst="rect">
                          <a:avLst/>
                        </a:prstGeom>
                        <a:noFill/>
                        <a:ln>
                          <a:noFill/>
                        </a:ln>
                      </wps:spPr>
                      <wps:txbx>
                        <w:txbxContent>
                          <w:p w14:paraId="77361352" w14:textId="77777777" w:rsidR="005352BF" w:rsidRPr="007A7CD2" w:rsidRDefault="005352BF" w:rsidP="005352BF">
                            <w:pPr>
                              <w:bidi/>
                              <w:jc w:val="center"/>
                              <w:rPr>
                                <w:rFonts w:cs="Arial"/>
                                <w:lang w:eastAsia="en-GB"/>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4465D288" id="_x0000_t202" coordsize="21600,21600" o:spt="202" path="m,l,21600r21600,l21600,xe">
                <v:stroke joinstyle="miter"/>
                <v:path gradientshapeok="t" o:connecttype="rect"/>
              </v:shapetype>
              <v:shape id="Text Box 30" o:spid="_x0000_s1026" type="#_x0000_t202" style="position:absolute;left:0;text-align:left;margin-left:0;margin-top:4.4pt;width:2in;height:2in;rotation:-2106503fd;z-index:251668480;visibility:visible;mso-wrap-style:non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" filled="f" stroked="f">
                <v:textbox style="mso-fit-shape-to-text:t">
                  <w:txbxContent>
                    <w:p w14:paraId="77361352" w14:textId="77777777" w:rsidR="005352BF" w:rsidRPr="007A7CD2" w:rsidRDefault="005352BF" w:rsidP="005352BF">
                      <w:pPr>
                        <w:bidi/>
                        <w:jc w:val="center"/>
                        <w:rPr>
                          <w:rFonts w:cs="Arial"/>
                          <w:lang w:eastAsia="en-GB"/>
                        </w:rPr>
                      </w:pPr>
                    </w:p>
                  </w:txbxContent>
                </v:textbox>
                <w10:wrap anchorx="page"/>
              </v:shape>
            </w:pict>
          </mc:Fallback>
        </mc:AlternateContent>
      </w:r>
      <w:r w:rsidRPr="003F41B6">
        <w:rPr>
          <w:rtl/>
          <w:lang w:eastAsia="ar"/>
        </w:rPr>
        <w:t xml:space="preserve">ارتداء سترة التعريف الوظيفي </w:t>
      </w:r>
    </w:p>
    <w:p w14:paraId="0853A697" w14:textId="77777777" w:rsidR="005352BF" w:rsidRPr="003F41B6" w:rsidRDefault="005352BF" w:rsidP="005352BF">
      <w:pPr>
        <w:pStyle w:val="Bullet1"/>
        <w:bidi/>
        <w:spacing w:after="0"/>
      </w:pPr>
      <w:r w:rsidRPr="003F41B6">
        <w:rPr>
          <w:rtl/>
          <w:lang w:eastAsia="ar"/>
        </w:rPr>
        <w:t>تلقي إحاطة من رئيس قسم الأعمال اللوجستية</w:t>
      </w:r>
    </w:p>
    <w:p w14:paraId="0C2AA21C" w14:textId="77777777" w:rsidR="005352BF" w:rsidRPr="003F41B6" w:rsidRDefault="005352BF" w:rsidP="005352BF">
      <w:pPr>
        <w:pStyle w:val="Bullet1"/>
        <w:bidi/>
        <w:spacing w:after="0"/>
      </w:pPr>
      <w:r w:rsidRPr="003F41B6">
        <w:rPr>
          <w:rtl/>
          <w:lang w:eastAsia="ar"/>
        </w:rPr>
        <w:t xml:space="preserve">الاتصال مع مسؤول الاتصال </w:t>
      </w:r>
    </w:p>
    <w:p w14:paraId="5A99C8F0" w14:textId="77777777" w:rsidR="005352BF" w:rsidRPr="003F41B6" w:rsidRDefault="005352BF" w:rsidP="005352BF">
      <w:pPr>
        <w:pStyle w:val="Bullet1"/>
        <w:bidi/>
        <w:spacing w:after="0"/>
      </w:pPr>
      <w:r w:rsidRPr="003F41B6">
        <w:rPr>
          <w:rtl/>
          <w:lang w:eastAsia="ar"/>
        </w:rPr>
        <w:t>الموافقة على القيود في محتويات معلومات البيان الصحفي مع قائد إدارة الحوادث</w:t>
      </w:r>
    </w:p>
    <w:p w14:paraId="58BE84F0" w14:textId="77777777" w:rsidR="005352BF" w:rsidRPr="003F41B6" w:rsidRDefault="005352BF" w:rsidP="005352BF">
      <w:pPr>
        <w:pStyle w:val="Bullet1"/>
        <w:bidi/>
        <w:spacing w:after="0"/>
      </w:pPr>
      <w:r w:rsidRPr="003F41B6">
        <w:rPr>
          <w:rtl/>
          <w:lang w:eastAsia="ar"/>
        </w:rPr>
        <w:t>الموافقة على خطة الاتصالات وتقديمها إلى قائد إدارة الحوادث</w:t>
      </w:r>
    </w:p>
    <w:p w14:paraId="1FFEDEA7" w14:textId="77777777" w:rsidR="005352BF" w:rsidRPr="003F41B6" w:rsidRDefault="005352BF" w:rsidP="005352BF">
      <w:pPr>
        <w:pStyle w:val="Bullet1"/>
        <w:bidi/>
        <w:spacing w:after="0"/>
      </w:pPr>
      <w:r w:rsidRPr="003F41B6">
        <w:rPr>
          <w:rtl/>
          <w:lang w:eastAsia="ar"/>
        </w:rPr>
        <w:t>إدارة إنشاء منطقة المعلومات العامة ومنطقة النشرات الصحفية ومكتب الاتصالات (حسب الحاجة)</w:t>
      </w:r>
    </w:p>
    <w:p w14:paraId="0FB082FD" w14:textId="77777777" w:rsidR="005352BF" w:rsidRPr="003F41B6" w:rsidRDefault="005352BF" w:rsidP="005352BF">
      <w:pPr>
        <w:pStyle w:val="Bullet1"/>
        <w:bidi/>
        <w:spacing w:after="0"/>
      </w:pPr>
      <w:r w:rsidRPr="003F41B6">
        <w:rPr>
          <w:rtl/>
          <w:lang w:eastAsia="ar"/>
        </w:rPr>
        <w:t xml:space="preserve">الاتصال مع الجهات المعنية الداخلية والخارجية لنقل حالة حوادث الطوارئ </w:t>
      </w:r>
    </w:p>
    <w:p w14:paraId="019DE0FB" w14:textId="77777777" w:rsidR="005352BF" w:rsidRPr="003F41B6" w:rsidRDefault="005352BF" w:rsidP="005352BF">
      <w:pPr>
        <w:pStyle w:val="Bullet1"/>
        <w:bidi/>
        <w:spacing w:after="0"/>
      </w:pPr>
      <w:r w:rsidRPr="003F41B6">
        <w:rPr>
          <w:rtl/>
          <w:lang w:eastAsia="ar"/>
        </w:rPr>
        <w:t xml:space="preserve">جمع جميع الاتصالات الداخلية والخارجية ومراقبتها وتوثيقها وتحديد أولوياتها </w:t>
      </w:r>
    </w:p>
    <w:p w14:paraId="20CCB216" w14:textId="77777777" w:rsidR="005352BF" w:rsidRPr="003F41B6" w:rsidRDefault="005352BF" w:rsidP="005352BF">
      <w:pPr>
        <w:pStyle w:val="Bullet1"/>
        <w:bidi/>
        <w:spacing w:after="0"/>
      </w:pPr>
      <w:r w:rsidRPr="003F41B6">
        <w:rPr>
          <w:rtl/>
          <w:lang w:eastAsia="ar"/>
        </w:rPr>
        <w:t xml:space="preserve">تقييم الوضع الحالي لنظام الهاتف الداخلي والخارجي وتقديم تقرير إلى رئيس قسم الأعمال اللوجستية ومسؤول تقييم الأضرار ومراقبتها </w:t>
      </w:r>
    </w:p>
    <w:p w14:paraId="67D8B29C" w14:textId="77777777" w:rsidR="005352BF" w:rsidRPr="003F41B6" w:rsidRDefault="005352BF" w:rsidP="005352BF">
      <w:pPr>
        <w:pStyle w:val="Bullet1"/>
        <w:bidi/>
        <w:spacing w:after="0"/>
      </w:pPr>
      <w:r w:rsidRPr="003F41B6">
        <w:rPr>
          <w:rtl/>
          <w:lang w:eastAsia="ar"/>
        </w:rPr>
        <w:t xml:space="preserve">إنشاء مجموعة من المُشغلين والتأكد من توزيع أجهزة الراديو ثنائية الاتجاه على المناطق المحددة مسبقًا </w:t>
      </w:r>
    </w:p>
    <w:p w14:paraId="7F48EDFC" w14:textId="77777777" w:rsidR="005352BF" w:rsidRPr="003F41B6" w:rsidRDefault="005352BF" w:rsidP="005352BF">
      <w:pPr>
        <w:pStyle w:val="Bullet1"/>
        <w:bidi/>
        <w:spacing w:after="0"/>
      </w:pPr>
      <w:r w:rsidRPr="003F41B6">
        <w:rPr>
          <w:rtl/>
          <w:lang w:eastAsia="ar"/>
        </w:rPr>
        <w:t xml:space="preserve">استخدام نماذج الرسائل المُعدة مسبقًا لتوثيق جميع الاتصالات. وتوجيه جميع المساعدين للقيام بنفس الشيء </w:t>
      </w:r>
    </w:p>
    <w:p w14:paraId="2BDEE6DE" w14:textId="77777777" w:rsidR="005352BF" w:rsidRPr="0037692B" w:rsidRDefault="005352BF" w:rsidP="005352BF">
      <w:pPr>
        <w:bidi/>
        <w:rPr>
          <w:b/>
          <w:bCs/>
        </w:rPr>
      </w:pPr>
    </w:p>
    <w:p w14:paraId="214B921D" w14:textId="77777777" w:rsidR="005352BF" w:rsidRDefault="005352BF" w:rsidP="005352BF">
      <w:pPr>
        <w:pStyle w:val="BodyBold"/>
        <w:bidi/>
      </w:pPr>
      <w:r w:rsidRPr="0037692B">
        <w:rPr>
          <w:rtl/>
          <w:lang w:eastAsia="ar"/>
        </w:rPr>
        <w:t>الأولوية العاجلة</w:t>
      </w:r>
    </w:p>
    <w:p w14:paraId="6B31369A" w14:textId="77777777" w:rsidR="005352BF" w:rsidRDefault="005352BF" w:rsidP="005352BF">
      <w:pPr>
        <w:pStyle w:val="BodyBold"/>
        <w:bidi/>
      </w:pPr>
    </w:p>
    <w:p w14:paraId="5A08AA81" w14:textId="77777777" w:rsidR="005352BF" w:rsidRPr="00E64C8F" w:rsidRDefault="005352BF" w:rsidP="005352BF">
      <w:pPr>
        <w:pStyle w:val="Bullet1"/>
        <w:bidi/>
        <w:spacing w:after="0"/>
      </w:pPr>
      <w:r w:rsidRPr="00E64C8F">
        <w:rPr>
          <w:rtl/>
          <w:lang w:eastAsia="ar"/>
        </w:rPr>
        <w:t>إنشاء وتفعيل إشارة تحذير الطوارئ ووضع التعليمات ذات الصلة لأصحاب المصلحة في الجهة العامة</w:t>
      </w:r>
    </w:p>
    <w:p w14:paraId="1981FABF" w14:textId="77777777" w:rsidR="005352BF" w:rsidRPr="00E64C8F" w:rsidRDefault="005352BF" w:rsidP="005352BF">
      <w:pPr>
        <w:pStyle w:val="ListParagraph"/>
        <w:bidi/>
      </w:pPr>
    </w:p>
    <w:p w14:paraId="2A7D29BC" w14:textId="77777777" w:rsidR="005352BF" w:rsidRDefault="005352BF" w:rsidP="005352BF">
      <w:pPr>
        <w:pStyle w:val="BodyBold"/>
        <w:bidi/>
      </w:pPr>
      <w:r w:rsidRPr="0037692B">
        <w:rPr>
          <w:rtl/>
          <w:lang w:eastAsia="ar"/>
        </w:rPr>
        <w:t>المسؤولية الموسعة</w:t>
      </w:r>
    </w:p>
    <w:p w14:paraId="1EB6DB8E" w14:textId="77777777" w:rsidR="005352BF" w:rsidRPr="0037692B" w:rsidRDefault="005352BF" w:rsidP="005352BF">
      <w:pPr>
        <w:pStyle w:val="BodyBold"/>
        <w:bidi/>
      </w:pPr>
    </w:p>
    <w:p w14:paraId="68118A49" w14:textId="77777777" w:rsidR="005352BF" w:rsidRPr="00E51ADC" w:rsidRDefault="005352BF" w:rsidP="005352BF">
      <w:pPr>
        <w:pStyle w:val="Bullet1"/>
        <w:bidi/>
        <w:spacing w:after="0"/>
      </w:pPr>
      <w:r>
        <w:rPr>
          <w:rtl/>
          <w:lang w:eastAsia="ar"/>
        </w:rPr>
        <w:t xml:space="preserve">تقديم تقارير الحالة بالكامل لرئيس قسم الأعمال اللوجستية، كل ساعة (أو وفق الحاجة) </w:t>
      </w:r>
    </w:p>
    <w:p w14:paraId="03F2F91A" w14:textId="77777777" w:rsidR="005352BF" w:rsidRDefault="005352BF" w:rsidP="005352BF">
      <w:pPr>
        <w:pStyle w:val="Bullet1"/>
        <w:bidi/>
        <w:spacing w:after="0"/>
      </w:pPr>
      <w:r w:rsidRPr="00496E76">
        <w:rPr>
          <w:rtl/>
          <w:lang w:eastAsia="ar"/>
        </w:rPr>
        <w:t xml:space="preserve">مراقبة جميع الأفراد لرصد علامات الإجهاد والسلوكيات الخاطئة. إبلاغ رئيس قسم الأعمال اللوجستية </w:t>
      </w:r>
    </w:p>
    <w:p w14:paraId="1B4B011C" w14:textId="77777777" w:rsidR="005352BF" w:rsidRDefault="005352BF" w:rsidP="005352BF">
      <w:pPr>
        <w:bidi/>
        <w:jc w:val="left"/>
        <w:rPr>
          <w:rFonts w:cs="Arial"/>
          <w:sz w:val="24"/>
          <w:u w:val="single"/>
        </w:rPr>
      </w:pPr>
      <w:r>
        <w:rPr>
          <w:rtl/>
          <w:lang w:eastAsia="ar"/>
        </w:rPr>
        <w:br w:type="page"/>
      </w:r>
    </w:p>
    <w:p w14:paraId="27765E86" w14:textId="77777777" w:rsidR="005352BF" w:rsidRPr="00E04AB7" w:rsidRDefault="005352BF" w:rsidP="005352BF">
      <w:pPr>
        <w:pStyle w:val="TableText"/>
        <w:bidi/>
        <w:jc w:val="center"/>
        <w:rPr>
          <w:sz w:val="24"/>
          <w:szCs w:val="24"/>
          <w:u w:val="single"/>
        </w:rPr>
      </w:pPr>
      <w:r w:rsidRPr="00E04AB7">
        <w:rPr>
          <w:sz w:val="24"/>
          <w:szCs w:val="24"/>
          <w:u w:val="single"/>
          <w:rtl/>
          <w:lang w:eastAsia="ar"/>
        </w:rPr>
        <w:lastRenderedPageBreak/>
        <w:t>قائد وحدة النقل</w:t>
      </w:r>
    </w:p>
    <w:p w14:paraId="0314FBDF" w14:textId="77777777" w:rsidR="005352BF" w:rsidRPr="00FD4216" w:rsidRDefault="005352BF" w:rsidP="005352BF">
      <w:pPr>
        <w:bidi/>
      </w:pPr>
    </w:p>
    <w:p w14:paraId="570F4E89" w14:textId="77777777" w:rsidR="005352BF" w:rsidRDefault="005352BF" w:rsidP="005352BF">
      <w:pPr>
        <w:bidi/>
      </w:pPr>
      <w:r>
        <w:rPr>
          <w:rtl/>
          <w:lang w:eastAsia="ar"/>
        </w:rPr>
        <w:t>الوظيفة المكلفة إلى: _________________________ هاتف جهة الاتصال: _________________</w:t>
      </w:r>
    </w:p>
    <w:p w14:paraId="0144C447" w14:textId="77777777" w:rsidR="005352BF" w:rsidRDefault="005352BF" w:rsidP="005352BF">
      <w:pPr>
        <w:bidi/>
      </w:pPr>
    </w:p>
    <w:p w14:paraId="462A8E7E" w14:textId="77777777" w:rsidR="005352BF" w:rsidRDefault="005352BF" w:rsidP="005352BF">
      <w:pPr>
        <w:bidi/>
      </w:pPr>
    </w:p>
    <w:p w14:paraId="69A9422D" w14:textId="77777777" w:rsidR="005352BF" w:rsidRDefault="005352BF" w:rsidP="005352BF">
      <w:pPr>
        <w:bidi/>
      </w:pPr>
      <w:r>
        <w:rPr>
          <w:rtl/>
          <w:lang w:eastAsia="ar"/>
        </w:rPr>
        <w:t>مناطق عمليات الطوارئ: ___________________</w:t>
      </w:r>
      <w:r>
        <w:rPr>
          <w:rtl/>
          <w:lang w:eastAsia="ar"/>
        </w:rPr>
        <w:tab/>
      </w:r>
    </w:p>
    <w:p w14:paraId="1D5CABD1" w14:textId="77777777" w:rsidR="005352BF" w:rsidRDefault="005352BF" w:rsidP="005352BF">
      <w:pPr>
        <w:bidi/>
      </w:pPr>
    </w:p>
    <w:p w14:paraId="073820E2" w14:textId="77777777" w:rsidR="005352BF" w:rsidRDefault="005352BF" w:rsidP="005352BF">
      <w:pPr>
        <w:bidi/>
      </w:pPr>
    </w:p>
    <w:p w14:paraId="0F523B2C" w14:textId="77777777" w:rsidR="005352BF" w:rsidRDefault="005352BF" w:rsidP="005352BF">
      <w:pPr>
        <w:bidi/>
      </w:pPr>
      <w:r>
        <w:rPr>
          <w:rtl/>
          <w:lang w:eastAsia="ar"/>
        </w:rPr>
        <w:t xml:space="preserve">لدى وقوع حادثة طوارئ، يقدم تقاريره إلى: ______________________ (رئيس قسم الأعمال اللوجستية) </w:t>
      </w:r>
    </w:p>
    <w:p w14:paraId="60B4BBE2" w14:textId="77777777" w:rsidR="005352BF" w:rsidRDefault="005352BF" w:rsidP="005352BF">
      <w:pPr>
        <w:bidi/>
      </w:pPr>
    </w:p>
    <w:p w14:paraId="1098B016" w14:textId="77777777" w:rsidR="005352BF" w:rsidRDefault="005352BF" w:rsidP="005352BF">
      <w:pPr>
        <w:pStyle w:val="BodyBold"/>
        <w:bidi/>
      </w:pPr>
    </w:p>
    <w:p w14:paraId="4CA7ED72" w14:textId="77777777" w:rsidR="005352BF" w:rsidRDefault="005352BF" w:rsidP="005352BF">
      <w:pPr>
        <w:pStyle w:val="BodyBold"/>
        <w:bidi/>
      </w:pPr>
      <w:r w:rsidRPr="00FD4216">
        <w:rPr>
          <w:rtl/>
          <w:lang w:eastAsia="ar"/>
        </w:rPr>
        <w:t>الرسالة</w:t>
      </w:r>
    </w:p>
    <w:p w14:paraId="614D03C1" w14:textId="77777777" w:rsidR="005352BF" w:rsidRPr="00FD4216" w:rsidRDefault="005352BF" w:rsidP="005352BF">
      <w:pPr>
        <w:bidi/>
      </w:pPr>
    </w:p>
    <w:p w14:paraId="6295FF0B" w14:textId="77777777" w:rsidR="005352BF" w:rsidRDefault="005352BF" w:rsidP="005352BF">
      <w:pPr>
        <w:bidi/>
      </w:pPr>
      <w:r w:rsidRPr="00FD4216">
        <w:rPr>
          <w:rtl/>
          <w:lang w:eastAsia="ar"/>
        </w:rPr>
        <w:t>تنظيم وتنسيق النقل الآمن وحسن التوقيت لجميع الأفراد والموارد، حسب الطلب. إدارة أسطول الأصول المملوكة للجهة العامة وأي مركبات تُمنح للجهة خلال حادثة الطوارئ</w:t>
      </w:r>
    </w:p>
    <w:p w14:paraId="2F663378" w14:textId="77777777" w:rsidR="005352BF" w:rsidRPr="00FD4216" w:rsidRDefault="005352BF" w:rsidP="005352BF">
      <w:pPr>
        <w:bidi/>
      </w:pPr>
    </w:p>
    <w:p w14:paraId="7ED160B3" w14:textId="77777777" w:rsidR="005352BF" w:rsidRDefault="005352BF" w:rsidP="005352BF">
      <w:pPr>
        <w:pStyle w:val="BodyBold"/>
        <w:bidi/>
      </w:pPr>
      <w:r w:rsidRPr="00FF6833">
        <w:rPr>
          <w:rtl/>
          <w:lang w:eastAsia="ar"/>
        </w:rPr>
        <w:t>الأولوية العاجلة</w:t>
      </w:r>
    </w:p>
    <w:p w14:paraId="4177B8A0" w14:textId="4AE1100E" w:rsidR="005352BF" w:rsidRPr="00FF6833" w:rsidRDefault="005352BF" w:rsidP="005352BF">
      <w:pPr>
        <w:pStyle w:val="BodyBold"/>
        <w:bidi/>
      </w:pPr>
    </w:p>
    <w:p w14:paraId="28F2A6DF" w14:textId="77777777" w:rsidR="005352BF" w:rsidRPr="003F41B6" w:rsidRDefault="005352BF" w:rsidP="005352BF">
      <w:pPr>
        <w:pStyle w:val="Bullet1"/>
        <w:bidi/>
        <w:spacing w:after="0"/>
      </w:pPr>
      <w:r w:rsidRPr="003F41B6">
        <w:rPr>
          <w:rtl/>
          <w:lang w:eastAsia="ar"/>
        </w:rPr>
        <w:t xml:space="preserve">تلقي موعد من رئيس قسم الأعمال اللوجستية </w:t>
      </w:r>
    </w:p>
    <w:p w14:paraId="7FF87D31" w14:textId="77777777" w:rsidR="005352BF" w:rsidRPr="003F41B6" w:rsidRDefault="005352BF" w:rsidP="005352BF">
      <w:pPr>
        <w:pStyle w:val="Bullet1"/>
        <w:bidi/>
        <w:spacing w:after="0"/>
      </w:pPr>
      <w:r w:rsidRPr="003F41B6">
        <w:rPr>
          <w:rtl/>
          <w:lang w:eastAsia="ar"/>
        </w:rPr>
        <w:t xml:space="preserve">اقرأ بطاقة الوظيفة هذه بأكملها </w:t>
      </w:r>
    </w:p>
    <w:p w14:paraId="7AE7CC3D" w14:textId="77777777" w:rsidR="005352BF" w:rsidRPr="003F41B6" w:rsidRDefault="005352BF" w:rsidP="005352BF">
      <w:pPr>
        <w:pStyle w:val="Bullet1"/>
        <w:bidi/>
        <w:spacing w:after="0"/>
      </w:pPr>
      <w:r w:rsidRPr="003F41B6">
        <w:rPr>
          <w:rtl/>
          <w:lang w:eastAsia="ar"/>
        </w:rPr>
        <w:t xml:space="preserve">ارتداء سترة التعريف الوظيفي </w:t>
      </w:r>
    </w:p>
    <w:p w14:paraId="299341B6" w14:textId="77777777" w:rsidR="005352BF" w:rsidRPr="003F41B6" w:rsidRDefault="005352BF" w:rsidP="005352BF">
      <w:pPr>
        <w:pStyle w:val="Bullet1"/>
        <w:bidi/>
        <w:spacing w:after="0"/>
      </w:pPr>
      <w:r w:rsidRPr="003F41B6">
        <w:rPr>
          <w:rtl/>
          <w:lang w:eastAsia="ar"/>
        </w:rPr>
        <w:t>تلقي إحاطة من رئيس قسم الأعمال اللوجستية</w:t>
      </w:r>
    </w:p>
    <w:p w14:paraId="114CBF35" w14:textId="77777777" w:rsidR="005352BF" w:rsidRPr="003F41B6" w:rsidRDefault="005352BF" w:rsidP="005352BF">
      <w:pPr>
        <w:pStyle w:val="Bullet1"/>
        <w:bidi/>
        <w:spacing w:after="0"/>
      </w:pPr>
      <w:r w:rsidRPr="003F41B6">
        <w:rPr>
          <w:rtl/>
          <w:lang w:eastAsia="ar"/>
        </w:rPr>
        <w:t xml:space="preserve">تقييم متطلبات النقل لجميع الموظفين </w:t>
      </w:r>
    </w:p>
    <w:p w14:paraId="485010CC" w14:textId="77777777" w:rsidR="005352BF" w:rsidRPr="003F41B6" w:rsidRDefault="005352BF" w:rsidP="005352BF">
      <w:pPr>
        <w:pStyle w:val="Bullet1"/>
        <w:bidi/>
        <w:spacing w:after="0"/>
      </w:pPr>
      <w:r w:rsidRPr="003F41B6">
        <w:rPr>
          <w:rtl/>
          <w:lang w:eastAsia="ar"/>
        </w:rPr>
        <w:t xml:space="preserve">اطلب الدعم من مجموعة الموارد وفق الحاجة </w:t>
      </w:r>
    </w:p>
    <w:p w14:paraId="42A132F5" w14:textId="77777777" w:rsidR="005352BF" w:rsidRPr="003F41B6" w:rsidRDefault="005352BF" w:rsidP="005352BF">
      <w:pPr>
        <w:pStyle w:val="Bullet1"/>
        <w:bidi/>
        <w:spacing w:after="0"/>
      </w:pPr>
      <w:r w:rsidRPr="003F41B6">
        <w:rPr>
          <w:rtl/>
          <w:lang w:eastAsia="ar"/>
        </w:rPr>
        <w:t xml:space="preserve">إنشاء منطقة تحميل لسيارات الطوارئ </w:t>
      </w:r>
    </w:p>
    <w:p w14:paraId="3D2CBA78" w14:textId="77777777" w:rsidR="005352BF" w:rsidRDefault="005352BF" w:rsidP="005352BF">
      <w:pPr>
        <w:pStyle w:val="Bullet1"/>
        <w:bidi/>
        <w:spacing w:after="0"/>
      </w:pPr>
      <w:r w:rsidRPr="003F41B6">
        <w:rPr>
          <w:rtl/>
          <w:lang w:eastAsia="ar"/>
        </w:rPr>
        <w:t xml:space="preserve">تجميع معدات النقل (مثل الحمالات والأسرة والكراسي المتحركة والنقالات بالقرب من منطقة تحميل سيارات الإسعاف وفي المواقع الاستراتيجية في المباني، حسب الحاجة) </w:t>
      </w:r>
    </w:p>
    <w:p w14:paraId="77FA62C9" w14:textId="77777777" w:rsidR="005352BF" w:rsidRDefault="005352BF" w:rsidP="005352BF">
      <w:pPr>
        <w:bidi/>
        <w:rPr>
          <w:b/>
          <w:bCs/>
        </w:rPr>
      </w:pPr>
    </w:p>
    <w:p w14:paraId="5BACA703" w14:textId="77777777" w:rsidR="005352BF" w:rsidRDefault="005352BF" w:rsidP="005352BF">
      <w:pPr>
        <w:pStyle w:val="BodyBold"/>
        <w:bidi/>
      </w:pPr>
      <w:r w:rsidRPr="00C849AE">
        <w:rPr>
          <w:rtl/>
          <w:lang w:eastAsia="ar"/>
        </w:rPr>
        <w:t>الأولوية العاجلة</w:t>
      </w:r>
    </w:p>
    <w:p w14:paraId="099010CF" w14:textId="77777777" w:rsidR="005352BF" w:rsidRPr="00C849AE" w:rsidRDefault="005352BF" w:rsidP="005352BF">
      <w:pPr>
        <w:pStyle w:val="BodyBold"/>
        <w:bidi/>
      </w:pPr>
    </w:p>
    <w:p w14:paraId="76E18C32" w14:textId="77777777" w:rsidR="005352BF" w:rsidRDefault="005352BF" w:rsidP="005352BF">
      <w:pPr>
        <w:pStyle w:val="Bullet1"/>
        <w:bidi/>
        <w:spacing w:after="0"/>
      </w:pPr>
      <w:r>
        <w:rPr>
          <w:rtl/>
          <w:lang w:eastAsia="ar"/>
        </w:rPr>
        <w:t xml:space="preserve">الاتصال بمسؤول السلامة والأمن بشأن الاحتياجات الأمنية لمناطق التحميل </w:t>
      </w:r>
    </w:p>
    <w:p w14:paraId="45CC4071" w14:textId="77777777" w:rsidR="005352BF" w:rsidRDefault="005352BF" w:rsidP="005352BF">
      <w:pPr>
        <w:pStyle w:val="Bullet1"/>
        <w:bidi/>
        <w:spacing w:after="0"/>
      </w:pPr>
      <w:r>
        <w:rPr>
          <w:rtl/>
          <w:lang w:eastAsia="ar"/>
        </w:rPr>
        <w:t xml:space="preserve">التنسيق لنقل الموارد والإمدادات والموظفين والمعدات داخل وخارج المرافق </w:t>
      </w:r>
    </w:p>
    <w:p w14:paraId="47D106A4" w14:textId="77777777" w:rsidR="005352BF" w:rsidRDefault="005352BF" w:rsidP="005352BF">
      <w:pPr>
        <w:pStyle w:val="Bullet1"/>
        <w:bidi/>
        <w:spacing w:after="0"/>
      </w:pPr>
      <w:r w:rsidRPr="0048064B">
        <w:rPr>
          <w:rtl/>
          <w:lang w:eastAsia="ar"/>
        </w:rPr>
        <w:t>تأمين سيارة إسعاف أو وسيلة نقل أخرى للمرضى الذين خرجوا من المستشفى</w:t>
      </w:r>
    </w:p>
    <w:p w14:paraId="38F8A861" w14:textId="77777777" w:rsidR="005352BF" w:rsidRPr="0048064B" w:rsidRDefault="005352BF" w:rsidP="005352BF">
      <w:pPr>
        <w:pStyle w:val="Bullet1"/>
        <w:bidi/>
        <w:spacing w:after="0"/>
      </w:pPr>
      <w:r w:rsidRPr="0048064B">
        <w:rPr>
          <w:rtl/>
          <w:lang w:eastAsia="ar"/>
        </w:rPr>
        <w:t>تحديد احتياجات النقل للمصابين</w:t>
      </w:r>
    </w:p>
    <w:p w14:paraId="3660732C" w14:textId="77777777" w:rsidR="005352BF" w:rsidRPr="0048064B" w:rsidRDefault="005352BF" w:rsidP="005352BF">
      <w:pPr>
        <w:bidi/>
      </w:pPr>
    </w:p>
    <w:p w14:paraId="2D2F21F9" w14:textId="77777777" w:rsidR="005352BF" w:rsidRDefault="005352BF" w:rsidP="005352BF">
      <w:pPr>
        <w:pStyle w:val="BodyBold"/>
        <w:bidi/>
      </w:pPr>
      <w:r w:rsidRPr="0037692B">
        <w:rPr>
          <w:rtl/>
          <w:lang w:eastAsia="ar"/>
        </w:rPr>
        <w:t>المسؤولية الموسعة</w:t>
      </w:r>
    </w:p>
    <w:p w14:paraId="04370FC6" w14:textId="77777777" w:rsidR="005352BF" w:rsidRPr="0037692B" w:rsidRDefault="005352BF" w:rsidP="005352BF">
      <w:pPr>
        <w:pStyle w:val="BodyBold"/>
        <w:bidi/>
      </w:pPr>
    </w:p>
    <w:p w14:paraId="4F64C8E4" w14:textId="77777777" w:rsidR="005352BF" w:rsidRDefault="005352BF" w:rsidP="005352BF">
      <w:pPr>
        <w:pStyle w:val="Bullet1"/>
        <w:bidi/>
        <w:spacing w:after="0"/>
      </w:pPr>
      <w:r w:rsidRPr="0048064B">
        <w:rPr>
          <w:rtl/>
          <w:lang w:eastAsia="ar"/>
        </w:rPr>
        <w:t>الاحتفاظ بسجل تخصيص المركبات</w:t>
      </w:r>
    </w:p>
    <w:p w14:paraId="687BA1E0" w14:textId="77777777" w:rsidR="005352BF" w:rsidRPr="00E51ADC" w:rsidRDefault="005352BF" w:rsidP="005352BF">
      <w:pPr>
        <w:pStyle w:val="Bullet1"/>
        <w:bidi/>
        <w:spacing w:after="0"/>
      </w:pPr>
      <w:r>
        <w:rPr>
          <w:rtl/>
          <w:lang w:eastAsia="ar"/>
        </w:rPr>
        <w:t xml:space="preserve">تقديم تقارير الحالة بالكامل لرئيس قسم الأعمال اللوجستية، كل ساعة (أو وفق الحاجة) </w:t>
      </w:r>
    </w:p>
    <w:p w14:paraId="69FE006A" w14:textId="77777777" w:rsidR="005352BF" w:rsidRDefault="005352BF" w:rsidP="005352BF">
      <w:pPr>
        <w:pStyle w:val="Bullet1"/>
        <w:bidi/>
        <w:spacing w:after="0"/>
      </w:pPr>
      <w:r w:rsidRPr="0048064B">
        <w:rPr>
          <w:rtl/>
          <w:lang w:eastAsia="ar"/>
        </w:rPr>
        <w:t xml:space="preserve">توجيه الأفراد غير المعينين إلى مجموعة الموارد </w:t>
      </w:r>
    </w:p>
    <w:p w14:paraId="5062CDE1" w14:textId="77777777" w:rsidR="005352BF" w:rsidRDefault="005352BF" w:rsidP="005352BF">
      <w:pPr>
        <w:pStyle w:val="Bullet1"/>
        <w:bidi/>
        <w:spacing w:after="0"/>
      </w:pPr>
      <w:r w:rsidRPr="00496E76">
        <w:rPr>
          <w:rtl/>
          <w:lang w:eastAsia="ar"/>
        </w:rPr>
        <w:t xml:space="preserve">مراقبة جميع الأفراد لرصد علامات الإجهاد والسلوكيات الخاطئة. إبلاغ رئيس قسم الأعمال اللوجستية </w:t>
      </w:r>
    </w:p>
    <w:p w14:paraId="798115BD" w14:textId="77777777" w:rsidR="005352BF" w:rsidRPr="00C5702A" w:rsidRDefault="005352BF" w:rsidP="005352BF">
      <w:pPr>
        <w:bidi/>
      </w:pPr>
    </w:p>
    <w:p w14:paraId="682BEE2A" w14:textId="77777777" w:rsidR="005352BF" w:rsidRDefault="005352BF" w:rsidP="005352BF">
      <w:pPr>
        <w:bidi/>
        <w:jc w:val="left"/>
        <w:rPr>
          <w:rFonts w:cs="Arial"/>
          <w:sz w:val="24"/>
          <w:u w:val="single"/>
        </w:rPr>
      </w:pPr>
      <w:r>
        <w:rPr>
          <w:rtl/>
          <w:lang w:eastAsia="ar"/>
        </w:rPr>
        <w:br w:type="page"/>
      </w:r>
    </w:p>
    <w:p w14:paraId="785CC0DC" w14:textId="77777777" w:rsidR="005352BF" w:rsidRPr="00E04AB7" w:rsidRDefault="005352BF" w:rsidP="005352BF">
      <w:pPr>
        <w:pStyle w:val="TableText"/>
        <w:bidi/>
        <w:jc w:val="center"/>
        <w:rPr>
          <w:sz w:val="24"/>
          <w:szCs w:val="24"/>
          <w:u w:val="single"/>
        </w:rPr>
      </w:pPr>
      <w:r w:rsidRPr="00E04AB7">
        <w:rPr>
          <w:sz w:val="24"/>
          <w:szCs w:val="24"/>
          <w:u w:val="single"/>
          <w:rtl/>
          <w:lang w:eastAsia="ar"/>
        </w:rPr>
        <w:lastRenderedPageBreak/>
        <w:t>قائدة وحدة الإقامة</w:t>
      </w:r>
    </w:p>
    <w:p w14:paraId="195F9E94" w14:textId="77777777" w:rsidR="005352BF" w:rsidRPr="00C849AE" w:rsidRDefault="005352BF" w:rsidP="005352BF">
      <w:pPr>
        <w:bidi/>
      </w:pPr>
    </w:p>
    <w:p w14:paraId="0453418D" w14:textId="77777777" w:rsidR="005352BF" w:rsidRDefault="005352BF" w:rsidP="005352BF">
      <w:pPr>
        <w:bidi/>
      </w:pPr>
      <w:r>
        <w:rPr>
          <w:rtl/>
          <w:lang w:eastAsia="ar"/>
        </w:rPr>
        <w:t xml:space="preserve">الوظيفة المُكلفة إلى: </w:t>
      </w:r>
      <w:r>
        <w:rPr>
          <w:rtl/>
          <w:lang w:eastAsia="ar"/>
        </w:rPr>
        <w:tab/>
        <w:t>_________________________ رقم الاتصال: _________________</w:t>
      </w:r>
    </w:p>
    <w:p w14:paraId="09067107" w14:textId="77777777" w:rsidR="005352BF" w:rsidRDefault="005352BF" w:rsidP="005352BF">
      <w:pPr>
        <w:bidi/>
      </w:pPr>
    </w:p>
    <w:p w14:paraId="572AD2DD" w14:textId="77777777" w:rsidR="005352BF" w:rsidRDefault="005352BF" w:rsidP="005352BF">
      <w:pPr>
        <w:bidi/>
      </w:pPr>
    </w:p>
    <w:p w14:paraId="20E84067" w14:textId="77777777" w:rsidR="005352BF" w:rsidRDefault="005352BF" w:rsidP="005352BF">
      <w:pPr>
        <w:bidi/>
      </w:pPr>
      <w:r>
        <w:rPr>
          <w:rtl/>
          <w:lang w:eastAsia="ar"/>
        </w:rPr>
        <w:t>مناطق عمليات الطوارئ: ___________________</w:t>
      </w:r>
      <w:r>
        <w:rPr>
          <w:rtl/>
          <w:lang w:eastAsia="ar"/>
        </w:rPr>
        <w:tab/>
      </w:r>
    </w:p>
    <w:p w14:paraId="08FB7A46" w14:textId="77777777" w:rsidR="005352BF" w:rsidRDefault="005352BF" w:rsidP="005352BF">
      <w:pPr>
        <w:bidi/>
      </w:pPr>
    </w:p>
    <w:p w14:paraId="328E9484" w14:textId="77777777" w:rsidR="005352BF" w:rsidRDefault="005352BF" w:rsidP="005352BF">
      <w:pPr>
        <w:bidi/>
      </w:pPr>
    </w:p>
    <w:p w14:paraId="22E45190" w14:textId="77777777" w:rsidR="005352BF" w:rsidRDefault="005352BF" w:rsidP="005352BF">
      <w:pPr>
        <w:bidi/>
      </w:pPr>
      <w:r>
        <w:rPr>
          <w:rtl/>
          <w:lang w:eastAsia="ar"/>
        </w:rPr>
        <w:t xml:space="preserve">لدى وقوع حادثة طوارئ، يقدم تقاريره إلى: ______________________ (رئيس قسم الأعمال اللوجستية) </w:t>
      </w:r>
    </w:p>
    <w:p w14:paraId="2C19D156" w14:textId="77777777" w:rsidR="005352BF" w:rsidRDefault="005352BF" w:rsidP="005352BF">
      <w:pPr>
        <w:bidi/>
      </w:pPr>
    </w:p>
    <w:p w14:paraId="7580A9C7" w14:textId="77777777" w:rsidR="005352BF" w:rsidRDefault="005352BF" w:rsidP="005352BF">
      <w:pPr>
        <w:pStyle w:val="BodyBold"/>
        <w:bidi/>
      </w:pPr>
    </w:p>
    <w:p w14:paraId="63FE39D1" w14:textId="77777777" w:rsidR="005352BF" w:rsidRPr="00C849AE" w:rsidRDefault="005352BF" w:rsidP="005352BF">
      <w:pPr>
        <w:pStyle w:val="BodyBold"/>
        <w:bidi/>
      </w:pPr>
      <w:r w:rsidRPr="00C849AE">
        <w:rPr>
          <w:rtl/>
          <w:lang w:eastAsia="ar"/>
        </w:rPr>
        <w:t>الرسالة</w:t>
      </w:r>
    </w:p>
    <w:p w14:paraId="2AFCF0F3" w14:textId="77777777" w:rsidR="005352BF" w:rsidRDefault="005352BF" w:rsidP="005352BF">
      <w:pPr>
        <w:bidi/>
      </w:pPr>
    </w:p>
    <w:p w14:paraId="44B474F1" w14:textId="77777777" w:rsidR="005352BF" w:rsidRDefault="005352BF" w:rsidP="005352BF">
      <w:pPr>
        <w:bidi/>
      </w:pPr>
      <w:r w:rsidRPr="002C482C">
        <w:rPr>
          <w:rtl/>
          <w:lang w:eastAsia="ar"/>
        </w:rPr>
        <w:t>تنظيم مخازن الغذاء والماء لإعدادها وتقنينها خلال الحادث الطارئ في ضوء فترات النقص المتوقعة</w:t>
      </w:r>
    </w:p>
    <w:p w14:paraId="59F71325" w14:textId="77777777" w:rsidR="005352BF" w:rsidRDefault="005352BF" w:rsidP="005352BF">
      <w:pPr>
        <w:bidi/>
      </w:pPr>
    </w:p>
    <w:p w14:paraId="76A66B39" w14:textId="7B75FB69" w:rsidR="005352BF" w:rsidRDefault="005352BF" w:rsidP="005352BF">
      <w:pPr>
        <w:pStyle w:val="BodyBold"/>
        <w:bidi/>
      </w:pPr>
      <w:r w:rsidRPr="0037692B">
        <w:rPr>
          <w:rtl/>
          <w:lang w:eastAsia="ar"/>
        </w:rPr>
        <w:t>الأولوية العاجلة</w:t>
      </w:r>
    </w:p>
    <w:p w14:paraId="696C626A" w14:textId="77777777" w:rsidR="005352BF" w:rsidRDefault="005352BF" w:rsidP="005352BF">
      <w:pPr>
        <w:pStyle w:val="BodyBold"/>
        <w:bidi/>
      </w:pPr>
    </w:p>
    <w:p w14:paraId="7E086E52" w14:textId="77777777" w:rsidR="005352BF" w:rsidRDefault="005352BF" w:rsidP="005352BF">
      <w:pPr>
        <w:pStyle w:val="Bullet1"/>
        <w:bidi/>
        <w:spacing w:after="0"/>
      </w:pPr>
      <w:r w:rsidRPr="002A6A6E">
        <w:rPr>
          <w:rtl/>
          <w:lang w:eastAsia="ar"/>
        </w:rPr>
        <w:t xml:space="preserve">تلقي موعد من رئيس قسم الأعمال اللوجستية </w:t>
      </w:r>
    </w:p>
    <w:p w14:paraId="247D3C9F" w14:textId="77777777" w:rsidR="005352BF" w:rsidRDefault="005352BF" w:rsidP="005352BF">
      <w:pPr>
        <w:pStyle w:val="Bullet1"/>
        <w:bidi/>
        <w:spacing w:after="0"/>
      </w:pPr>
      <w:r w:rsidRPr="002A6A6E">
        <w:rPr>
          <w:rtl/>
          <w:lang w:eastAsia="ar"/>
        </w:rPr>
        <w:t xml:space="preserve">اقرأ بطاقة الوظيفة هذه بأكملها </w:t>
      </w:r>
    </w:p>
    <w:p w14:paraId="738B6AE9" w14:textId="77777777" w:rsidR="005352BF" w:rsidRDefault="005352BF" w:rsidP="005352BF">
      <w:pPr>
        <w:pStyle w:val="Bullet1"/>
        <w:bidi/>
        <w:spacing w:after="0"/>
      </w:pPr>
      <w:r>
        <w:rPr>
          <w:rtl/>
          <w:lang w:eastAsia="ar"/>
        </w:rPr>
        <w:t xml:space="preserve">ارتداء سترة التعريف الوظيفي </w:t>
      </w:r>
    </w:p>
    <w:p w14:paraId="469173F7" w14:textId="77777777" w:rsidR="005352BF" w:rsidRDefault="005352BF" w:rsidP="005352BF">
      <w:pPr>
        <w:pStyle w:val="Bullet1"/>
        <w:bidi/>
        <w:spacing w:after="0"/>
      </w:pPr>
      <w:r>
        <w:rPr>
          <w:rtl/>
          <w:lang w:eastAsia="ar"/>
        </w:rPr>
        <w:t>تلقي إحاطة من رئيس قسم الأعمال اللوجستية</w:t>
      </w:r>
    </w:p>
    <w:p w14:paraId="551AA65E" w14:textId="77777777" w:rsidR="005352BF" w:rsidRPr="000C5FD1" w:rsidRDefault="005352BF" w:rsidP="005352BF">
      <w:pPr>
        <w:pStyle w:val="Bullet1"/>
        <w:bidi/>
        <w:spacing w:after="0"/>
      </w:pPr>
      <w:r w:rsidRPr="000C5FD1">
        <w:rPr>
          <w:rtl/>
          <w:lang w:eastAsia="ar"/>
        </w:rPr>
        <w:t xml:space="preserve">تقدير عدد الوجبات التي يمكن تقديمها باستخدام مخازن الطعام الموجودة - وتطبيق الترشيد، إذا كان الوضع يقتضي ذلك </w:t>
      </w:r>
    </w:p>
    <w:p w14:paraId="7A6D439B" w14:textId="77777777" w:rsidR="005352BF" w:rsidRPr="000C5FD1" w:rsidRDefault="005352BF" w:rsidP="005352BF">
      <w:pPr>
        <w:pStyle w:val="Bullet1"/>
        <w:bidi/>
        <w:spacing w:after="0"/>
      </w:pPr>
      <w:r>
        <w:rPr>
          <w:rtl/>
          <w:lang w:eastAsia="ar"/>
        </w:rPr>
        <w:t xml:space="preserve">مراقبة وتسجيل مستويات الإمداد بمياه الشرب - وتطبيق الترشيد، إذا تطلب الأمر ذلك </w:t>
      </w:r>
    </w:p>
    <w:p w14:paraId="4CC77AE2" w14:textId="77777777" w:rsidR="005352BF" w:rsidRPr="000C5FD1" w:rsidRDefault="005352BF" w:rsidP="005352BF">
      <w:pPr>
        <w:pStyle w:val="Bullet1"/>
        <w:bidi/>
        <w:spacing w:after="0"/>
      </w:pPr>
      <w:r w:rsidRPr="000C5FD1">
        <w:rPr>
          <w:rtl/>
          <w:lang w:eastAsia="ar"/>
        </w:rPr>
        <w:t>الإبلاغ عن مستويات مخزون الطعام والماء إلى رئيس قسم الأعمال اللوجستية</w:t>
      </w:r>
    </w:p>
    <w:p w14:paraId="1BC20765" w14:textId="77777777" w:rsidR="005352BF" w:rsidRPr="0037692B" w:rsidRDefault="005352BF" w:rsidP="005352BF">
      <w:pPr>
        <w:bidi/>
        <w:rPr>
          <w:b/>
          <w:bCs/>
        </w:rPr>
      </w:pPr>
    </w:p>
    <w:p w14:paraId="7DA2789E" w14:textId="77777777" w:rsidR="005352BF" w:rsidRDefault="005352BF" w:rsidP="005352BF">
      <w:pPr>
        <w:pStyle w:val="BodyBold"/>
        <w:bidi/>
      </w:pPr>
      <w:r w:rsidRPr="0037692B">
        <w:rPr>
          <w:rtl/>
          <w:lang w:eastAsia="ar"/>
        </w:rPr>
        <w:t>الأولوية العاجلة</w:t>
      </w:r>
    </w:p>
    <w:p w14:paraId="5CFA37D0" w14:textId="77777777" w:rsidR="005352BF" w:rsidRDefault="005352BF" w:rsidP="005352BF">
      <w:pPr>
        <w:pStyle w:val="BodyBold"/>
        <w:bidi/>
      </w:pPr>
    </w:p>
    <w:p w14:paraId="063C0E7E" w14:textId="77777777" w:rsidR="005352BF" w:rsidRDefault="005352BF" w:rsidP="005352BF">
      <w:pPr>
        <w:pStyle w:val="Bullet1"/>
        <w:bidi/>
        <w:spacing w:after="0"/>
      </w:pPr>
      <w:r>
        <w:rPr>
          <w:rtl/>
          <w:lang w:eastAsia="ar"/>
        </w:rPr>
        <w:t xml:space="preserve">إنشاء مناطق عمليات طوارئ تتصل بفترات الراحة والاستراحات الغذائية </w:t>
      </w:r>
    </w:p>
    <w:p w14:paraId="4904A8C7" w14:textId="77777777" w:rsidR="005352BF" w:rsidRDefault="005352BF" w:rsidP="005352BF">
      <w:pPr>
        <w:pStyle w:val="Bullet1"/>
        <w:bidi/>
        <w:spacing w:after="0"/>
      </w:pPr>
      <w:r w:rsidRPr="000C5FD1">
        <w:rPr>
          <w:rtl/>
          <w:lang w:eastAsia="ar"/>
        </w:rPr>
        <w:t xml:space="preserve">تأمين مخزونات الغذاء والماء بمساعدة مسؤول الأمن والسلامة </w:t>
      </w:r>
    </w:p>
    <w:p w14:paraId="52CBAC30" w14:textId="77777777" w:rsidR="005352BF" w:rsidRPr="000C5FD1" w:rsidRDefault="005352BF" w:rsidP="005352BF">
      <w:pPr>
        <w:pStyle w:val="Bullet1"/>
        <w:bidi/>
        <w:spacing w:after="0"/>
      </w:pPr>
      <w:r w:rsidRPr="000C5FD1">
        <w:rPr>
          <w:rtl/>
          <w:lang w:eastAsia="ar"/>
        </w:rPr>
        <w:t xml:space="preserve">تقديم متطلبات توقعات الغذاء والماء إلى رئيس قسم الأعمال اللوجستية </w:t>
      </w:r>
    </w:p>
    <w:p w14:paraId="6A999BBB" w14:textId="77777777" w:rsidR="005352BF" w:rsidRPr="0037692B" w:rsidRDefault="005352BF" w:rsidP="005352BF">
      <w:pPr>
        <w:bidi/>
        <w:rPr>
          <w:b/>
          <w:bCs/>
        </w:rPr>
      </w:pPr>
    </w:p>
    <w:p w14:paraId="21F83D29" w14:textId="77777777" w:rsidR="005352BF" w:rsidRDefault="005352BF" w:rsidP="005352BF">
      <w:pPr>
        <w:pStyle w:val="BodyBold"/>
        <w:bidi/>
      </w:pPr>
      <w:r w:rsidRPr="0037692B">
        <w:rPr>
          <w:rtl/>
          <w:lang w:eastAsia="ar"/>
        </w:rPr>
        <w:t>المسؤولية الموسعة</w:t>
      </w:r>
    </w:p>
    <w:p w14:paraId="4B4F1AC5" w14:textId="77777777" w:rsidR="005352BF" w:rsidRPr="0037692B" w:rsidRDefault="005352BF" w:rsidP="005352BF">
      <w:pPr>
        <w:pStyle w:val="BodyBold"/>
        <w:bidi/>
      </w:pPr>
    </w:p>
    <w:p w14:paraId="34C2DF58" w14:textId="77777777" w:rsidR="005352BF" w:rsidRPr="00E51ADC" w:rsidRDefault="005352BF" w:rsidP="005352BF">
      <w:pPr>
        <w:pStyle w:val="Bullet1"/>
        <w:bidi/>
        <w:spacing w:after="0"/>
      </w:pPr>
      <w:r>
        <w:rPr>
          <w:rtl/>
          <w:lang w:eastAsia="ar"/>
        </w:rPr>
        <w:t xml:space="preserve">تقديم تقارير الحالة بالكامل لرئيس قسم الأعمال اللوجستية، كل ساعة (أو وفق الحاجة) </w:t>
      </w:r>
    </w:p>
    <w:p w14:paraId="32FEFC66" w14:textId="77777777" w:rsidR="005352BF" w:rsidRDefault="005352BF" w:rsidP="005352BF">
      <w:pPr>
        <w:pStyle w:val="Bullet1"/>
        <w:bidi/>
        <w:spacing w:after="0"/>
      </w:pPr>
      <w:r w:rsidRPr="00496E76">
        <w:rPr>
          <w:rtl/>
          <w:lang w:eastAsia="ar"/>
        </w:rPr>
        <w:t xml:space="preserve">مراقبة جميع الأفراد لرصد علامات الإجهاد والسلوكيات الخاطئة. إبلاغ رئيس قسم الأعمال اللوجستية </w:t>
      </w:r>
    </w:p>
    <w:p w14:paraId="7B25AF31" w14:textId="77777777" w:rsidR="005352BF" w:rsidRDefault="005352BF" w:rsidP="005352BF">
      <w:pPr>
        <w:pStyle w:val="1BodyTextNumber"/>
        <w:numPr>
          <w:ilvl w:val="0"/>
          <w:numId w:val="0"/>
        </w:numPr>
        <w:bidi/>
      </w:pPr>
    </w:p>
    <w:p w14:paraId="6FBED858" w14:textId="77777777" w:rsidR="005352BF" w:rsidRDefault="005352BF" w:rsidP="005352BF">
      <w:pPr>
        <w:bidi/>
        <w:jc w:val="left"/>
        <w:rPr>
          <w:rFonts w:cs="Arial"/>
          <w:sz w:val="24"/>
          <w:u w:val="single"/>
        </w:rPr>
      </w:pPr>
      <w:r>
        <w:rPr>
          <w:rtl/>
          <w:lang w:eastAsia="ar"/>
        </w:rPr>
        <w:br w:type="page"/>
      </w:r>
    </w:p>
    <w:p w14:paraId="077E9764" w14:textId="77777777" w:rsidR="005352BF" w:rsidRPr="00E04AB7" w:rsidRDefault="005352BF" w:rsidP="005352BF">
      <w:pPr>
        <w:pStyle w:val="TableText"/>
        <w:bidi/>
        <w:jc w:val="center"/>
        <w:rPr>
          <w:sz w:val="24"/>
          <w:szCs w:val="24"/>
          <w:u w:val="single"/>
        </w:rPr>
      </w:pPr>
      <w:r w:rsidRPr="00E04AB7">
        <w:rPr>
          <w:sz w:val="24"/>
          <w:szCs w:val="24"/>
          <w:u w:val="single"/>
          <w:rtl/>
          <w:lang w:eastAsia="ar"/>
        </w:rPr>
        <w:lastRenderedPageBreak/>
        <w:t>رئيس قسم التخطيط</w:t>
      </w:r>
    </w:p>
    <w:p w14:paraId="1E828EB4" w14:textId="77777777" w:rsidR="005352BF" w:rsidRDefault="005352BF" w:rsidP="005352BF">
      <w:pPr>
        <w:bidi/>
      </w:pPr>
    </w:p>
    <w:p w14:paraId="11A94BC9" w14:textId="77777777" w:rsidR="005352BF" w:rsidRDefault="005352BF" w:rsidP="005352BF">
      <w:pPr>
        <w:bidi/>
      </w:pPr>
      <w:r>
        <w:rPr>
          <w:rtl/>
          <w:lang w:eastAsia="ar"/>
        </w:rPr>
        <w:t xml:space="preserve">الوظيفة المُكلفة إلى: </w:t>
      </w:r>
      <w:r>
        <w:rPr>
          <w:rtl/>
          <w:lang w:eastAsia="ar"/>
        </w:rPr>
        <w:tab/>
        <w:t>_________________________ رقم الاتصال: _________________</w:t>
      </w:r>
    </w:p>
    <w:p w14:paraId="26CD20EF" w14:textId="77777777" w:rsidR="005352BF" w:rsidRDefault="005352BF" w:rsidP="005352BF">
      <w:pPr>
        <w:bidi/>
      </w:pPr>
    </w:p>
    <w:p w14:paraId="26752C2B" w14:textId="77777777" w:rsidR="005352BF" w:rsidRDefault="005352BF" w:rsidP="005352BF">
      <w:pPr>
        <w:bidi/>
      </w:pPr>
    </w:p>
    <w:p w14:paraId="782C4210" w14:textId="77777777" w:rsidR="005352BF" w:rsidRDefault="005352BF" w:rsidP="005352BF">
      <w:pPr>
        <w:bidi/>
      </w:pPr>
      <w:r>
        <w:rPr>
          <w:rtl/>
          <w:lang w:eastAsia="ar"/>
        </w:rPr>
        <w:t>مناطق عمليات الطوارئ: ___________________</w:t>
      </w:r>
      <w:r>
        <w:rPr>
          <w:rtl/>
          <w:lang w:eastAsia="ar"/>
        </w:rPr>
        <w:tab/>
      </w:r>
    </w:p>
    <w:p w14:paraId="54EF54D9" w14:textId="77777777" w:rsidR="005352BF" w:rsidRDefault="005352BF" w:rsidP="005352BF">
      <w:pPr>
        <w:bidi/>
      </w:pPr>
    </w:p>
    <w:p w14:paraId="7C96FE8A" w14:textId="77777777" w:rsidR="005352BF" w:rsidRDefault="005352BF" w:rsidP="005352BF">
      <w:pPr>
        <w:bidi/>
      </w:pPr>
    </w:p>
    <w:p w14:paraId="47B0020C" w14:textId="77777777" w:rsidR="005352BF" w:rsidRDefault="005352BF" w:rsidP="005352BF">
      <w:pPr>
        <w:bidi/>
      </w:pPr>
      <w:r>
        <w:rPr>
          <w:rtl/>
          <w:lang w:eastAsia="ar"/>
        </w:rPr>
        <w:t xml:space="preserve">عند وقوع حوادث الطوارئ، يُبلغ: ______________________ (قائد إدارة الحوادث)  </w:t>
      </w:r>
    </w:p>
    <w:p w14:paraId="464B6166" w14:textId="77777777" w:rsidR="005352BF" w:rsidRDefault="005352BF" w:rsidP="005352BF">
      <w:pPr>
        <w:bidi/>
      </w:pPr>
    </w:p>
    <w:p w14:paraId="54E45421" w14:textId="77777777" w:rsidR="005352BF" w:rsidRDefault="005352BF" w:rsidP="005352BF">
      <w:pPr>
        <w:pStyle w:val="BodyBold"/>
        <w:bidi/>
      </w:pPr>
    </w:p>
    <w:p w14:paraId="567C5A2B" w14:textId="77777777" w:rsidR="005352BF" w:rsidRPr="00297F29" w:rsidRDefault="005352BF" w:rsidP="005352BF">
      <w:pPr>
        <w:pStyle w:val="BodyBold"/>
        <w:bidi/>
      </w:pPr>
      <w:r w:rsidRPr="00297F29">
        <w:rPr>
          <w:rtl/>
          <w:lang w:eastAsia="ar"/>
        </w:rPr>
        <w:t>الرسالة</w:t>
      </w:r>
    </w:p>
    <w:p w14:paraId="7B9BF7D6" w14:textId="77777777" w:rsidR="005352BF" w:rsidRDefault="005352BF" w:rsidP="005352BF">
      <w:pPr>
        <w:bidi/>
      </w:pPr>
    </w:p>
    <w:p w14:paraId="297FD33D" w14:textId="5CCB7E0F" w:rsidR="005352BF" w:rsidRDefault="005352BF" w:rsidP="005352BF">
      <w:pPr>
        <w:bidi/>
      </w:pPr>
      <w:r w:rsidRPr="001675CB">
        <w:rPr>
          <w:rtl/>
          <w:lang w:eastAsia="ar"/>
        </w:rPr>
        <w:t>مسؤول عن المراقبة الفعالة وتنفيذ خطط الطوارئ. وهو يجمع توقعات السيناريوهات/الموارد من جميع رؤساء الأقسام ويسجل الخروج عن مسار خطط الطوارئ ويحدد القيود.</w:t>
      </w:r>
    </w:p>
    <w:p w14:paraId="27D7A6CD" w14:textId="77777777" w:rsidR="005352BF" w:rsidRPr="000C5FD1" w:rsidRDefault="005352BF" w:rsidP="005352BF">
      <w:pPr>
        <w:bidi/>
      </w:pPr>
    </w:p>
    <w:p w14:paraId="1726BF92" w14:textId="77777777" w:rsidR="005352BF" w:rsidRDefault="005352BF" w:rsidP="005352BF">
      <w:pPr>
        <w:pStyle w:val="BodyBold"/>
        <w:bidi/>
      </w:pPr>
      <w:r w:rsidRPr="0037692B">
        <w:rPr>
          <w:rtl/>
          <w:lang w:eastAsia="ar"/>
        </w:rPr>
        <w:t>الأولوية العاجلة</w:t>
      </w:r>
    </w:p>
    <w:p w14:paraId="44900740" w14:textId="77777777" w:rsidR="005352BF" w:rsidRDefault="005352BF" w:rsidP="005352BF">
      <w:pPr>
        <w:pStyle w:val="BodyBold"/>
        <w:bidi/>
      </w:pPr>
    </w:p>
    <w:p w14:paraId="6472F977" w14:textId="77777777" w:rsidR="005352BF" w:rsidRDefault="005352BF" w:rsidP="005352BF">
      <w:pPr>
        <w:pStyle w:val="Bullet1"/>
        <w:bidi/>
        <w:spacing w:after="0"/>
      </w:pPr>
      <w:r w:rsidRPr="002A6A6E">
        <w:rPr>
          <w:rtl/>
          <w:lang w:eastAsia="ar"/>
        </w:rPr>
        <w:t>تلقي موعد من قائد إدارة الحوادث</w:t>
      </w:r>
    </w:p>
    <w:p w14:paraId="29D9348E" w14:textId="77777777" w:rsidR="005352BF" w:rsidRDefault="005352BF" w:rsidP="005352BF">
      <w:pPr>
        <w:pStyle w:val="Bullet1"/>
        <w:bidi/>
        <w:spacing w:after="0"/>
      </w:pPr>
      <w:r w:rsidRPr="002A6A6E">
        <w:rPr>
          <w:rtl/>
          <w:lang w:eastAsia="ar"/>
        </w:rPr>
        <w:t xml:space="preserve">اقرأ بطاقة الوظيفة هذه بأكملها </w:t>
      </w:r>
    </w:p>
    <w:p w14:paraId="0CC1FBC3" w14:textId="77777777" w:rsidR="005352BF" w:rsidRDefault="005352BF" w:rsidP="005352BF">
      <w:pPr>
        <w:pStyle w:val="Bullet1"/>
        <w:bidi/>
        <w:spacing w:after="0"/>
      </w:pPr>
      <w:r>
        <w:rPr>
          <w:rtl/>
          <w:lang w:eastAsia="ar"/>
        </w:rPr>
        <w:t xml:space="preserve">ارتداء سترة التعريف الوظيفي </w:t>
      </w:r>
    </w:p>
    <w:p w14:paraId="08E428F5" w14:textId="77777777" w:rsidR="005352BF" w:rsidRDefault="005352BF" w:rsidP="005352BF">
      <w:pPr>
        <w:pStyle w:val="Bullet1"/>
        <w:bidi/>
        <w:spacing w:after="0"/>
      </w:pPr>
      <w:r>
        <w:rPr>
          <w:rtl/>
          <w:lang w:eastAsia="ar"/>
        </w:rPr>
        <w:t xml:space="preserve">تلقي إحاطة من قائد إدارة الحوادث </w:t>
      </w:r>
    </w:p>
    <w:p w14:paraId="3403EC90" w14:textId="77777777" w:rsidR="005352BF" w:rsidRDefault="005352BF" w:rsidP="005352BF">
      <w:pPr>
        <w:pStyle w:val="Bullet1"/>
        <w:bidi/>
        <w:spacing w:after="0"/>
      </w:pPr>
      <w:r>
        <w:rPr>
          <w:rtl/>
          <w:lang w:eastAsia="ar"/>
        </w:rPr>
        <w:t xml:space="preserve">تعيين وتوكيل رئيس وحدة مجموعة الموارد </w:t>
      </w:r>
    </w:p>
    <w:p w14:paraId="15971493" w14:textId="77777777" w:rsidR="005352BF" w:rsidRDefault="005352BF" w:rsidP="005352BF">
      <w:pPr>
        <w:pStyle w:val="Bullet1"/>
        <w:bidi/>
        <w:spacing w:after="0"/>
      </w:pPr>
      <w:r w:rsidRPr="000C5FD1">
        <w:rPr>
          <w:rtl/>
          <w:lang w:eastAsia="ar"/>
        </w:rPr>
        <w:t xml:space="preserve">إطلاع رؤساء الوحدات بعد الاجتماع مع قائد إدارة الحوادث </w:t>
      </w:r>
    </w:p>
    <w:p w14:paraId="5FFD1116" w14:textId="77777777" w:rsidR="005352BF" w:rsidRDefault="005352BF" w:rsidP="005352BF">
      <w:pPr>
        <w:pStyle w:val="Bullet1"/>
        <w:bidi/>
        <w:spacing w:after="0"/>
      </w:pPr>
      <w:r w:rsidRPr="000C5FD1">
        <w:rPr>
          <w:rtl/>
          <w:lang w:eastAsia="ar"/>
        </w:rPr>
        <w:t xml:space="preserve">توفير مركزًا للتخطيط/ المعلومات </w:t>
      </w:r>
    </w:p>
    <w:p w14:paraId="0A854FFD" w14:textId="77777777" w:rsidR="005352BF" w:rsidRDefault="005352BF" w:rsidP="005352BF">
      <w:pPr>
        <w:pStyle w:val="Bullet1"/>
        <w:bidi/>
        <w:spacing w:after="0"/>
      </w:pPr>
      <w:r>
        <w:rPr>
          <w:rtl/>
          <w:lang w:eastAsia="ar"/>
        </w:rPr>
        <w:t xml:space="preserve">قيادة صياغة ومراقبة خطط الإدارة البيئية </w:t>
      </w:r>
    </w:p>
    <w:p w14:paraId="375A4BF7" w14:textId="77777777" w:rsidR="005352BF" w:rsidRDefault="005352BF" w:rsidP="005352BF">
      <w:pPr>
        <w:pStyle w:val="Bullet1"/>
        <w:bidi/>
        <w:spacing w:after="0"/>
      </w:pPr>
      <w:r w:rsidRPr="000C5FD1">
        <w:rPr>
          <w:rtl/>
          <w:lang w:eastAsia="ar"/>
        </w:rPr>
        <w:t xml:space="preserve">الدعوة للحصول على تقارير خطط الإدارة البيئية من رؤساء الأقسام لجميع السيناريوهات كل 4 و 8 و 24 و 48 ساعة من وقت بدء حادثة الطوارئ (عدل التوقعات حسب الضرورة) </w:t>
      </w:r>
    </w:p>
    <w:p w14:paraId="1E211F45" w14:textId="77777777" w:rsidR="005352BF" w:rsidRPr="0037692B" w:rsidRDefault="005352BF" w:rsidP="005352BF">
      <w:pPr>
        <w:bidi/>
        <w:rPr>
          <w:b/>
          <w:bCs/>
        </w:rPr>
      </w:pPr>
    </w:p>
    <w:p w14:paraId="77B95A0D" w14:textId="77777777" w:rsidR="005352BF" w:rsidRDefault="005352BF" w:rsidP="005352BF">
      <w:pPr>
        <w:pStyle w:val="BodyBold"/>
        <w:bidi/>
      </w:pPr>
      <w:r w:rsidRPr="0037692B">
        <w:rPr>
          <w:rtl/>
          <w:lang w:eastAsia="ar"/>
        </w:rPr>
        <w:t>الأولوية العاجلة</w:t>
      </w:r>
    </w:p>
    <w:p w14:paraId="1CC0A993" w14:textId="77777777" w:rsidR="005352BF" w:rsidRDefault="005352BF" w:rsidP="005352BF">
      <w:pPr>
        <w:pStyle w:val="BodyBold"/>
        <w:bidi/>
      </w:pPr>
    </w:p>
    <w:p w14:paraId="263621D4" w14:textId="77777777" w:rsidR="005352BF" w:rsidRDefault="005352BF" w:rsidP="005352BF">
      <w:pPr>
        <w:pStyle w:val="Bullet1"/>
        <w:bidi/>
        <w:spacing w:after="0"/>
      </w:pPr>
      <w:r w:rsidRPr="000C5FD1">
        <w:rPr>
          <w:rtl/>
          <w:lang w:eastAsia="ar"/>
        </w:rPr>
        <w:t xml:space="preserve">الاستمرار في مراقبة وتسجيل خطط الإدارة البيئية </w:t>
      </w:r>
    </w:p>
    <w:p w14:paraId="05BC890D" w14:textId="77777777" w:rsidR="005352BF" w:rsidRPr="000C5FD1" w:rsidRDefault="005352BF" w:rsidP="005352BF">
      <w:pPr>
        <w:pStyle w:val="Bullet1"/>
        <w:bidi/>
        <w:spacing w:after="0"/>
      </w:pPr>
      <w:r>
        <w:rPr>
          <w:rtl/>
          <w:lang w:eastAsia="ar"/>
        </w:rPr>
        <w:t xml:space="preserve">رتب اجتماعات التخطيط لتشمل رؤساء الأقسام وقائد إدارة الحوادث لمراجعة خطط الإدارة البيئية وتحديثها </w:t>
      </w:r>
    </w:p>
    <w:p w14:paraId="2CE272B1" w14:textId="77777777" w:rsidR="005352BF" w:rsidRPr="000C5FD1" w:rsidRDefault="005352BF" w:rsidP="005352BF">
      <w:pPr>
        <w:bidi/>
        <w:rPr>
          <w:b/>
          <w:bCs/>
        </w:rPr>
      </w:pPr>
    </w:p>
    <w:p w14:paraId="0656C845" w14:textId="77777777" w:rsidR="005352BF" w:rsidRDefault="005352BF" w:rsidP="005352BF">
      <w:pPr>
        <w:pStyle w:val="BodyBold"/>
        <w:bidi/>
      </w:pPr>
      <w:r w:rsidRPr="0037692B">
        <w:rPr>
          <w:rtl/>
          <w:lang w:eastAsia="ar"/>
        </w:rPr>
        <w:t>المسؤولية الموسعة</w:t>
      </w:r>
    </w:p>
    <w:p w14:paraId="4A4DBBFC" w14:textId="77777777" w:rsidR="005352BF" w:rsidRPr="0037692B" w:rsidRDefault="005352BF" w:rsidP="005352BF">
      <w:pPr>
        <w:pStyle w:val="BodyBold"/>
        <w:bidi/>
      </w:pPr>
    </w:p>
    <w:p w14:paraId="23317FE0" w14:textId="77777777" w:rsidR="005352BF" w:rsidRPr="00E51ADC" w:rsidRDefault="005352BF" w:rsidP="005352BF">
      <w:pPr>
        <w:pStyle w:val="Bullet1"/>
        <w:bidi/>
        <w:spacing w:after="0"/>
      </w:pPr>
      <w:r>
        <w:rPr>
          <w:rtl/>
          <w:lang w:eastAsia="ar"/>
        </w:rPr>
        <w:t xml:space="preserve">تقديم تقارير الحالة بالكامل لقائد إدارة الحوادث كل ساعة (أو وفق الحاجة) </w:t>
      </w:r>
    </w:p>
    <w:p w14:paraId="3D03793C" w14:textId="77777777" w:rsidR="005352BF" w:rsidRDefault="005352BF" w:rsidP="005352BF">
      <w:pPr>
        <w:pStyle w:val="Bullet1"/>
        <w:bidi/>
        <w:spacing w:after="0"/>
      </w:pPr>
      <w:r w:rsidRPr="000C5FD1">
        <w:rPr>
          <w:rtl/>
          <w:lang w:eastAsia="ar"/>
        </w:rPr>
        <w:t xml:space="preserve">التأكد من أن جميع الطلبات موجهة/ موثقة من خلال قائد وحدة الاتصالات </w:t>
      </w:r>
    </w:p>
    <w:p w14:paraId="494EC9DD" w14:textId="77777777" w:rsidR="005352BF" w:rsidRDefault="005352BF" w:rsidP="005352BF">
      <w:pPr>
        <w:pStyle w:val="Bullet1"/>
        <w:bidi/>
        <w:spacing w:after="0"/>
      </w:pPr>
      <w:r w:rsidRPr="00496E76">
        <w:rPr>
          <w:rtl/>
          <w:lang w:eastAsia="ar"/>
        </w:rPr>
        <w:t xml:space="preserve">مراقبة جميع الأفراد لرصد علامات الإجهاد والسلوكيات الخاطئة. إبلاغ رئيس قسم الأعمال اللوجستية </w:t>
      </w:r>
    </w:p>
    <w:p w14:paraId="6EA2FFAB" w14:textId="77777777" w:rsidR="005352BF" w:rsidRDefault="005352BF" w:rsidP="005352BF">
      <w:pPr>
        <w:bidi/>
        <w:jc w:val="left"/>
        <w:rPr>
          <w:rFonts w:cs="Arial"/>
          <w:sz w:val="24"/>
          <w:u w:val="single"/>
        </w:rPr>
      </w:pPr>
      <w:r>
        <w:rPr>
          <w:rtl/>
          <w:lang w:eastAsia="ar"/>
        </w:rPr>
        <w:br w:type="page"/>
      </w:r>
    </w:p>
    <w:p w14:paraId="7E3741E5" w14:textId="77777777" w:rsidR="005352BF" w:rsidRPr="00E04AB7" w:rsidRDefault="005352BF" w:rsidP="005352BF">
      <w:pPr>
        <w:pStyle w:val="TableText"/>
        <w:bidi/>
        <w:jc w:val="center"/>
        <w:rPr>
          <w:sz w:val="24"/>
          <w:szCs w:val="24"/>
          <w:u w:val="single"/>
        </w:rPr>
      </w:pPr>
      <w:r w:rsidRPr="00E04AB7">
        <w:rPr>
          <w:sz w:val="24"/>
          <w:szCs w:val="24"/>
          <w:u w:val="single"/>
          <w:rtl/>
          <w:lang w:eastAsia="ar"/>
        </w:rPr>
        <w:lastRenderedPageBreak/>
        <w:t>قائد وحدة تقنية المعلومات</w:t>
      </w:r>
    </w:p>
    <w:p w14:paraId="28E7FB48" w14:textId="77777777" w:rsidR="005352BF" w:rsidRPr="00B74629" w:rsidRDefault="005352BF" w:rsidP="005352BF">
      <w:pPr>
        <w:bidi/>
      </w:pPr>
    </w:p>
    <w:p w14:paraId="669FD431" w14:textId="77777777" w:rsidR="005352BF" w:rsidRDefault="005352BF" w:rsidP="005352BF">
      <w:pPr>
        <w:bidi/>
      </w:pPr>
      <w:r w:rsidRPr="00E022D6">
        <w:rPr>
          <w:rtl/>
          <w:lang w:eastAsia="ar"/>
        </w:rPr>
        <w:t>الوظيفة المكلفة إلى: _________________________ هاتف جهة الاتصال: _________________</w:t>
      </w:r>
    </w:p>
    <w:p w14:paraId="1C9C503E" w14:textId="77777777" w:rsidR="005352BF" w:rsidRDefault="005352BF" w:rsidP="005352BF">
      <w:pPr>
        <w:bidi/>
      </w:pPr>
    </w:p>
    <w:p w14:paraId="33BF1857" w14:textId="77777777" w:rsidR="005352BF" w:rsidRDefault="005352BF" w:rsidP="005352BF">
      <w:pPr>
        <w:bidi/>
      </w:pPr>
    </w:p>
    <w:p w14:paraId="451595D3" w14:textId="77777777" w:rsidR="005352BF" w:rsidRDefault="005352BF" w:rsidP="005352BF">
      <w:pPr>
        <w:bidi/>
      </w:pPr>
      <w:r>
        <w:rPr>
          <w:rtl/>
          <w:lang w:eastAsia="ar"/>
        </w:rPr>
        <w:t>مناطق عمليات الطوارئ: ___________________</w:t>
      </w:r>
      <w:r>
        <w:rPr>
          <w:rtl/>
          <w:lang w:eastAsia="ar"/>
        </w:rPr>
        <w:tab/>
      </w:r>
    </w:p>
    <w:p w14:paraId="68219FC9" w14:textId="77777777" w:rsidR="005352BF" w:rsidRDefault="005352BF" w:rsidP="005352BF">
      <w:pPr>
        <w:bidi/>
      </w:pPr>
    </w:p>
    <w:p w14:paraId="6CFBBD94" w14:textId="77777777" w:rsidR="005352BF" w:rsidRDefault="005352BF" w:rsidP="005352BF">
      <w:pPr>
        <w:bidi/>
      </w:pPr>
    </w:p>
    <w:p w14:paraId="10A4D59F" w14:textId="77777777" w:rsidR="005352BF" w:rsidRDefault="005352BF" w:rsidP="005352BF">
      <w:pPr>
        <w:bidi/>
      </w:pPr>
      <w:r>
        <w:rPr>
          <w:rtl/>
          <w:lang w:eastAsia="ar"/>
        </w:rPr>
        <w:t xml:space="preserve">لدى وقوع حادثة طوارئ، يقدم تقاريره إلى: ______________________ (رئيس قسم التخطيط) </w:t>
      </w:r>
    </w:p>
    <w:p w14:paraId="1EA3FC2C" w14:textId="77777777" w:rsidR="005352BF" w:rsidRDefault="005352BF" w:rsidP="005352BF">
      <w:pPr>
        <w:bidi/>
      </w:pPr>
    </w:p>
    <w:p w14:paraId="140DDB6F" w14:textId="77777777" w:rsidR="005352BF" w:rsidRDefault="005352BF" w:rsidP="005352BF">
      <w:pPr>
        <w:pStyle w:val="BodyBold"/>
        <w:bidi/>
      </w:pPr>
    </w:p>
    <w:p w14:paraId="72A7F4AF" w14:textId="77777777" w:rsidR="005352BF" w:rsidRPr="00B74629" w:rsidRDefault="005352BF" w:rsidP="005352BF">
      <w:pPr>
        <w:pStyle w:val="BodyBold"/>
        <w:bidi/>
      </w:pPr>
      <w:r w:rsidRPr="00B74629">
        <w:rPr>
          <w:rtl/>
          <w:lang w:eastAsia="ar"/>
        </w:rPr>
        <w:t>الرسالة</w:t>
      </w:r>
    </w:p>
    <w:p w14:paraId="3062C2BB" w14:textId="77777777" w:rsidR="005352BF" w:rsidRDefault="005352BF" w:rsidP="005352BF">
      <w:pPr>
        <w:bidi/>
      </w:pPr>
    </w:p>
    <w:p w14:paraId="57D53BCD" w14:textId="372719C9" w:rsidR="005352BF" w:rsidRDefault="005352BF" w:rsidP="005352BF">
      <w:pPr>
        <w:bidi/>
      </w:pPr>
      <w:r w:rsidRPr="00B90581">
        <w:rPr>
          <w:rtl/>
          <w:lang w:eastAsia="ar"/>
        </w:rPr>
        <w:t>تطوير وصيانة شبكة المعلومات الداخلية للجهة العامة من خلال مراقبة نظام الحاسب الألى والخوادم وأجهزة الإنترنت وصيانتها.</w:t>
      </w:r>
    </w:p>
    <w:p w14:paraId="2A640655" w14:textId="77777777" w:rsidR="005352BF" w:rsidRPr="00395885" w:rsidRDefault="005352BF" w:rsidP="005352BF">
      <w:pPr>
        <w:bidi/>
      </w:pPr>
    </w:p>
    <w:p w14:paraId="5A53C311" w14:textId="77777777" w:rsidR="005352BF" w:rsidRDefault="005352BF" w:rsidP="005352BF">
      <w:pPr>
        <w:pStyle w:val="BodyBold"/>
        <w:bidi/>
      </w:pPr>
      <w:r w:rsidRPr="0037692B">
        <w:rPr>
          <w:rtl/>
          <w:lang w:eastAsia="ar"/>
        </w:rPr>
        <w:t>الأولوية العاجلة</w:t>
      </w:r>
    </w:p>
    <w:p w14:paraId="5A6F5B5C" w14:textId="77777777" w:rsidR="005352BF" w:rsidRPr="0037692B" w:rsidRDefault="005352BF" w:rsidP="005352BF">
      <w:pPr>
        <w:pStyle w:val="BodyBold"/>
        <w:bidi/>
      </w:pPr>
    </w:p>
    <w:p w14:paraId="7D10BFBF" w14:textId="77777777" w:rsidR="005352BF" w:rsidRPr="003F41B6" w:rsidRDefault="005352BF" w:rsidP="005352BF">
      <w:pPr>
        <w:pStyle w:val="Bullet1"/>
        <w:bidi/>
        <w:spacing w:after="0"/>
      </w:pPr>
      <w:r w:rsidRPr="003F41B6">
        <w:rPr>
          <w:rtl/>
          <w:lang w:eastAsia="ar"/>
        </w:rPr>
        <w:t xml:space="preserve">تلقي موعد من رئيس قسم التخطيط </w:t>
      </w:r>
    </w:p>
    <w:p w14:paraId="0698EEBD" w14:textId="77777777" w:rsidR="005352BF" w:rsidRPr="003F41B6" w:rsidRDefault="005352BF" w:rsidP="005352BF">
      <w:pPr>
        <w:pStyle w:val="Bullet1"/>
        <w:bidi/>
        <w:spacing w:after="0"/>
      </w:pPr>
      <w:r w:rsidRPr="003F41B6">
        <w:rPr>
          <w:rtl/>
          <w:lang w:eastAsia="ar"/>
        </w:rPr>
        <w:t>اقرأ بطاقة الوظيفة هذه بأكملها</w:t>
      </w:r>
    </w:p>
    <w:p w14:paraId="340B6EF3" w14:textId="77777777" w:rsidR="005352BF" w:rsidRPr="003F41B6" w:rsidRDefault="005352BF" w:rsidP="005352BF">
      <w:pPr>
        <w:pStyle w:val="Bullet1"/>
        <w:bidi/>
        <w:spacing w:after="0"/>
      </w:pPr>
      <w:r w:rsidRPr="003F41B6">
        <w:rPr>
          <w:rtl/>
          <w:lang w:eastAsia="ar"/>
        </w:rPr>
        <w:t xml:space="preserve">ارتداء سترة التعريف الوظيفي </w:t>
      </w:r>
    </w:p>
    <w:p w14:paraId="35AC3326" w14:textId="77777777" w:rsidR="005352BF" w:rsidRPr="003F41B6" w:rsidRDefault="005352BF" w:rsidP="005352BF">
      <w:pPr>
        <w:pStyle w:val="Bullet1"/>
        <w:bidi/>
        <w:spacing w:after="0"/>
      </w:pPr>
      <w:r w:rsidRPr="003F41B6">
        <w:rPr>
          <w:rtl/>
          <w:lang w:eastAsia="ar"/>
        </w:rPr>
        <w:t xml:space="preserve">تلقي إحاطة من رئيس قسم التخطيط </w:t>
      </w:r>
    </w:p>
    <w:p w14:paraId="2A330E99" w14:textId="77777777" w:rsidR="005352BF" w:rsidRPr="003F41B6" w:rsidRDefault="005352BF" w:rsidP="005352BF">
      <w:pPr>
        <w:pStyle w:val="Bullet1"/>
        <w:bidi/>
        <w:spacing w:after="0"/>
      </w:pPr>
      <w:r w:rsidRPr="003F41B6">
        <w:rPr>
          <w:rtl/>
          <w:lang w:eastAsia="ar"/>
        </w:rPr>
        <w:t xml:space="preserve">قيادة تأسيس تكنولوجيا المعلومات تقرير الحالة بشأن نظام معلومات الكمبيوتر </w:t>
      </w:r>
    </w:p>
    <w:p w14:paraId="03C3DC9A" w14:textId="77777777" w:rsidR="005352BF" w:rsidRPr="00395885" w:rsidRDefault="005352BF" w:rsidP="005352BF">
      <w:pPr>
        <w:pStyle w:val="Bullet1"/>
        <w:bidi/>
        <w:spacing w:after="0"/>
      </w:pPr>
      <w:r w:rsidRPr="003F41B6">
        <w:rPr>
          <w:rtl/>
          <w:lang w:eastAsia="ar"/>
        </w:rPr>
        <w:t xml:space="preserve">العمل بالتعاون مع رئيس وحدة الاتصالات لتسجيل جميع الاتصالات رقميًا </w:t>
      </w:r>
    </w:p>
    <w:p w14:paraId="0BF2AB55" w14:textId="77777777" w:rsidR="005352BF" w:rsidRPr="00395885" w:rsidRDefault="005352BF" w:rsidP="005352BF">
      <w:pPr>
        <w:bidi/>
        <w:rPr>
          <w:b/>
          <w:bCs/>
        </w:rPr>
      </w:pPr>
    </w:p>
    <w:p w14:paraId="77A395DF" w14:textId="77777777" w:rsidR="005352BF" w:rsidRDefault="005352BF" w:rsidP="005352BF">
      <w:pPr>
        <w:pStyle w:val="BodyBold"/>
        <w:bidi/>
      </w:pPr>
      <w:r w:rsidRPr="0037692B">
        <w:rPr>
          <w:rtl/>
          <w:lang w:eastAsia="ar"/>
        </w:rPr>
        <w:t>الأولوية العاجلة</w:t>
      </w:r>
    </w:p>
    <w:p w14:paraId="59B97C7A" w14:textId="77777777" w:rsidR="005352BF" w:rsidRPr="0037692B" w:rsidRDefault="005352BF" w:rsidP="005352BF">
      <w:pPr>
        <w:pStyle w:val="BodyBold"/>
        <w:bidi/>
      </w:pPr>
    </w:p>
    <w:p w14:paraId="3BE946E3" w14:textId="77777777" w:rsidR="005352BF" w:rsidRDefault="005352BF" w:rsidP="005352BF">
      <w:pPr>
        <w:pStyle w:val="Bullet1"/>
        <w:bidi/>
        <w:spacing w:after="0"/>
      </w:pPr>
      <w:r>
        <w:rPr>
          <w:rtl/>
          <w:lang w:eastAsia="ar"/>
        </w:rPr>
        <w:t xml:space="preserve">طلب الدعم من مجموعة الموارد وفق الحاجة </w:t>
      </w:r>
    </w:p>
    <w:p w14:paraId="7F5141E3" w14:textId="77777777" w:rsidR="005352BF" w:rsidRDefault="005352BF" w:rsidP="005352BF">
      <w:pPr>
        <w:pStyle w:val="Bullet1"/>
        <w:bidi/>
        <w:spacing w:after="0"/>
      </w:pPr>
      <w:r w:rsidRPr="00395885">
        <w:rPr>
          <w:rtl/>
          <w:lang w:eastAsia="ar"/>
        </w:rPr>
        <w:t xml:space="preserve">الإشراف على النسخ الاحتياطي وحماية البيانات الموجودة في أنظمة الكمبيوتر الرئيسية وأنظمة الدعم </w:t>
      </w:r>
    </w:p>
    <w:p w14:paraId="6B598FFB" w14:textId="77777777" w:rsidR="005352BF" w:rsidRPr="00395885" w:rsidRDefault="005352BF" w:rsidP="005352BF">
      <w:pPr>
        <w:pStyle w:val="Bullet1"/>
        <w:bidi/>
        <w:spacing w:after="0"/>
      </w:pPr>
      <w:r>
        <w:rPr>
          <w:rtl/>
          <w:lang w:eastAsia="ar"/>
        </w:rPr>
        <w:t xml:space="preserve">العمل مع مكتب الأمن والسلامة لضمان سلامة الأصول وحماية البيانات </w:t>
      </w:r>
    </w:p>
    <w:p w14:paraId="65F58D63" w14:textId="77777777" w:rsidR="005352BF" w:rsidRPr="00395885" w:rsidRDefault="005352BF" w:rsidP="005352BF">
      <w:pPr>
        <w:bidi/>
        <w:rPr>
          <w:b/>
          <w:bCs/>
        </w:rPr>
      </w:pPr>
    </w:p>
    <w:p w14:paraId="183DFCE3" w14:textId="77777777" w:rsidR="005352BF" w:rsidRDefault="005352BF" w:rsidP="005352BF">
      <w:pPr>
        <w:pStyle w:val="BodyBold"/>
        <w:bidi/>
      </w:pPr>
      <w:r w:rsidRPr="00395885">
        <w:rPr>
          <w:rtl/>
          <w:lang w:eastAsia="ar"/>
        </w:rPr>
        <w:t>المسؤولية الموسعة</w:t>
      </w:r>
    </w:p>
    <w:p w14:paraId="1D1B55DA" w14:textId="77777777" w:rsidR="005352BF" w:rsidRDefault="005352BF" w:rsidP="005352BF">
      <w:pPr>
        <w:pStyle w:val="BodyBold"/>
        <w:bidi/>
      </w:pPr>
    </w:p>
    <w:p w14:paraId="3CB94750" w14:textId="77777777" w:rsidR="005352BF" w:rsidRPr="00E51ADC" w:rsidRDefault="005352BF" w:rsidP="005352BF">
      <w:pPr>
        <w:pStyle w:val="Bullet1"/>
        <w:bidi/>
        <w:spacing w:after="0"/>
      </w:pPr>
      <w:r>
        <w:rPr>
          <w:rtl/>
          <w:lang w:eastAsia="ar"/>
        </w:rPr>
        <w:t xml:space="preserve">تقديم تقارير الحالة بالكامل لرئيس قسم التخطيط، كل ساعة (أو وفق الحاجة) </w:t>
      </w:r>
    </w:p>
    <w:p w14:paraId="2AF1ADF7" w14:textId="77777777" w:rsidR="005352BF" w:rsidRDefault="005352BF" w:rsidP="005352BF">
      <w:pPr>
        <w:pStyle w:val="Bullet1"/>
        <w:bidi/>
        <w:spacing w:after="0"/>
      </w:pPr>
      <w:r w:rsidRPr="00496E76">
        <w:rPr>
          <w:rtl/>
          <w:lang w:eastAsia="ar"/>
        </w:rPr>
        <w:t xml:space="preserve">مراقبة جميع الأفراد لرصد علامات الإجهاد والسلوكيات الخاطئة. إبلاغ المشكلات إلى رئيس قسم التخطيط </w:t>
      </w:r>
    </w:p>
    <w:p w14:paraId="14ABB7C5" w14:textId="77777777" w:rsidR="005352BF" w:rsidRDefault="005352BF" w:rsidP="005352BF">
      <w:pPr>
        <w:pStyle w:val="ListParagraph"/>
        <w:numPr>
          <w:ilvl w:val="0"/>
          <w:numId w:val="41"/>
        </w:numPr>
        <w:bidi/>
        <w:rPr>
          <w:rFonts w:cs="Arial"/>
          <w:sz w:val="24"/>
          <w:u w:val="single"/>
        </w:rPr>
      </w:pPr>
      <w:r>
        <w:rPr>
          <w:rtl/>
          <w:lang w:eastAsia="ar"/>
        </w:rPr>
        <w:br w:type="page"/>
      </w:r>
    </w:p>
    <w:p w14:paraId="1AB5CEA5" w14:textId="77777777" w:rsidR="005352BF" w:rsidRPr="00E04AB7" w:rsidRDefault="005352BF" w:rsidP="005352BF">
      <w:pPr>
        <w:pStyle w:val="TableText"/>
        <w:bidi/>
        <w:jc w:val="center"/>
        <w:rPr>
          <w:sz w:val="24"/>
          <w:szCs w:val="24"/>
          <w:u w:val="single"/>
        </w:rPr>
      </w:pPr>
      <w:r w:rsidRPr="00E04AB7">
        <w:rPr>
          <w:sz w:val="24"/>
          <w:szCs w:val="24"/>
          <w:u w:val="single"/>
          <w:rtl/>
          <w:lang w:eastAsia="ar"/>
        </w:rPr>
        <w:lastRenderedPageBreak/>
        <w:t>قائد مجموعة الموارد</w:t>
      </w:r>
    </w:p>
    <w:p w14:paraId="4BC54DC2" w14:textId="77777777" w:rsidR="005352BF" w:rsidRPr="006C3253" w:rsidRDefault="005352BF" w:rsidP="005352BF">
      <w:pPr>
        <w:bidi/>
      </w:pPr>
    </w:p>
    <w:p w14:paraId="6B44DFB2" w14:textId="77777777" w:rsidR="005352BF" w:rsidRDefault="005352BF" w:rsidP="005352BF">
      <w:pPr>
        <w:bidi/>
      </w:pPr>
      <w:r>
        <w:rPr>
          <w:rtl/>
          <w:lang w:eastAsia="ar"/>
        </w:rPr>
        <w:t>الوظيفة المكلفة إلى: _________________________ هاتف جهة الاتصال: _________________</w:t>
      </w:r>
    </w:p>
    <w:p w14:paraId="4C468FCC" w14:textId="77777777" w:rsidR="005352BF" w:rsidRDefault="005352BF" w:rsidP="005352BF">
      <w:pPr>
        <w:bidi/>
      </w:pPr>
    </w:p>
    <w:p w14:paraId="4A0760BF" w14:textId="77777777" w:rsidR="005352BF" w:rsidRDefault="005352BF" w:rsidP="005352BF">
      <w:pPr>
        <w:bidi/>
      </w:pPr>
    </w:p>
    <w:p w14:paraId="18175ED9" w14:textId="77777777" w:rsidR="005352BF" w:rsidRDefault="005352BF" w:rsidP="005352BF">
      <w:pPr>
        <w:bidi/>
      </w:pPr>
      <w:r>
        <w:rPr>
          <w:rtl/>
          <w:lang w:eastAsia="ar"/>
        </w:rPr>
        <w:t>مناطق عمليات الطوارئ: ___________________</w:t>
      </w:r>
      <w:r>
        <w:rPr>
          <w:rtl/>
          <w:lang w:eastAsia="ar"/>
        </w:rPr>
        <w:tab/>
      </w:r>
    </w:p>
    <w:p w14:paraId="539E6E0B" w14:textId="77777777" w:rsidR="005352BF" w:rsidRDefault="005352BF" w:rsidP="005352BF">
      <w:pPr>
        <w:bidi/>
      </w:pPr>
    </w:p>
    <w:p w14:paraId="7FF07336" w14:textId="77777777" w:rsidR="005352BF" w:rsidRDefault="005352BF" w:rsidP="005352BF">
      <w:pPr>
        <w:bidi/>
      </w:pPr>
    </w:p>
    <w:p w14:paraId="4680C8F1" w14:textId="77777777" w:rsidR="005352BF" w:rsidRDefault="005352BF" w:rsidP="005352BF">
      <w:pPr>
        <w:bidi/>
      </w:pPr>
      <w:r>
        <w:rPr>
          <w:rtl/>
          <w:lang w:eastAsia="ar"/>
        </w:rPr>
        <w:t xml:space="preserve">لدى وقوع حادثة طوارئ، يقدم تقاريره إلى: ______________________ (رئيس قسم التخطيط) </w:t>
      </w:r>
    </w:p>
    <w:p w14:paraId="55A995CC" w14:textId="77777777" w:rsidR="005352BF" w:rsidRDefault="005352BF" w:rsidP="005352BF">
      <w:pPr>
        <w:bidi/>
      </w:pPr>
    </w:p>
    <w:p w14:paraId="65E4A18D" w14:textId="77777777" w:rsidR="005352BF" w:rsidRDefault="005352BF" w:rsidP="005352BF">
      <w:pPr>
        <w:pStyle w:val="BodyBold"/>
        <w:bidi/>
      </w:pPr>
    </w:p>
    <w:p w14:paraId="0F169463" w14:textId="77777777" w:rsidR="005352BF" w:rsidRPr="00AE2977" w:rsidRDefault="005352BF" w:rsidP="005352BF">
      <w:pPr>
        <w:pStyle w:val="BodyBold"/>
        <w:bidi/>
      </w:pPr>
      <w:r w:rsidRPr="00AE2977">
        <w:rPr>
          <w:rtl/>
          <w:lang w:eastAsia="ar"/>
        </w:rPr>
        <w:t>الرسالة</w:t>
      </w:r>
    </w:p>
    <w:p w14:paraId="70475E99" w14:textId="77777777" w:rsidR="005352BF" w:rsidRDefault="005352BF" w:rsidP="005352BF">
      <w:pPr>
        <w:bidi/>
      </w:pPr>
    </w:p>
    <w:p w14:paraId="7D04FC1B" w14:textId="77777777" w:rsidR="005352BF" w:rsidRDefault="005352BF" w:rsidP="005352BF">
      <w:pPr>
        <w:bidi/>
      </w:pPr>
      <w:r w:rsidRPr="00186118">
        <w:rPr>
          <w:rtl/>
          <w:lang w:eastAsia="ar"/>
        </w:rPr>
        <w:t>يُسجل قائمة الموظفين والمتطوعين على أساس الحاجة أثناء حادث طوارئ. ويحافظ على أعداد كافية من الموظفين في مجموعة الموارد</w:t>
      </w:r>
    </w:p>
    <w:p w14:paraId="434880A2" w14:textId="787CC843" w:rsidR="005352BF" w:rsidRPr="008746CD" w:rsidRDefault="005352BF" w:rsidP="005352BF">
      <w:pPr>
        <w:bidi/>
      </w:pPr>
    </w:p>
    <w:p w14:paraId="4F7BA530" w14:textId="77777777" w:rsidR="005352BF" w:rsidRDefault="005352BF" w:rsidP="005352BF">
      <w:pPr>
        <w:pStyle w:val="BodyBold"/>
        <w:bidi/>
      </w:pPr>
      <w:r w:rsidRPr="0037692B">
        <w:rPr>
          <w:rtl/>
          <w:lang w:eastAsia="ar"/>
        </w:rPr>
        <w:t>الأولوية العاجلة</w:t>
      </w:r>
    </w:p>
    <w:p w14:paraId="557CF036" w14:textId="77777777" w:rsidR="005352BF" w:rsidRDefault="005352BF" w:rsidP="005352BF">
      <w:pPr>
        <w:pStyle w:val="BodyBold"/>
        <w:bidi/>
      </w:pPr>
    </w:p>
    <w:p w14:paraId="3518364A" w14:textId="77777777" w:rsidR="005352BF" w:rsidRDefault="005352BF" w:rsidP="005352BF">
      <w:pPr>
        <w:pStyle w:val="Bullet1"/>
        <w:bidi/>
        <w:spacing w:after="0"/>
      </w:pPr>
      <w:r w:rsidRPr="008746CD">
        <w:rPr>
          <w:rtl/>
          <w:lang w:eastAsia="ar"/>
        </w:rPr>
        <w:t xml:space="preserve">تلقي موعد من رئيس قسم التخطيط </w:t>
      </w:r>
    </w:p>
    <w:p w14:paraId="7CE77338" w14:textId="77777777" w:rsidR="005352BF" w:rsidRDefault="005352BF" w:rsidP="005352BF">
      <w:pPr>
        <w:pStyle w:val="Bullet1"/>
        <w:bidi/>
        <w:spacing w:after="0"/>
      </w:pPr>
      <w:r w:rsidRPr="002A6A6E">
        <w:rPr>
          <w:rtl/>
          <w:lang w:eastAsia="ar"/>
        </w:rPr>
        <w:t>اقرأ بطاقة الوظيفة هذه بأكملها</w:t>
      </w:r>
    </w:p>
    <w:p w14:paraId="563C3057" w14:textId="77777777" w:rsidR="005352BF" w:rsidRDefault="005352BF" w:rsidP="005352BF">
      <w:pPr>
        <w:pStyle w:val="Bullet1"/>
        <w:bidi/>
        <w:spacing w:after="0"/>
      </w:pPr>
      <w:r>
        <w:rPr>
          <w:rtl/>
          <w:lang w:eastAsia="ar"/>
        </w:rPr>
        <w:t xml:space="preserve">ارتداء سترة التعريف الوظيفي </w:t>
      </w:r>
    </w:p>
    <w:p w14:paraId="5E176354" w14:textId="77777777" w:rsidR="005352BF" w:rsidRDefault="005352BF" w:rsidP="005352BF">
      <w:pPr>
        <w:pStyle w:val="Bullet1"/>
        <w:bidi/>
        <w:spacing w:after="0"/>
      </w:pPr>
      <w:r>
        <w:rPr>
          <w:rtl/>
          <w:lang w:eastAsia="ar"/>
        </w:rPr>
        <w:t xml:space="preserve">تلقي إحاطة من رئيس قسم التخطيط </w:t>
      </w:r>
    </w:p>
    <w:p w14:paraId="424A72AB" w14:textId="77777777" w:rsidR="005352BF" w:rsidRDefault="005352BF" w:rsidP="005352BF">
      <w:pPr>
        <w:pStyle w:val="Bullet1"/>
        <w:bidi/>
        <w:spacing w:after="0"/>
      </w:pPr>
      <w:r w:rsidRPr="008746CD">
        <w:rPr>
          <w:rtl/>
          <w:lang w:eastAsia="ar"/>
        </w:rPr>
        <w:t>إنشاء مناطق عمليات طوارئ تتوفر فيها مجموعة الموارد</w:t>
      </w:r>
    </w:p>
    <w:p w14:paraId="3D1DEC34" w14:textId="77777777" w:rsidR="005352BF" w:rsidRDefault="005352BF" w:rsidP="005352BF">
      <w:pPr>
        <w:pStyle w:val="Bullet1"/>
        <w:bidi/>
        <w:spacing w:after="0"/>
      </w:pPr>
      <w:r>
        <w:rPr>
          <w:rtl/>
          <w:lang w:eastAsia="ar"/>
        </w:rPr>
        <w:t>إدارة مجموعة الموارد ومراقبتها والتحكم فيها باستخدام بعض الأدوات مثل: جرد الموظفين ومصفوفة المهارات، وقائمة تعيينات الموظفين</w:t>
      </w:r>
    </w:p>
    <w:p w14:paraId="3FFB57D0" w14:textId="77777777" w:rsidR="005352BF" w:rsidRDefault="005352BF" w:rsidP="005352BF">
      <w:pPr>
        <w:pStyle w:val="Bullet1"/>
        <w:bidi/>
        <w:spacing w:after="0"/>
      </w:pPr>
      <w:r>
        <w:rPr>
          <w:rtl/>
          <w:lang w:eastAsia="ar"/>
        </w:rPr>
        <w:t xml:space="preserve">تسجيل بيانات اعتماد الموظفين والمتطوعين وإدارة عملية الفحص باستخدام التصنيفات حسب الضرورة (مثل الهندسة والطب والصيانة والإدارة وتكنولوجيا المعلومات والخدمات البيئية والمالية والسلامة والأمن وما إلى ذلك) </w:t>
      </w:r>
    </w:p>
    <w:p w14:paraId="2864A6FF" w14:textId="77777777" w:rsidR="005352BF" w:rsidRPr="008746CD" w:rsidRDefault="005352BF" w:rsidP="005352BF">
      <w:pPr>
        <w:pStyle w:val="Bullet1"/>
        <w:bidi/>
        <w:spacing w:after="0"/>
      </w:pPr>
      <w:r w:rsidRPr="008746CD">
        <w:rPr>
          <w:rtl/>
          <w:lang w:eastAsia="ar"/>
        </w:rPr>
        <w:t>إنشاء مكتب فحص للمتطوعين غير الموظفين في الجهة العامة</w:t>
      </w:r>
    </w:p>
    <w:p w14:paraId="386755B6" w14:textId="77777777" w:rsidR="005352BF" w:rsidRDefault="005352BF" w:rsidP="005352BF">
      <w:pPr>
        <w:pStyle w:val="Bullet1"/>
        <w:bidi/>
        <w:spacing w:after="0"/>
      </w:pPr>
      <w:r>
        <w:rPr>
          <w:rtl/>
          <w:lang w:eastAsia="ar"/>
        </w:rPr>
        <w:t xml:space="preserve">الحصول على المساعدة من مسؤول السلامة والأمن عند فحص الموظفين المتطوعين وتحديدهم </w:t>
      </w:r>
    </w:p>
    <w:p w14:paraId="6F4FEF1F" w14:textId="77777777" w:rsidR="005352BF" w:rsidRPr="008746CD" w:rsidRDefault="005352BF" w:rsidP="005352BF">
      <w:pPr>
        <w:pStyle w:val="Bullet1"/>
        <w:bidi/>
        <w:spacing w:after="0"/>
      </w:pPr>
      <w:r w:rsidRPr="008746CD">
        <w:rPr>
          <w:rtl/>
          <w:lang w:eastAsia="ar"/>
        </w:rPr>
        <w:t>الالتقاء برؤساء الأقسام لفهم احتياجات التوظيف ووضع بروتوكول طلب الموارد</w:t>
      </w:r>
    </w:p>
    <w:p w14:paraId="68956774" w14:textId="77777777" w:rsidR="005352BF" w:rsidRPr="0037692B" w:rsidRDefault="005352BF" w:rsidP="005352BF">
      <w:pPr>
        <w:bidi/>
        <w:rPr>
          <w:b/>
          <w:bCs/>
        </w:rPr>
      </w:pPr>
    </w:p>
    <w:p w14:paraId="46AEBC42" w14:textId="77777777" w:rsidR="005352BF" w:rsidRDefault="005352BF" w:rsidP="005352BF">
      <w:pPr>
        <w:pStyle w:val="BodyBold"/>
        <w:bidi/>
      </w:pPr>
      <w:r w:rsidRPr="0037692B">
        <w:rPr>
          <w:rtl/>
          <w:lang w:eastAsia="ar"/>
        </w:rPr>
        <w:t>الأولوية العاجلة</w:t>
      </w:r>
    </w:p>
    <w:p w14:paraId="38791821" w14:textId="77777777" w:rsidR="005352BF" w:rsidRDefault="005352BF" w:rsidP="005352BF">
      <w:pPr>
        <w:pStyle w:val="BodyBold"/>
        <w:bidi/>
      </w:pPr>
    </w:p>
    <w:p w14:paraId="189F6FE6" w14:textId="77777777" w:rsidR="005352BF" w:rsidRPr="00E51ADC" w:rsidRDefault="005352BF" w:rsidP="005352BF">
      <w:pPr>
        <w:pStyle w:val="Bullet1"/>
        <w:bidi/>
        <w:spacing w:after="0"/>
      </w:pPr>
      <w:r>
        <w:rPr>
          <w:rtl/>
          <w:lang w:eastAsia="ar"/>
        </w:rPr>
        <w:t xml:space="preserve">تقديم تقارير الحالة بالكامل لرئيس قسم التخطيط، كل ساعة (أو وفق الحاجة) </w:t>
      </w:r>
    </w:p>
    <w:p w14:paraId="37949017" w14:textId="77777777" w:rsidR="005352BF" w:rsidRPr="0037692B" w:rsidRDefault="005352BF" w:rsidP="005352BF">
      <w:pPr>
        <w:bidi/>
        <w:rPr>
          <w:b/>
          <w:bCs/>
        </w:rPr>
      </w:pPr>
    </w:p>
    <w:p w14:paraId="59688B69" w14:textId="77777777" w:rsidR="005352BF" w:rsidRDefault="005352BF" w:rsidP="005352BF">
      <w:pPr>
        <w:pStyle w:val="BodyBold"/>
        <w:bidi/>
      </w:pPr>
      <w:r w:rsidRPr="0037692B">
        <w:rPr>
          <w:rtl/>
          <w:lang w:eastAsia="ar"/>
        </w:rPr>
        <w:t>المسؤولية الموسعة</w:t>
      </w:r>
    </w:p>
    <w:p w14:paraId="1AB918CF" w14:textId="77777777" w:rsidR="005352BF" w:rsidRPr="0037692B" w:rsidRDefault="005352BF" w:rsidP="005352BF">
      <w:pPr>
        <w:pStyle w:val="BodyBold"/>
        <w:bidi/>
      </w:pPr>
    </w:p>
    <w:p w14:paraId="49F9729F" w14:textId="77777777" w:rsidR="005352BF" w:rsidRDefault="005352BF" w:rsidP="005352BF">
      <w:pPr>
        <w:pStyle w:val="Bullet1"/>
        <w:bidi/>
        <w:spacing w:after="0"/>
      </w:pPr>
      <w:r w:rsidRPr="00496E76">
        <w:rPr>
          <w:rtl/>
          <w:lang w:eastAsia="ar"/>
        </w:rPr>
        <w:t xml:space="preserve">مراقبة جميع الأفراد لرصد علامات الإجهاد والسلوكيات الخاطئة. إبلاغ المشكلات إلى رئيس قسم التخطيط </w:t>
      </w:r>
    </w:p>
    <w:p w14:paraId="01AF2B29" w14:textId="77777777" w:rsidR="005352BF" w:rsidRPr="008746CD" w:rsidRDefault="005352BF" w:rsidP="005352BF">
      <w:pPr>
        <w:pStyle w:val="ListParagraph"/>
        <w:numPr>
          <w:ilvl w:val="0"/>
          <w:numId w:val="41"/>
        </w:numPr>
        <w:bidi/>
        <w:rPr>
          <w:rFonts w:cs="Arial"/>
          <w:sz w:val="24"/>
          <w:u w:val="single"/>
        </w:rPr>
      </w:pPr>
      <w:r>
        <w:rPr>
          <w:rtl/>
          <w:lang w:eastAsia="ar"/>
        </w:rPr>
        <w:br w:type="page"/>
      </w:r>
    </w:p>
    <w:p w14:paraId="38177EDD" w14:textId="77777777" w:rsidR="005352BF" w:rsidRPr="00E04AB7" w:rsidRDefault="005352BF" w:rsidP="005352BF">
      <w:pPr>
        <w:pStyle w:val="TableText"/>
        <w:bidi/>
        <w:jc w:val="center"/>
        <w:rPr>
          <w:sz w:val="24"/>
          <w:szCs w:val="24"/>
          <w:u w:val="single"/>
        </w:rPr>
      </w:pPr>
      <w:r w:rsidRPr="00E04AB7">
        <w:rPr>
          <w:sz w:val="24"/>
          <w:szCs w:val="24"/>
          <w:u w:val="single"/>
          <w:rtl/>
          <w:lang w:eastAsia="ar"/>
        </w:rPr>
        <w:lastRenderedPageBreak/>
        <w:t>قائد وحدة المشتريات</w:t>
      </w:r>
    </w:p>
    <w:p w14:paraId="786ABC40" w14:textId="77777777" w:rsidR="005352BF" w:rsidRPr="00AE2977" w:rsidRDefault="005352BF" w:rsidP="005352BF">
      <w:pPr>
        <w:bidi/>
      </w:pPr>
    </w:p>
    <w:p w14:paraId="31C4DD89" w14:textId="77777777" w:rsidR="005352BF" w:rsidRDefault="005352BF" w:rsidP="005352BF">
      <w:pPr>
        <w:bidi/>
      </w:pPr>
      <w:r>
        <w:rPr>
          <w:rtl/>
          <w:lang w:eastAsia="ar"/>
        </w:rPr>
        <w:t>الوظيفة المكلفة إلى: _________________________ هاتف جهة الاتصال: _________________</w:t>
      </w:r>
    </w:p>
    <w:p w14:paraId="68739507" w14:textId="77777777" w:rsidR="005352BF" w:rsidRDefault="005352BF" w:rsidP="005352BF">
      <w:pPr>
        <w:bidi/>
      </w:pPr>
    </w:p>
    <w:p w14:paraId="35291997" w14:textId="77777777" w:rsidR="005352BF" w:rsidRDefault="005352BF" w:rsidP="005352BF">
      <w:pPr>
        <w:bidi/>
      </w:pPr>
    </w:p>
    <w:p w14:paraId="04C78CDA" w14:textId="77777777" w:rsidR="005352BF" w:rsidRDefault="005352BF" w:rsidP="005352BF">
      <w:pPr>
        <w:bidi/>
      </w:pPr>
      <w:r>
        <w:rPr>
          <w:rtl/>
          <w:lang w:eastAsia="ar"/>
        </w:rPr>
        <w:t>مناطق عمليات الطوارئ: ___________________</w:t>
      </w:r>
      <w:r>
        <w:rPr>
          <w:rtl/>
          <w:lang w:eastAsia="ar"/>
        </w:rPr>
        <w:tab/>
      </w:r>
    </w:p>
    <w:p w14:paraId="7673363F" w14:textId="77777777" w:rsidR="005352BF" w:rsidRDefault="005352BF" w:rsidP="005352BF">
      <w:pPr>
        <w:bidi/>
      </w:pPr>
    </w:p>
    <w:p w14:paraId="3CF511C9" w14:textId="77777777" w:rsidR="005352BF" w:rsidRDefault="005352BF" w:rsidP="005352BF">
      <w:pPr>
        <w:bidi/>
      </w:pPr>
    </w:p>
    <w:p w14:paraId="20B83273" w14:textId="77777777" w:rsidR="005352BF" w:rsidRDefault="005352BF" w:rsidP="005352BF">
      <w:pPr>
        <w:bidi/>
      </w:pPr>
      <w:r>
        <w:rPr>
          <w:rtl/>
          <w:lang w:eastAsia="ar"/>
        </w:rPr>
        <w:t xml:space="preserve">أثناء وقوع حادث طارئ يُبلغ: ______________________ (رئيس قسم المالية) </w:t>
      </w:r>
    </w:p>
    <w:p w14:paraId="557424DE" w14:textId="77777777" w:rsidR="005352BF" w:rsidRDefault="005352BF" w:rsidP="005352BF">
      <w:pPr>
        <w:bidi/>
      </w:pPr>
    </w:p>
    <w:p w14:paraId="63B7303D" w14:textId="77777777" w:rsidR="005352BF" w:rsidRDefault="005352BF" w:rsidP="005352BF">
      <w:pPr>
        <w:pStyle w:val="BodyBold"/>
        <w:bidi/>
      </w:pPr>
    </w:p>
    <w:p w14:paraId="05C27AF7" w14:textId="77777777" w:rsidR="005352BF" w:rsidRPr="00F81160" w:rsidRDefault="005352BF" w:rsidP="005352BF">
      <w:pPr>
        <w:pStyle w:val="BodyBold"/>
        <w:bidi/>
      </w:pPr>
      <w:r w:rsidRPr="00F81160">
        <w:rPr>
          <w:rtl/>
          <w:lang w:eastAsia="ar"/>
        </w:rPr>
        <w:t>الرسالة</w:t>
      </w:r>
    </w:p>
    <w:p w14:paraId="10F4114D" w14:textId="293ECA00" w:rsidR="005352BF" w:rsidRDefault="005352BF" w:rsidP="005352BF">
      <w:pPr>
        <w:bidi/>
      </w:pPr>
    </w:p>
    <w:p w14:paraId="7E4879F4" w14:textId="77777777" w:rsidR="005352BF" w:rsidRDefault="005352BF" w:rsidP="005352BF">
      <w:pPr>
        <w:bidi/>
      </w:pPr>
      <w:r w:rsidRPr="00F6095F">
        <w:rPr>
          <w:rtl/>
          <w:lang w:eastAsia="ar"/>
        </w:rPr>
        <w:t>الاحتفاظ دائمًا بسجل لموقع الأصول وتلقي طلبات الأصول الإضافية وتحديد الحاجة للمشتريات</w:t>
      </w:r>
    </w:p>
    <w:p w14:paraId="3D7B94AE" w14:textId="77777777" w:rsidR="005352BF" w:rsidRDefault="005352BF" w:rsidP="005352BF">
      <w:pPr>
        <w:bidi/>
        <w:rPr>
          <w:b/>
          <w:bCs/>
        </w:rPr>
      </w:pPr>
    </w:p>
    <w:p w14:paraId="4903A79C" w14:textId="77777777" w:rsidR="005352BF" w:rsidRDefault="005352BF" w:rsidP="005352BF">
      <w:pPr>
        <w:pStyle w:val="BodyBold"/>
        <w:bidi/>
      </w:pPr>
      <w:r w:rsidRPr="0037692B">
        <w:rPr>
          <w:rtl/>
          <w:lang w:eastAsia="ar"/>
        </w:rPr>
        <w:t>الأولوية العاجلة</w:t>
      </w:r>
    </w:p>
    <w:p w14:paraId="2C41E1B1" w14:textId="77777777" w:rsidR="005352BF" w:rsidRPr="0037692B" w:rsidRDefault="005352BF" w:rsidP="005352BF">
      <w:pPr>
        <w:pStyle w:val="BodyBold"/>
        <w:bidi/>
      </w:pPr>
    </w:p>
    <w:p w14:paraId="767C0ADB" w14:textId="77777777" w:rsidR="005352BF" w:rsidRDefault="005352BF" w:rsidP="005352BF">
      <w:pPr>
        <w:pStyle w:val="Bullet1"/>
        <w:bidi/>
        <w:spacing w:after="0"/>
      </w:pPr>
      <w:r w:rsidRPr="008746CD">
        <w:rPr>
          <w:rtl/>
          <w:lang w:eastAsia="ar"/>
        </w:rPr>
        <w:t xml:space="preserve">تلقي موعد من رئيس قسم الشؤون المالية </w:t>
      </w:r>
    </w:p>
    <w:p w14:paraId="0FB95F4F" w14:textId="77777777" w:rsidR="005352BF" w:rsidRDefault="005352BF" w:rsidP="005352BF">
      <w:pPr>
        <w:pStyle w:val="Bullet1"/>
        <w:bidi/>
        <w:spacing w:after="0"/>
      </w:pPr>
      <w:r w:rsidRPr="002A6A6E">
        <w:rPr>
          <w:rtl/>
          <w:lang w:eastAsia="ar"/>
        </w:rPr>
        <w:t>اقرأ بطاقة الوظيفة هذه بأكملها</w:t>
      </w:r>
    </w:p>
    <w:p w14:paraId="558A14F7" w14:textId="77777777" w:rsidR="005352BF" w:rsidRDefault="005352BF" w:rsidP="005352BF">
      <w:pPr>
        <w:pStyle w:val="Bullet1"/>
        <w:bidi/>
        <w:spacing w:after="0"/>
      </w:pPr>
      <w:r>
        <w:rPr>
          <w:rtl/>
          <w:lang w:eastAsia="ar"/>
        </w:rPr>
        <w:t xml:space="preserve">ارتداء سترة التعريف الوظيفي </w:t>
      </w:r>
    </w:p>
    <w:p w14:paraId="2D533B92" w14:textId="77777777" w:rsidR="005352BF" w:rsidRDefault="005352BF" w:rsidP="005352BF">
      <w:pPr>
        <w:pStyle w:val="Bullet1"/>
        <w:bidi/>
        <w:spacing w:after="0"/>
      </w:pPr>
      <w:r w:rsidRPr="008746CD">
        <w:rPr>
          <w:rtl/>
          <w:lang w:eastAsia="ar"/>
        </w:rPr>
        <w:t>الإحاطة من رئيس قسم الشؤون المالية</w:t>
      </w:r>
    </w:p>
    <w:p w14:paraId="6D2122D5" w14:textId="77777777" w:rsidR="005352BF" w:rsidRDefault="005352BF" w:rsidP="005352BF">
      <w:pPr>
        <w:pStyle w:val="Bullet1"/>
        <w:bidi/>
        <w:spacing w:after="0"/>
      </w:pPr>
      <w:r>
        <w:rPr>
          <w:rtl/>
          <w:lang w:eastAsia="ar"/>
        </w:rPr>
        <w:t xml:space="preserve">وضع ومراقبة تقرير ملخص التوريد الذي يحدد جميع العقود التي حُررت والمشتريات التي تمت أثناء حادثة الطوارئ  - يُستخدم هذا لإبلاغ ملخص الحسابات والتوقعات </w:t>
      </w:r>
    </w:p>
    <w:p w14:paraId="2B423A91" w14:textId="77777777" w:rsidR="005352BF" w:rsidRDefault="005352BF" w:rsidP="005352BF">
      <w:pPr>
        <w:pStyle w:val="Bullet1"/>
        <w:bidi/>
        <w:spacing w:after="0"/>
      </w:pPr>
      <w:r w:rsidRPr="008746CD">
        <w:rPr>
          <w:rtl/>
          <w:lang w:eastAsia="ar"/>
        </w:rPr>
        <w:t xml:space="preserve">التأكد من الحساب المنفصل لجميع العقود والمشتريات المتعلقة تحديداً بحادثة الطوارئ </w:t>
      </w:r>
    </w:p>
    <w:p w14:paraId="26CDA9D0" w14:textId="77777777" w:rsidR="005352BF" w:rsidRPr="008746CD" w:rsidRDefault="005352BF" w:rsidP="005352BF">
      <w:pPr>
        <w:pStyle w:val="Bullet1"/>
        <w:bidi/>
        <w:spacing w:after="0"/>
      </w:pPr>
      <w:r>
        <w:rPr>
          <w:rtl/>
          <w:lang w:eastAsia="ar"/>
        </w:rPr>
        <w:t>الحصول على تصريح من رئيس قسم الشؤون المالية لبدء عمليات الشراء</w:t>
      </w:r>
    </w:p>
    <w:p w14:paraId="3AF861EF" w14:textId="77777777" w:rsidR="005352BF" w:rsidRPr="001943C1" w:rsidRDefault="005352BF" w:rsidP="005352BF">
      <w:pPr>
        <w:pStyle w:val="Bullet1"/>
        <w:bidi/>
        <w:spacing w:after="0"/>
      </w:pPr>
      <w:r w:rsidRPr="001943C1">
        <w:rPr>
          <w:rtl/>
          <w:lang w:eastAsia="ar"/>
        </w:rPr>
        <w:t>تطوير مخزون حوادث الطوارئ ليشمل عناصر مثل الكشافات وأجهزة الراديو المحمولة ومجموعات الإسعافات الأولية والبطانيات وما إلى ذلك.</w:t>
      </w:r>
    </w:p>
    <w:p w14:paraId="65D1F1B4" w14:textId="77777777" w:rsidR="005352BF" w:rsidRPr="005C2B43" w:rsidRDefault="005352BF" w:rsidP="005352BF">
      <w:pPr>
        <w:bidi/>
        <w:rPr>
          <w:b/>
          <w:bCs/>
        </w:rPr>
      </w:pPr>
    </w:p>
    <w:p w14:paraId="4232651A" w14:textId="77777777" w:rsidR="005352BF" w:rsidRDefault="005352BF" w:rsidP="005352BF">
      <w:pPr>
        <w:pStyle w:val="BodyBold"/>
        <w:bidi/>
      </w:pPr>
      <w:r w:rsidRPr="0037692B">
        <w:rPr>
          <w:rtl/>
          <w:lang w:eastAsia="ar"/>
        </w:rPr>
        <w:t>الأولوية العاجلة</w:t>
      </w:r>
    </w:p>
    <w:p w14:paraId="225D60B4" w14:textId="77777777" w:rsidR="005352BF" w:rsidRPr="0037692B" w:rsidRDefault="005352BF" w:rsidP="005352BF">
      <w:pPr>
        <w:pStyle w:val="BodyBold"/>
        <w:bidi/>
      </w:pPr>
    </w:p>
    <w:p w14:paraId="73538D17" w14:textId="77777777" w:rsidR="005352BF" w:rsidRDefault="005352BF" w:rsidP="005352BF">
      <w:pPr>
        <w:pStyle w:val="Bullet1"/>
        <w:bidi/>
        <w:spacing w:after="0"/>
      </w:pPr>
      <w:r>
        <w:rPr>
          <w:rtl/>
          <w:lang w:eastAsia="ar"/>
        </w:rPr>
        <w:t>العمل مع رؤساء الأقسام لتحديد متطلبات المعدات والإمدادات وخدمات الجهات الخارجية</w:t>
      </w:r>
    </w:p>
    <w:p w14:paraId="675891EE" w14:textId="77777777" w:rsidR="005352BF" w:rsidRPr="001943C1" w:rsidRDefault="005352BF" w:rsidP="005352BF">
      <w:pPr>
        <w:pStyle w:val="Bullet1"/>
        <w:bidi/>
        <w:spacing w:after="0"/>
      </w:pPr>
      <w:r w:rsidRPr="001943C1">
        <w:rPr>
          <w:rtl/>
          <w:lang w:eastAsia="ar"/>
        </w:rPr>
        <w:t>إرسال ملخص الحسابات والتوقعات المتعلقة بحادثة الطوارئ إلى رئيس قسم الشؤون المالية كل ست ساعات، أو كلما كان ذلك ضروريًا</w:t>
      </w:r>
    </w:p>
    <w:p w14:paraId="4BE34AED" w14:textId="77777777" w:rsidR="005352BF" w:rsidRDefault="005352BF" w:rsidP="005352BF">
      <w:pPr>
        <w:bidi/>
        <w:rPr>
          <w:b/>
          <w:bCs/>
        </w:rPr>
      </w:pPr>
    </w:p>
    <w:p w14:paraId="69BE3C6A" w14:textId="77777777" w:rsidR="005352BF" w:rsidRDefault="005352BF" w:rsidP="005352BF">
      <w:pPr>
        <w:pStyle w:val="BodyBold"/>
        <w:bidi/>
      </w:pPr>
      <w:r w:rsidRPr="0037692B">
        <w:rPr>
          <w:rtl/>
          <w:lang w:eastAsia="ar"/>
        </w:rPr>
        <w:t>المسؤولية الموسعة</w:t>
      </w:r>
    </w:p>
    <w:p w14:paraId="422091F0" w14:textId="77777777" w:rsidR="005352BF" w:rsidRPr="0037692B" w:rsidRDefault="005352BF" w:rsidP="005352BF">
      <w:pPr>
        <w:pStyle w:val="BodyBold"/>
        <w:bidi/>
      </w:pPr>
    </w:p>
    <w:p w14:paraId="768B7F72" w14:textId="77777777" w:rsidR="005352BF" w:rsidRPr="001943C1" w:rsidRDefault="005352BF" w:rsidP="005352BF">
      <w:pPr>
        <w:pStyle w:val="Bullet1"/>
        <w:bidi/>
        <w:spacing w:after="0"/>
      </w:pPr>
      <w:r w:rsidRPr="001943C1">
        <w:rPr>
          <w:rtl/>
          <w:lang w:eastAsia="ar"/>
        </w:rPr>
        <w:t xml:space="preserve">التنسيق مع مسؤول الأمن والسلامة لحماية عمليات الشراء </w:t>
      </w:r>
    </w:p>
    <w:p w14:paraId="60A541C2" w14:textId="77777777" w:rsidR="005352BF" w:rsidRPr="001943C1" w:rsidRDefault="005352BF" w:rsidP="005352BF">
      <w:pPr>
        <w:pStyle w:val="Bullet1"/>
        <w:bidi/>
        <w:spacing w:after="0"/>
      </w:pPr>
      <w:r w:rsidRPr="001943C1">
        <w:rPr>
          <w:rtl/>
          <w:lang w:eastAsia="ar"/>
        </w:rPr>
        <w:t xml:space="preserve">التنسيق مع قائد وحدة النقل لتنظيم النقل الآمن للبضائع، حسب الاقتضاء </w:t>
      </w:r>
    </w:p>
    <w:p w14:paraId="3ED8875E" w14:textId="77777777" w:rsidR="005352BF" w:rsidRDefault="005352BF" w:rsidP="005352BF">
      <w:pPr>
        <w:pStyle w:val="Bullet1"/>
        <w:bidi/>
        <w:spacing w:after="0"/>
      </w:pPr>
      <w:r w:rsidRPr="00496E76">
        <w:rPr>
          <w:rtl/>
          <w:lang w:eastAsia="ar"/>
        </w:rPr>
        <w:t xml:space="preserve">مراقبة جميع الأفراد لرصد علامات الإجهاد والسلوكيات الخاطئة. إبلاغ المشكلات لرئيس قسم الشؤون المالية </w:t>
      </w:r>
    </w:p>
    <w:p w14:paraId="13CDFD77" w14:textId="77777777" w:rsidR="005352BF" w:rsidRDefault="005352BF" w:rsidP="005352BF">
      <w:pPr>
        <w:bidi/>
        <w:jc w:val="left"/>
        <w:rPr>
          <w:rFonts w:cs="Arial"/>
          <w:sz w:val="24"/>
          <w:u w:val="single"/>
        </w:rPr>
      </w:pPr>
      <w:r>
        <w:rPr>
          <w:rtl/>
          <w:lang w:eastAsia="ar"/>
        </w:rPr>
        <w:br w:type="page"/>
      </w:r>
    </w:p>
    <w:p w14:paraId="60816950" w14:textId="77777777" w:rsidR="005352BF" w:rsidRPr="00E04AB7" w:rsidRDefault="005352BF" w:rsidP="005352BF">
      <w:pPr>
        <w:pStyle w:val="TableText"/>
        <w:bidi/>
        <w:jc w:val="center"/>
        <w:rPr>
          <w:sz w:val="24"/>
          <w:szCs w:val="24"/>
          <w:u w:val="single"/>
        </w:rPr>
      </w:pPr>
      <w:r w:rsidRPr="00E04AB7">
        <w:rPr>
          <w:sz w:val="24"/>
          <w:szCs w:val="24"/>
          <w:u w:val="single"/>
          <w:rtl/>
          <w:lang w:eastAsia="ar"/>
        </w:rPr>
        <w:lastRenderedPageBreak/>
        <w:t>رئيس قسم الشؤون المالية</w:t>
      </w:r>
    </w:p>
    <w:p w14:paraId="5FB20CE9" w14:textId="77777777" w:rsidR="005352BF" w:rsidRPr="007B7E77" w:rsidRDefault="005352BF" w:rsidP="005352BF">
      <w:pPr>
        <w:bidi/>
      </w:pPr>
    </w:p>
    <w:p w14:paraId="4CA6213B" w14:textId="77777777" w:rsidR="005352BF" w:rsidRDefault="005352BF" w:rsidP="005352BF">
      <w:pPr>
        <w:bidi/>
      </w:pPr>
      <w:r>
        <w:rPr>
          <w:rtl/>
          <w:lang w:eastAsia="ar"/>
        </w:rPr>
        <w:t>الوظيفة المكلفة إلى: _________________________ هاتف جهة الاتصال: _________________</w:t>
      </w:r>
    </w:p>
    <w:p w14:paraId="1C55C56E" w14:textId="77777777" w:rsidR="005352BF" w:rsidRDefault="005352BF" w:rsidP="005352BF">
      <w:pPr>
        <w:bidi/>
      </w:pPr>
    </w:p>
    <w:p w14:paraId="2183BD24" w14:textId="77777777" w:rsidR="005352BF" w:rsidRDefault="005352BF" w:rsidP="005352BF">
      <w:pPr>
        <w:bidi/>
      </w:pPr>
    </w:p>
    <w:p w14:paraId="55FBE00C" w14:textId="77777777" w:rsidR="005352BF" w:rsidRDefault="005352BF" w:rsidP="005352BF">
      <w:pPr>
        <w:bidi/>
      </w:pPr>
      <w:r>
        <w:rPr>
          <w:rtl/>
          <w:lang w:eastAsia="ar"/>
        </w:rPr>
        <w:t>مناطق عمليات الطوارئ: ___________________</w:t>
      </w:r>
      <w:r>
        <w:rPr>
          <w:rtl/>
          <w:lang w:eastAsia="ar"/>
        </w:rPr>
        <w:tab/>
      </w:r>
    </w:p>
    <w:p w14:paraId="3ACF219F" w14:textId="77777777" w:rsidR="005352BF" w:rsidRDefault="005352BF" w:rsidP="005352BF">
      <w:pPr>
        <w:bidi/>
      </w:pPr>
    </w:p>
    <w:p w14:paraId="3749B4DE" w14:textId="77777777" w:rsidR="005352BF" w:rsidRDefault="005352BF" w:rsidP="005352BF">
      <w:pPr>
        <w:bidi/>
      </w:pPr>
    </w:p>
    <w:p w14:paraId="21AC75E7" w14:textId="77777777" w:rsidR="005352BF" w:rsidRDefault="005352BF" w:rsidP="005352BF">
      <w:pPr>
        <w:bidi/>
      </w:pPr>
      <w:r>
        <w:rPr>
          <w:rtl/>
          <w:lang w:eastAsia="ar"/>
        </w:rPr>
        <w:t xml:space="preserve">عند وقوع حوادث الطوارئ، يُبلغ: ______________________ (قائد إدارة الحوادث)  </w:t>
      </w:r>
    </w:p>
    <w:p w14:paraId="7033DCCE" w14:textId="77777777" w:rsidR="005352BF" w:rsidRDefault="005352BF" w:rsidP="005352BF">
      <w:pPr>
        <w:bidi/>
      </w:pPr>
    </w:p>
    <w:p w14:paraId="10AACC64" w14:textId="77777777" w:rsidR="005352BF" w:rsidRDefault="005352BF" w:rsidP="005352BF">
      <w:pPr>
        <w:pStyle w:val="BodyBold"/>
        <w:bidi/>
      </w:pPr>
    </w:p>
    <w:p w14:paraId="036FCE0E" w14:textId="77777777" w:rsidR="005352BF" w:rsidRPr="001943C1" w:rsidRDefault="005352BF" w:rsidP="005352BF">
      <w:pPr>
        <w:pStyle w:val="BodyBold"/>
        <w:bidi/>
      </w:pPr>
      <w:r w:rsidRPr="001943C1">
        <w:rPr>
          <w:rtl/>
          <w:lang w:eastAsia="ar"/>
        </w:rPr>
        <w:t>الرسالة</w:t>
      </w:r>
    </w:p>
    <w:p w14:paraId="7340ABA0" w14:textId="77777777" w:rsidR="005352BF" w:rsidRDefault="005352BF" w:rsidP="005352BF">
      <w:pPr>
        <w:bidi/>
      </w:pPr>
    </w:p>
    <w:p w14:paraId="13051057" w14:textId="33203C49" w:rsidR="005352BF" w:rsidRPr="005C2B43" w:rsidRDefault="005352BF" w:rsidP="005352BF">
      <w:pPr>
        <w:bidi/>
        <w:rPr>
          <w:b/>
          <w:bCs/>
        </w:rPr>
      </w:pPr>
      <w:r w:rsidRPr="00C129D1">
        <w:rPr>
          <w:rtl/>
          <w:lang w:eastAsia="ar"/>
        </w:rPr>
        <w:t xml:space="preserve">مسؤول عن اتخاذ جميع القرارات المالية خلال حادث طوارئ، يجب على رئيس قسم الشؤون المالية توثيق والموافقة على الحصول على الإمدادات والخدمات اللازمة للعبور بالجهة العامة بنجاح خلال مرحلة الطوارئ </w:t>
      </w:r>
    </w:p>
    <w:p w14:paraId="44508CC8" w14:textId="77777777" w:rsidR="005352BF" w:rsidRDefault="005352BF" w:rsidP="005352BF">
      <w:pPr>
        <w:bidi/>
        <w:rPr>
          <w:b/>
          <w:bCs/>
        </w:rPr>
      </w:pPr>
    </w:p>
    <w:p w14:paraId="6135B0D1" w14:textId="77777777" w:rsidR="005352BF" w:rsidRDefault="005352BF" w:rsidP="005352BF">
      <w:pPr>
        <w:pStyle w:val="BodyBold"/>
        <w:bidi/>
      </w:pPr>
      <w:r w:rsidRPr="0037692B">
        <w:rPr>
          <w:rtl/>
          <w:lang w:eastAsia="ar"/>
        </w:rPr>
        <w:t>الأولوية العاجلة</w:t>
      </w:r>
    </w:p>
    <w:p w14:paraId="63CD2BCC" w14:textId="77777777" w:rsidR="005352BF" w:rsidRPr="0037692B" w:rsidRDefault="005352BF" w:rsidP="005352BF">
      <w:pPr>
        <w:pStyle w:val="BodyBold"/>
        <w:bidi/>
      </w:pPr>
    </w:p>
    <w:p w14:paraId="51162433" w14:textId="77777777" w:rsidR="005352BF" w:rsidRDefault="005352BF" w:rsidP="005352BF">
      <w:pPr>
        <w:pStyle w:val="Bullet1"/>
        <w:bidi/>
        <w:spacing w:after="0"/>
        <w:jc w:val="left"/>
      </w:pPr>
      <w:r w:rsidRPr="002A6A6E">
        <w:rPr>
          <w:rtl/>
          <w:lang w:eastAsia="ar"/>
        </w:rPr>
        <w:t xml:space="preserve">تلقي موعد من قائد إدارة الحوادث </w:t>
      </w:r>
    </w:p>
    <w:p w14:paraId="5977925D" w14:textId="77777777" w:rsidR="005352BF" w:rsidRDefault="005352BF" w:rsidP="005352BF">
      <w:pPr>
        <w:pStyle w:val="Bullet1"/>
        <w:bidi/>
        <w:spacing w:after="0"/>
        <w:jc w:val="left"/>
      </w:pPr>
      <w:r w:rsidRPr="002A6A6E">
        <w:rPr>
          <w:rtl/>
          <w:lang w:eastAsia="ar"/>
        </w:rPr>
        <w:t xml:space="preserve">اقرأ بطاقة الوظيفة هذه بأكملها </w:t>
      </w:r>
    </w:p>
    <w:p w14:paraId="5B36F1D2" w14:textId="77777777" w:rsidR="005352BF" w:rsidRDefault="005352BF" w:rsidP="005352BF">
      <w:pPr>
        <w:pStyle w:val="Bullet1"/>
        <w:bidi/>
        <w:spacing w:after="0"/>
        <w:jc w:val="left"/>
      </w:pPr>
      <w:r>
        <w:rPr>
          <w:rtl/>
          <w:lang w:eastAsia="ar"/>
        </w:rPr>
        <w:t xml:space="preserve">ارتداء سترة التعريف الوظيفي </w:t>
      </w:r>
    </w:p>
    <w:p w14:paraId="65E7DEAD" w14:textId="77777777" w:rsidR="005352BF" w:rsidRDefault="005352BF" w:rsidP="005352BF">
      <w:pPr>
        <w:pStyle w:val="Bullet1"/>
        <w:bidi/>
        <w:spacing w:after="0"/>
        <w:jc w:val="left"/>
      </w:pPr>
      <w:r>
        <w:rPr>
          <w:rtl/>
          <w:lang w:eastAsia="ar"/>
        </w:rPr>
        <w:t xml:space="preserve">تلقي إحاطة من قائد إدارة الحوادث </w:t>
      </w:r>
    </w:p>
    <w:p w14:paraId="0B568771" w14:textId="77777777" w:rsidR="005352BF" w:rsidRPr="008746CD" w:rsidRDefault="005352BF" w:rsidP="005352BF">
      <w:pPr>
        <w:pStyle w:val="Bullet1"/>
        <w:bidi/>
        <w:spacing w:after="0"/>
        <w:jc w:val="left"/>
      </w:pPr>
      <w:r w:rsidRPr="008746CD">
        <w:rPr>
          <w:rtl/>
          <w:lang w:eastAsia="ar"/>
        </w:rPr>
        <w:t>تعيين رئيس وحدة المشتريات</w:t>
      </w:r>
    </w:p>
    <w:p w14:paraId="11969F71" w14:textId="77777777" w:rsidR="005352BF" w:rsidRDefault="005352BF" w:rsidP="005352BF">
      <w:pPr>
        <w:bidi/>
        <w:rPr>
          <w:b/>
          <w:bCs/>
        </w:rPr>
      </w:pPr>
    </w:p>
    <w:p w14:paraId="5A6F7E07" w14:textId="77777777" w:rsidR="005352BF" w:rsidRDefault="005352BF" w:rsidP="005352BF">
      <w:pPr>
        <w:pStyle w:val="BodyBold"/>
        <w:bidi/>
      </w:pPr>
      <w:r w:rsidRPr="0037692B">
        <w:rPr>
          <w:rtl/>
          <w:lang w:eastAsia="ar"/>
        </w:rPr>
        <w:t>الأولوية العاجلة</w:t>
      </w:r>
    </w:p>
    <w:p w14:paraId="0242B36E" w14:textId="77777777" w:rsidR="005352BF" w:rsidRPr="0037692B" w:rsidRDefault="005352BF" w:rsidP="005352BF">
      <w:pPr>
        <w:pStyle w:val="BodyBold"/>
        <w:bidi/>
      </w:pPr>
    </w:p>
    <w:p w14:paraId="53EA311E" w14:textId="77777777" w:rsidR="005352BF" w:rsidRDefault="005352BF" w:rsidP="005352BF">
      <w:pPr>
        <w:pStyle w:val="Bullet1"/>
        <w:bidi/>
        <w:spacing w:after="0"/>
        <w:jc w:val="left"/>
      </w:pPr>
      <w:r w:rsidRPr="008746CD">
        <w:rPr>
          <w:rtl/>
          <w:lang w:eastAsia="ar"/>
        </w:rPr>
        <w:t>اعتماد المشتريات وتوقيع العقود</w:t>
      </w:r>
    </w:p>
    <w:p w14:paraId="5A6B218B" w14:textId="77777777" w:rsidR="005352BF" w:rsidRDefault="005352BF" w:rsidP="005352BF">
      <w:pPr>
        <w:pStyle w:val="Bullet1"/>
        <w:bidi/>
        <w:spacing w:after="0"/>
        <w:jc w:val="left"/>
      </w:pPr>
      <w:r>
        <w:rPr>
          <w:rtl/>
          <w:lang w:eastAsia="ar"/>
        </w:rPr>
        <w:t>مراجعة ملخص الحسابات والتوقعات واعتماده</w:t>
      </w:r>
    </w:p>
    <w:p w14:paraId="5AF2B393" w14:textId="77777777" w:rsidR="005352BF" w:rsidRDefault="005352BF" w:rsidP="005352BF">
      <w:pPr>
        <w:pStyle w:val="Bullet1"/>
        <w:bidi/>
        <w:spacing w:after="0"/>
        <w:jc w:val="left"/>
      </w:pPr>
      <w:r>
        <w:rPr>
          <w:rtl/>
          <w:lang w:eastAsia="ar"/>
        </w:rPr>
        <w:t xml:space="preserve">تلقي المستجدات من رئيس وحدة المشتريات </w:t>
      </w:r>
    </w:p>
    <w:p w14:paraId="2BE005B1" w14:textId="77777777" w:rsidR="005352BF" w:rsidRPr="008746CD" w:rsidRDefault="005352BF" w:rsidP="005352BF">
      <w:pPr>
        <w:pStyle w:val="ListParagraph"/>
        <w:bidi/>
      </w:pPr>
    </w:p>
    <w:p w14:paraId="4C47115F" w14:textId="77777777" w:rsidR="005352BF" w:rsidRDefault="005352BF" w:rsidP="005352BF">
      <w:pPr>
        <w:pStyle w:val="BodyBold"/>
        <w:bidi/>
      </w:pPr>
      <w:r w:rsidRPr="0037692B">
        <w:rPr>
          <w:rtl/>
          <w:lang w:eastAsia="ar"/>
        </w:rPr>
        <w:t>المسؤولية الموسعة</w:t>
      </w:r>
    </w:p>
    <w:p w14:paraId="5D723A95" w14:textId="77777777" w:rsidR="005352BF" w:rsidRPr="0037692B" w:rsidRDefault="005352BF" w:rsidP="005352BF">
      <w:pPr>
        <w:pStyle w:val="BodyBold"/>
        <w:bidi/>
      </w:pPr>
    </w:p>
    <w:p w14:paraId="023E5481" w14:textId="77777777" w:rsidR="005352BF" w:rsidRPr="00E51ADC" w:rsidRDefault="005352BF" w:rsidP="005352BF">
      <w:pPr>
        <w:pStyle w:val="Bullet1"/>
        <w:bidi/>
        <w:spacing w:after="0"/>
        <w:jc w:val="left"/>
      </w:pPr>
      <w:r>
        <w:rPr>
          <w:rtl/>
          <w:lang w:eastAsia="ar"/>
        </w:rPr>
        <w:t xml:space="preserve">تقديم تقارير الحالة بالكامل لقائد إدارة الحوادث كل ساعة (أو وفق الحاجة) </w:t>
      </w:r>
    </w:p>
    <w:p w14:paraId="2C3C7B55" w14:textId="77777777" w:rsidR="005352BF" w:rsidRDefault="005352BF" w:rsidP="005352BF">
      <w:pPr>
        <w:pStyle w:val="Bullet1"/>
        <w:bidi/>
        <w:spacing w:after="0"/>
        <w:jc w:val="left"/>
      </w:pPr>
      <w:r w:rsidRPr="00496E76">
        <w:rPr>
          <w:rtl/>
          <w:lang w:eastAsia="ar"/>
        </w:rPr>
        <w:t xml:space="preserve">مراقبة جميع الأفراد لرصد علامات الإجهاد والسلوكيات الخاطئة. إبلاغ قائد إدارة الحوادث </w:t>
      </w:r>
    </w:p>
    <w:p w14:paraId="275434A3" w14:textId="77777777" w:rsidR="005352BF" w:rsidRDefault="005352BF" w:rsidP="005352BF">
      <w:pPr>
        <w:bidi/>
        <w:jc w:val="left"/>
      </w:pPr>
      <w:r>
        <w:rPr>
          <w:rtl/>
          <w:lang w:eastAsia="ar"/>
        </w:rPr>
        <w:br w:type="page"/>
      </w:r>
    </w:p>
    <w:p w14:paraId="64742A01" w14:textId="77777777" w:rsidR="005352BF" w:rsidRPr="00E04AB7" w:rsidRDefault="005352BF" w:rsidP="005352BF">
      <w:pPr>
        <w:pStyle w:val="TableText"/>
        <w:bidi/>
        <w:jc w:val="center"/>
        <w:rPr>
          <w:sz w:val="24"/>
          <w:szCs w:val="24"/>
          <w:u w:val="single"/>
        </w:rPr>
      </w:pPr>
      <w:r>
        <w:rPr>
          <w:sz w:val="24"/>
          <w:szCs w:val="24"/>
          <w:u w:val="single"/>
          <w:rtl/>
          <w:lang w:eastAsia="ar"/>
        </w:rPr>
        <w:lastRenderedPageBreak/>
        <w:t>المدير الإداري للمرفق</w:t>
      </w:r>
    </w:p>
    <w:p w14:paraId="577C4B91" w14:textId="77777777" w:rsidR="005352BF" w:rsidRPr="007B7E77" w:rsidRDefault="005352BF" w:rsidP="005352BF">
      <w:pPr>
        <w:bidi/>
      </w:pPr>
    </w:p>
    <w:p w14:paraId="566BE665" w14:textId="77777777" w:rsidR="005352BF" w:rsidRDefault="005352BF" w:rsidP="005352BF">
      <w:pPr>
        <w:bidi/>
      </w:pPr>
      <w:r>
        <w:rPr>
          <w:rtl/>
          <w:lang w:eastAsia="ar"/>
        </w:rPr>
        <w:t>الوظيفة المكلفة إلى: _________________________ هاتف جهة الاتصال: _________________</w:t>
      </w:r>
    </w:p>
    <w:p w14:paraId="0472A00A" w14:textId="77777777" w:rsidR="005352BF" w:rsidRDefault="005352BF" w:rsidP="005352BF">
      <w:pPr>
        <w:bidi/>
      </w:pPr>
    </w:p>
    <w:p w14:paraId="3C724FF6" w14:textId="77777777" w:rsidR="005352BF" w:rsidRDefault="005352BF" w:rsidP="005352BF">
      <w:pPr>
        <w:bidi/>
      </w:pPr>
    </w:p>
    <w:p w14:paraId="08727047" w14:textId="77777777" w:rsidR="005352BF" w:rsidRDefault="005352BF" w:rsidP="005352BF">
      <w:pPr>
        <w:bidi/>
      </w:pPr>
      <w:r>
        <w:rPr>
          <w:rtl/>
          <w:lang w:eastAsia="ar"/>
        </w:rPr>
        <w:t>مناطق عمليات الطوارئ: ___________________</w:t>
      </w:r>
      <w:r>
        <w:rPr>
          <w:rtl/>
          <w:lang w:eastAsia="ar"/>
        </w:rPr>
        <w:tab/>
      </w:r>
    </w:p>
    <w:p w14:paraId="294A1A74" w14:textId="77777777" w:rsidR="005352BF" w:rsidRDefault="005352BF" w:rsidP="005352BF">
      <w:pPr>
        <w:bidi/>
      </w:pPr>
    </w:p>
    <w:p w14:paraId="1AE592A2" w14:textId="77777777" w:rsidR="005352BF" w:rsidRDefault="005352BF" w:rsidP="005352BF">
      <w:pPr>
        <w:bidi/>
      </w:pPr>
    </w:p>
    <w:p w14:paraId="7437170E" w14:textId="77777777" w:rsidR="005352BF" w:rsidRDefault="005352BF" w:rsidP="005352BF">
      <w:pPr>
        <w:bidi/>
      </w:pPr>
      <w:r>
        <w:rPr>
          <w:rtl/>
          <w:lang w:eastAsia="ar"/>
        </w:rPr>
        <w:t xml:space="preserve">عند وقوع حوادث الطوارئ، يُبلغ: ______________________ (قائد إدارة الحوادث)  </w:t>
      </w:r>
    </w:p>
    <w:p w14:paraId="007C7BDC" w14:textId="77777777" w:rsidR="005352BF" w:rsidRDefault="005352BF" w:rsidP="005352BF">
      <w:pPr>
        <w:bidi/>
      </w:pPr>
    </w:p>
    <w:p w14:paraId="42A85F7E" w14:textId="77777777" w:rsidR="005352BF" w:rsidRDefault="005352BF" w:rsidP="005352BF">
      <w:pPr>
        <w:pStyle w:val="BodyBold"/>
        <w:bidi/>
      </w:pPr>
    </w:p>
    <w:p w14:paraId="506443EF" w14:textId="77777777" w:rsidR="005352BF" w:rsidRPr="004416BE" w:rsidRDefault="005352BF" w:rsidP="005352BF">
      <w:pPr>
        <w:pStyle w:val="BodyBold"/>
        <w:bidi/>
      </w:pPr>
      <w:r w:rsidRPr="004416BE">
        <w:rPr>
          <w:rtl/>
          <w:lang w:eastAsia="ar"/>
        </w:rPr>
        <w:t>الرسالة</w:t>
      </w:r>
    </w:p>
    <w:p w14:paraId="318F00FD" w14:textId="77777777" w:rsidR="005352BF" w:rsidRDefault="005352BF" w:rsidP="005352BF">
      <w:pPr>
        <w:bidi/>
      </w:pPr>
    </w:p>
    <w:p w14:paraId="5625C998" w14:textId="77777777" w:rsidR="005352BF" w:rsidRDefault="005352BF" w:rsidP="005352BF">
      <w:pPr>
        <w:bidi/>
        <w:rPr>
          <w:b/>
          <w:bCs/>
        </w:rPr>
      </w:pPr>
      <w:r w:rsidRPr="004416BE">
        <w:rPr>
          <w:rtl/>
          <w:lang w:eastAsia="ar"/>
        </w:rPr>
        <w:t>مسؤول عن إدارة قسم إدارة المرافق. يجب أن يقوم بالتنسيق مع موظفي إدارة المرافق والإشراف عليهم بحيث يتم الحفاظ على جودة عملية التوريد وأمنها إلى أعلى المستويات الممكنة خلال حادث طوارئ</w:t>
      </w:r>
    </w:p>
    <w:p w14:paraId="02B3A457" w14:textId="0CC24A93" w:rsidR="005352BF" w:rsidRDefault="005352BF" w:rsidP="005352BF">
      <w:pPr>
        <w:bidi/>
        <w:rPr>
          <w:b/>
          <w:bCs/>
        </w:rPr>
      </w:pPr>
    </w:p>
    <w:p w14:paraId="40B44219" w14:textId="77777777" w:rsidR="005352BF" w:rsidRDefault="005352BF" w:rsidP="005352BF">
      <w:pPr>
        <w:pStyle w:val="BodyBold"/>
        <w:bidi/>
      </w:pPr>
      <w:r w:rsidRPr="0037692B">
        <w:rPr>
          <w:rtl/>
          <w:lang w:eastAsia="ar"/>
        </w:rPr>
        <w:t>الأولوية العاجلة</w:t>
      </w:r>
    </w:p>
    <w:p w14:paraId="5E587E2B" w14:textId="77777777" w:rsidR="005352BF" w:rsidRPr="0037692B" w:rsidRDefault="005352BF" w:rsidP="005352BF">
      <w:pPr>
        <w:pStyle w:val="BodyBold"/>
        <w:bidi/>
      </w:pPr>
    </w:p>
    <w:p w14:paraId="03ED143D" w14:textId="77777777" w:rsidR="005352BF" w:rsidRPr="00CF58C8" w:rsidRDefault="005352BF" w:rsidP="005352BF">
      <w:pPr>
        <w:pStyle w:val="Bullet1"/>
        <w:bidi/>
        <w:spacing w:after="0"/>
        <w:jc w:val="left"/>
      </w:pPr>
      <w:r w:rsidRPr="00CF58C8">
        <w:rPr>
          <w:rtl/>
          <w:lang w:eastAsia="ar"/>
        </w:rPr>
        <w:t xml:space="preserve">تلقي موعد من قائد إدارة الحوادث </w:t>
      </w:r>
    </w:p>
    <w:p w14:paraId="392E08C1" w14:textId="77777777" w:rsidR="005352BF" w:rsidRPr="00CF58C8" w:rsidRDefault="005352BF" w:rsidP="005352BF">
      <w:pPr>
        <w:pStyle w:val="Bullet1"/>
        <w:bidi/>
        <w:spacing w:after="0"/>
        <w:jc w:val="left"/>
      </w:pPr>
      <w:r w:rsidRPr="00CF58C8">
        <w:rPr>
          <w:rtl/>
          <w:lang w:eastAsia="ar"/>
        </w:rPr>
        <w:t xml:space="preserve">اقرأ بطاقة الوظيفة هذه بأكملها </w:t>
      </w:r>
    </w:p>
    <w:p w14:paraId="3612AE7A" w14:textId="77777777" w:rsidR="005352BF" w:rsidRPr="00CF58C8" w:rsidRDefault="005352BF" w:rsidP="005352BF">
      <w:pPr>
        <w:pStyle w:val="Bullet1"/>
        <w:bidi/>
        <w:spacing w:after="0"/>
        <w:jc w:val="left"/>
      </w:pPr>
      <w:r w:rsidRPr="00CF58C8">
        <w:rPr>
          <w:rtl/>
          <w:lang w:eastAsia="ar"/>
        </w:rPr>
        <w:t xml:space="preserve">ارتداء سترة التعريف الوظيفي </w:t>
      </w:r>
    </w:p>
    <w:p w14:paraId="05BC5A69" w14:textId="77777777" w:rsidR="005352BF" w:rsidRPr="00CF58C8" w:rsidRDefault="005352BF" w:rsidP="005352BF">
      <w:pPr>
        <w:pStyle w:val="Bullet1"/>
        <w:bidi/>
        <w:spacing w:after="0"/>
        <w:jc w:val="left"/>
      </w:pPr>
      <w:r w:rsidRPr="00CF58C8">
        <w:rPr>
          <w:rtl/>
          <w:lang w:eastAsia="ar"/>
        </w:rPr>
        <w:t xml:space="preserve">تلقي إحاطة من قائد إدارة الحوادث </w:t>
      </w:r>
    </w:p>
    <w:p w14:paraId="25E52AB0" w14:textId="77777777" w:rsidR="005352BF" w:rsidRPr="00CF58C8" w:rsidRDefault="005352BF" w:rsidP="005352BF">
      <w:pPr>
        <w:pStyle w:val="Bullet1"/>
        <w:bidi/>
        <w:spacing w:after="0"/>
        <w:jc w:val="left"/>
      </w:pPr>
      <w:r w:rsidRPr="00CF58C8">
        <w:rPr>
          <w:rtl/>
          <w:lang w:eastAsia="ar"/>
        </w:rPr>
        <w:t>إطلاع وإدارة وتسجيل موظفي إدارة المرافق</w:t>
      </w:r>
    </w:p>
    <w:p w14:paraId="63A372C9" w14:textId="77777777" w:rsidR="005352BF" w:rsidRPr="00CF58C8" w:rsidRDefault="005352BF" w:rsidP="005352BF">
      <w:pPr>
        <w:pStyle w:val="Bullet1"/>
        <w:bidi/>
        <w:spacing w:after="0"/>
        <w:jc w:val="left"/>
      </w:pPr>
      <w:r w:rsidRPr="00CF58C8">
        <w:rPr>
          <w:rtl/>
          <w:lang w:eastAsia="ar"/>
        </w:rPr>
        <w:t xml:space="preserve">إدارة تسليم خطط الإدارة البيئية </w:t>
      </w:r>
    </w:p>
    <w:p w14:paraId="1077627D" w14:textId="77777777" w:rsidR="005352BF" w:rsidRPr="00CF58C8" w:rsidRDefault="005352BF" w:rsidP="005352BF">
      <w:pPr>
        <w:pStyle w:val="Bullet1"/>
        <w:bidi/>
        <w:spacing w:after="0"/>
        <w:jc w:val="left"/>
      </w:pPr>
      <w:r w:rsidRPr="00CF58C8">
        <w:rPr>
          <w:rtl/>
          <w:lang w:eastAsia="ar"/>
        </w:rPr>
        <w:t>الاستجابة لطلبات رؤساء الأقسام</w:t>
      </w:r>
    </w:p>
    <w:p w14:paraId="4F0A043D" w14:textId="77777777" w:rsidR="005352BF" w:rsidRPr="00CF58C8" w:rsidRDefault="005352BF" w:rsidP="005352BF">
      <w:pPr>
        <w:pStyle w:val="Bullet1"/>
        <w:bidi/>
        <w:spacing w:after="0"/>
        <w:jc w:val="left"/>
      </w:pPr>
      <w:r w:rsidRPr="00CF58C8">
        <w:rPr>
          <w:rtl/>
          <w:lang w:eastAsia="ar"/>
        </w:rPr>
        <w:t>المساهمة في تقرير مسح أضرار المرافق واتخاذ الإجراءات التصحيحية، وفق الحاجة</w:t>
      </w:r>
    </w:p>
    <w:p w14:paraId="4E518628" w14:textId="77777777" w:rsidR="005352BF" w:rsidRDefault="005352BF" w:rsidP="005352BF">
      <w:pPr>
        <w:pStyle w:val="Bullet1"/>
        <w:bidi/>
        <w:spacing w:after="0"/>
        <w:jc w:val="left"/>
      </w:pPr>
      <w:r w:rsidRPr="00CF58C8">
        <w:rPr>
          <w:rtl/>
          <w:lang w:eastAsia="ar"/>
        </w:rPr>
        <w:t>اعتماد مستويات الخدمة والالتزام بها أثناء حادثة الطوارئ مع قائد إدارة الحوادث</w:t>
      </w:r>
    </w:p>
    <w:p w14:paraId="289478E3" w14:textId="77777777" w:rsidR="005352BF" w:rsidRPr="008746CD" w:rsidRDefault="005352BF" w:rsidP="005352BF">
      <w:pPr>
        <w:pStyle w:val="ListParagraph"/>
        <w:bidi/>
      </w:pPr>
    </w:p>
    <w:p w14:paraId="62EE5376" w14:textId="77777777" w:rsidR="005352BF" w:rsidRDefault="005352BF" w:rsidP="005352BF">
      <w:pPr>
        <w:pStyle w:val="BodyBold"/>
        <w:bidi/>
      </w:pPr>
      <w:r w:rsidRPr="0037692B">
        <w:rPr>
          <w:rtl/>
          <w:lang w:eastAsia="ar"/>
        </w:rPr>
        <w:t>الأولوية العاجلة</w:t>
      </w:r>
    </w:p>
    <w:p w14:paraId="6C04BC24" w14:textId="77777777" w:rsidR="005352BF" w:rsidRPr="0037692B" w:rsidRDefault="005352BF" w:rsidP="005352BF">
      <w:pPr>
        <w:pStyle w:val="BodyBold"/>
        <w:bidi/>
      </w:pPr>
    </w:p>
    <w:p w14:paraId="0CB2AEF6" w14:textId="77777777" w:rsidR="005352BF" w:rsidRDefault="005352BF" w:rsidP="005352BF">
      <w:pPr>
        <w:pStyle w:val="Bullet1"/>
        <w:bidi/>
        <w:spacing w:after="0"/>
        <w:jc w:val="left"/>
      </w:pPr>
      <w:r>
        <w:rPr>
          <w:rtl/>
          <w:lang w:eastAsia="ar"/>
        </w:rPr>
        <w:t xml:space="preserve">تقديم تقارير الحالة بالكامل لقائد إدارة الحوادث كل ساعة (أو وفق الحاجة) </w:t>
      </w:r>
    </w:p>
    <w:p w14:paraId="3DEECCD6" w14:textId="77777777" w:rsidR="005352BF" w:rsidRDefault="005352BF" w:rsidP="005352BF">
      <w:pPr>
        <w:pStyle w:val="Bullet1"/>
        <w:bidi/>
        <w:spacing w:after="0"/>
        <w:jc w:val="left"/>
      </w:pPr>
      <w:r>
        <w:rPr>
          <w:rtl/>
          <w:lang w:eastAsia="ar"/>
        </w:rPr>
        <w:t xml:space="preserve">العمل مع رئيس مجموعة الموارد للتأكد من أن مجموعة الموارد مزودة بما يكفي من الموظفين والإمدادات </w:t>
      </w:r>
    </w:p>
    <w:p w14:paraId="0D3513CC" w14:textId="77777777" w:rsidR="005352BF" w:rsidRDefault="005352BF" w:rsidP="005352BF">
      <w:pPr>
        <w:pStyle w:val="Bullet1"/>
        <w:bidi/>
        <w:spacing w:after="0"/>
        <w:jc w:val="left"/>
      </w:pPr>
      <w:r>
        <w:rPr>
          <w:rtl/>
          <w:lang w:eastAsia="ar"/>
        </w:rPr>
        <w:t>تتبع الموارد من خلال سجل محاسبة الموارد</w:t>
      </w:r>
    </w:p>
    <w:p w14:paraId="48453BB8" w14:textId="77777777" w:rsidR="005352BF" w:rsidRDefault="005352BF" w:rsidP="005352BF">
      <w:pPr>
        <w:pStyle w:val="Bullet1"/>
        <w:bidi/>
        <w:spacing w:after="0"/>
        <w:jc w:val="left"/>
      </w:pPr>
      <w:r>
        <w:rPr>
          <w:rtl/>
          <w:lang w:eastAsia="ar"/>
        </w:rPr>
        <w:t>استخدام مصفوفة توزيع المسؤوليات (حسب الاقتضاء)</w:t>
      </w:r>
    </w:p>
    <w:p w14:paraId="2310EE0B" w14:textId="77777777" w:rsidR="005352BF" w:rsidRPr="008746CD" w:rsidRDefault="005352BF" w:rsidP="005352BF">
      <w:pPr>
        <w:pStyle w:val="ListParagraph"/>
        <w:bidi/>
      </w:pPr>
    </w:p>
    <w:p w14:paraId="5B88DA8F" w14:textId="77777777" w:rsidR="005352BF" w:rsidRDefault="005352BF" w:rsidP="005352BF">
      <w:pPr>
        <w:pStyle w:val="BodyBold"/>
        <w:bidi/>
      </w:pPr>
      <w:r w:rsidRPr="0037692B">
        <w:rPr>
          <w:rtl/>
          <w:lang w:eastAsia="ar"/>
        </w:rPr>
        <w:t>المسؤولية الموسعة</w:t>
      </w:r>
    </w:p>
    <w:p w14:paraId="2C35937D" w14:textId="77777777" w:rsidR="005352BF" w:rsidRPr="0037692B" w:rsidRDefault="005352BF" w:rsidP="005352BF">
      <w:pPr>
        <w:pStyle w:val="BodyBold"/>
        <w:bidi/>
      </w:pPr>
    </w:p>
    <w:p w14:paraId="1E67FFB3" w14:textId="77777777" w:rsidR="005352BF" w:rsidRDefault="005352BF" w:rsidP="005352BF">
      <w:pPr>
        <w:pStyle w:val="Bullet1"/>
        <w:bidi/>
        <w:spacing w:after="0"/>
        <w:jc w:val="left"/>
      </w:pPr>
      <w:r w:rsidRPr="005C2B43">
        <w:rPr>
          <w:rtl/>
          <w:lang w:eastAsia="ar"/>
        </w:rPr>
        <w:t xml:space="preserve">التأكد من إرسال نسخًا من جميع الاتصالات إلى قائد وحدة الاتصالات؛ وتوثيق جميع الإجراءات والقرارات  </w:t>
      </w:r>
    </w:p>
    <w:p w14:paraId="16C92EFA" w14:textId="77777777" w:rsidR="005352BF" w:rsidRDefault="005352BF" w:rsidP="005352BF">
      <w:pPr>
        <w:pStyle w:val="Bullet1"/>
        <w:bidi/>
        <w:spacing w:after="0"/>
        <w:jc w:val="left"/>
      </w:pPr>
      <w:r w:rsidRPr="00496E76">
        <w:rPr>
          <w:rtl/>
          <w:lang w:eastAsia="ar"/>
        </w:rPr>
        <w:t xml:space="preserve">مراقبة جميع الأفراد لرصد علامات الإجهاد والسلوكيات الخاطئة. إبلاغ قائد إدارة الحوادث </w:t>
      </w:r>
    </w:p>
    <w:p w14:paraId="3F1BE218" w14:textId="77777777" w:rsidR="005352BF" w:rsidRDefault="005352BF" w:rsidP="005352BF">
      <w:pPr>
        <w:pStyle w:val="ListParagraph"/>
        <w:numPr>
          <w:ilvl w:val="0"/>
          <w:numId w:val="41"/>
        </w:numPr>
        <w:bidi/>
      </w:pPr>
      <w:r>
        <w:rPr>
          <w:rtl/>
          <w:lang w:eastAsia="ar"/>
        </w:rPr>
        <w:br w:type="page"/>
      </w:r>
    </w:p>
    <w:p w14:paraId="2BBD922E" w14:textId="77777777" w:rsidR="005352BF" w:rsidRPr="00E04AB7" w:rsidRDefault="005352BF" w:rsidP="005352BF">
      <w:pPr>
        <w:pStyle w:val="TableText"/>
        <w:bidi/>
        <w:jc w:val="center"/>
        <w:rPr>
          <w:sz w:val="24"/>
          <w:szCs w:val="24"/>
          <w:u w:val="single"/>
        </w:rPr>
      </w:pPr>
      <w:r w:rsidRPr="00E04AB7">
        <w:rPr>
          <w:sz w:val="24"/>
          <w:szCs w:val="24"/>
          <w:u w:val="single"/>
          <w:rtl/>
          <w:lang w:eastAsia="ar"/>
        </w:rPr>
        <w:lastRenderedPageBreak/>
        <w:t>المشرف على مناطق عمليات الطوارئ</w:t>
      </w:r>
    </w:p>
    <w:p w14:paraId="229DB1EC" w14:textId="77777777" w:rsidR="005352BF" w:rsidRPr="00315988" w:rsidRDefault="005352BF" w:rsidP="005352BF">
      <w:pPr>
        <w:bidi/>
      </w:pPr>
    </w:p>
    <w:p w14:paraId="16BF81F4" w14:textId="77777777" w:rsidR="005352BF" w:rsidRDefault="005352BF" w:rsidP="005352BF">
      <w:pPr>
        <w:bidi/>
      </w:pPr>
      <w:r>
        <w:rPr>
          <w:rtl/>
          <w:lang w:eastAsia="ar"/>
        </w:rPr>
        <w:t>الوظيفة المكلفة إلى: _________________________ هاتف جهة الاتصال: _________________</w:t>
      </w:r>
    </w:p>
    <w:p w14:paraId="4BE9319A" w14:textId="77777777" w:rsidR="005352BF" w:rsidRDefault="005352BF" w:rsidP="005352BF">
      <w:pPr>
        <w:bidi/>
      </w:pPr>
    </w:p>
    <w:p w14:paraId="4C20B11E" w14:textId="77777777" w:rsidR="005352BF" w:rsidRDefault="005352BF" w:rsidP="005352BF">
      <w:pPr>
        <w:bidi/>
      </w:pPr>
    </w:p>
    <w:p w14:paraId="1D37B360" w14:textId="77777777" w:rsidR="005352BF" w:rsidRDefault="005352BF" w:rsidP="005352BF">
      <w:pPr>
        <w:bidi/>
      </w:pPr>
      <w:r>
        <w:rPr>
          <w:rtl/>
          <w:lang w:eastAsia="ar"/>
        </w:rPr>
        <w:t>مناطق عمليات الطوارئ: ___________________</w:t>
      </w:r>
      <w:r>
        <w:rPr>
          <w:rtl/>
          <w:lang w:eastAsia="ar"/>
        </w:rPr>
        <w:tab/>
      </w:r>
    </w:p>
    <w:p w14:paraId="7CE93DCB" w14:textId="77777777" w:rsidR="005352BF" w:rsidRDefault="005352BF" w:rsidP="005352BF">
      <w:pPr>
        <w:bidi/>
      </w:pPr>
    </w:p>
    <w:p w14:paraId="1AF47F5F" w14:textId="77777777" w:rsidR="005352BF" w:rsidRDefault="005352BF" w:rsidP="005352BF">
      <w:pPr>
        <w:bidi/>
      </w:pPr>
    </w:p>
    <w:p w14:paraId="30C72545" w14:textId="77777777" w:rsidR="005352BF" w:rsidRDefault="005352BF" w:rsidP="005352BF">
      <w:pPr>
        <w:bidi/>
      </w:pPr>
      <w:r>
        <w:rPr>
          <w:rtl/>
          <w:lang w:eastAsia="ar"/>
        </w:rPr>
        <w:t xml:space="preserve">لدى وقوع حادثة طوارئ، يقدم تقاريره إلى: ______________________ (رئيس قسم التخطيط) </w:t>
      </w:r>
    </w:p>
    <w:p w14:paraId="62EDA606" w14:textId="77777777" w:rsidR="005352BF" w:rsidRDefault="005352BF" w:rsidP="005352BF">
      <w:pPr>
        <w:bidi/>
      </w:pPr>
    </w:p>
    <w:p w14:paraId="52072BD7" w14:textId="77777777" w:rsidR="005352BF" w:rsidRDefault="005352BF" w:rsidP="005352BF">
      <w:pPr>
        <w:bidi/>
        <w:rPr>
          <w:b/>
          <w:bCs/>
        </w:rPr>
      </w:pPr>
    </w:p>
    <w:p w14:paraId="7829B403" w14:textId="77777777" w:rsidR="005352BF" w:rsidRPr="00315988" w:rsidRDefault="005352BF" w:rsidP="005352BF">
      <w:pPr>
        <w:bidi/>
        <w:rPr>
          <w:b/>
          <w:bCs/>
        </w:rPr>
      </w:pPr>
      <w:r w:rsidRPr="00315988">
        <w:rPr>
          <w:b/>
          <w:bCs/>
          <w:rtl/>
          <w:lang w:eastAsia="ar"/>
        </w:rPr>
        <w:t>الرسالة</w:t>
      </w:r>
    </w:p>
    <w:p w14:paraId="72EBE048" w14:textId="77777777" w:rsidR="005352BF" w:rsidRDefault="005352BF" w:rsidP="005352BF">
      <w:pPr>
        <w:bidi/>
      </w:pPr>
    </w:p>
    <w:p w14:paraId="5E081A79" w14:textId="77777777" w:rsidR="005352BF" w:rsidRDefault="005352BF" w:rsidP="005352BF">
      <w:pPr>
        <w:bidi/>
      </w:pPr>
      <w:r w:rsidRPr="00315988">
        <w:rPr>
          <w:rtl/>
          <w:lang w:eastAsia="ar"/>
        </w:rPr>
        <w:t>الشخص المسؤول عن منطقة عمليات الطوارئ كما كلفه رئيس مجموعة الموارد. مسؤول عن إعداد منطقة عمليات الطوارئ وإدارتها بنجاح.</w:t>
      </w:r>
    </w:p>
    <w:p w14:paraId="77EC7895" w14:textId="77777777" w:rsidR="005352BF" w:rsidRDefault="005352BF" w:rsidP="005352BF">
      <w:pPr>
        <w:bidi/>
        <w:rPr>
          <w:b/>
          <w:bCs/>
        </w:rPr>
      </w:pPr>
    </w:p>
    <w:p w14:paraId="45DAEA29" w14:textId="77777777" w:rsidR="005352BF" w:rsidRDefault="005352BF" w:rsidP="005352BF">
      <w:pPr>
        <w:pStyle w:val="BodyBold"/>
        <w:bidi/>
      </w:pPr>
      <w:r w:rsidRPr="0037692B">
        <w:rPr>
          <w:rtl/>
          <w:lang w:eastAsia="ar"/>
        </w:rPr>
        <w:t>الأولوية العاجلة</w:t>
      </w:r>
    </w:p>
    <w:p w14:paraId="7A55EE73" w14:textId="4DE49908" w:rsidR="005352BF" w:rsidRPr="0037692B" w:rsidRDefault="005352BF" w:rsidP="005352BF">
      <w:pPr>
        <w:pStyle w:val="BodyBold"/>
        <w:bidi/>
      </w:pPr>
    </w:p>
    <w:p w14:paraId="4DA99D86" w14:textId="77777777" w:rsidR="005352BF" w:rsidRDefault="005352BF" w:rsidP="005352BF">
      <w:pPr>
        <w:pStyle w:val="Bullet1"/>
        <w:bidi/>
        <w:spacing w:after="0"/>
      </w:pPr>
      <w:r w:rsidRPr="002A6A6E">
        <w:rPr>
          <w:rtl/>
          <w:lang w:eastAsia="ar"/>
        </w:rPr>
        <w:t>تلقي موعد من رئيس قسم التخطيط</w:t>
      </w:r>
    </w:p>
    <w:p w14:paraId="7F0CFF4F" w14:textId="77777777" w:rsidR="005352BF" w:rsidRDefault="005352BF" w:rsidP="005352BF">
      <w:pPr>
        <w:pStyle w:val="Bullet1"/>
        <w:bidi/>
        <w:spacing w:after="0"/>
      </w:pPr>
      <w:r w:rsidRPr="002A6A6E">
        <w:rPr>
          <w:rtl/>
          <w:lang w:eastAsia="ar"/>
        </w:rPr>
        <w:t xml:space="preserve">اقرأ بطاقة الوظيفة هذه بأكملها  </w:t>
      </w:r>
    </w:p>
    <w:p w14:paraId="30AB6D8A" w14:textId="77777777" w:rsidR="005352BF" w:rsidRDefault="005352BF" w:rsidP="005352BF">
      <w:pPr>
        <w:pStyle w:val="Bullet1"/>
        <w:bidi/>
        <w:spacing w:after="0"/>
      </w:pPr>
      <w:r>
        <w:rPr>
          <w:rtl/>
          <w:lang w:eastAsia="ar"/>
        </w:rPr>
        <w:t xml:space="preserve">ارتداء سترة التعريف الوظيفي </w:t>
      </w:r>
    </w:p>
    <w:p w14:paraId="3B961A14" w14:textId="77777777" w:rsidR="005352BF" w:rsidRDefault="005352BF" w:rsidP="005352BF">
      <w:pPr>
        <w:pStyle w:val="Bullet1"/>
        <w:bidi/>
        <w:spacing w:after="0"/>
      </w:pPr>
      <w:r>
        <w:rPr>
          <w:rtl/>
          <w:lang w:eastAsia="ar"/>
        </w:rPr>
        <w:t xml:space="preserve">تلقي إحاطة من رئيس قسم التخطيط </w:t>
      </w:r>
    </w:p>
    <w:p w14:paraId="08734E08" w14:textId="77777777" w:rsidR="005352BF" w:rsidRPr="00154104" w:rsidRDefault="005352BF" w:rsidP="005352BF">
      <w:pPr>
        <w:pStyle w:val="Bullet1"/>
        <w:bidi/>
        <w:spacing w:after="0"/>
      </w:pPr>
      <w:r>
        <w:rPr>
          <w:rtl/>
          <w:lang w:eastAsia="ar"/>
        </w:rPr>
        <w:t>توجيه موظفي الإدارة المالية بشأن إعداد وتشغيل وصيانة مناطق عمليات الطوارئ</w:t>
      </w:r>
    </w:p>
    <w:p w14:paraId="4A853770" w14:textId="77777777" w:rsidR="005352BF" w:rsidRDefault="005352BF" w:rsidP="005352BF">
      <w:pPr>
        <w:pStyle w:val="Bullet1"/>
        <w:bidi/>
        <w:spacing w:after="0"/>
      </w:pPr>
      <w:r>
        <w:rPr>
          <w:rtl/>
          <w:lang w:eastAsia="ar"/>
        </w:rPr>
        <w:t xml:space="preserve">طلب القوى العاملة من مجموعة الموارد وفق الحاجة </w:t>
      </w:r>
    </w:p>
    <w:p w14:paraId="73AC95CE" w14:textId="77777777" w:rsidR="005352BF" w:rsidRDefault="005352BF" w:rsidP="005352BF">
      <w:pPr>
        <w:pStyle w:val="Bullet1"/>
        <w:bidi/>
        <w:spacing w:after="0"/>
      </w:pPr>
      <w:r>
        <w:rPr>
          <w:rtl/>
          <w:lang w:eastAsia="ar"/>
        </w:rPr>
        <w:t>تقييم أداء مناطق عمليات الطوارئ واستخلاص الدروس المستفادة</w:t>
      </w:r>
    </w:p>
    <w:p w14:paraId="3EFC0309" w14:textId="77777777" w:rsidR="005352BF" w:rsidRDefault="005352BF" w:rsidP="005352BF">
      <w:pPr>
        <w:pStyle w:val="Bullet1"/>
        <w:bidi/>
        <w:spacing w:after="0"/>
      </w:pPr>
      <w:r>
        <w:rPr>
          <w:rtl/>
          <w:lang w:eastAsia="ar"/>
        </w:rPr>
        <w:t xml:space="preserve">تحديد المعدات والموارد والإمدادات الإضافية المطلوبة للالتزام بأداء مناطق عمليات  الطوارئ، ثم الاتصال برئيس وحدة المشتريات، وفق متطلبات الخدمة </w:t>
      </w:r>
    </w:p>
    <w:p w14:paraId="650D4C34" w14:textId="77777777" w:rsidR="005352BF" w:rsidRPr="00154104" w:rsidRDefault="005352BF" w:rsidP="005352BF">
      <w:pPr>
        <w:pStyle w:val="Bullet1"/>
        <w:bidi/>
        <w:spacing w:after="0"/>
      </w:pPr>
      <w:r w:rsidRPr="00154104">
        <w:rPr>
          <w:rtl/>
          <w:lang w:eastAsia="ar"/>
        </w:rPr>
        <w:t xml:space="preserve">إرسال نسخ من جميع الاتصالات إلى رئيس وحدة الاتصالات </w:t>
      </w:r>
    </w:p>
    <w:p w14:paraId="4A316239" w14:textId="77777777" w:rsidR="005352BF" w:rsidRDefault="005352BF" w:rsidP="005352BF">
      <w:pPr>
        <w:bidi/>
        <w:rPr>
          <w:b/>
          <w:bCs/>
        </w:rPr>
      </w:pPr>
    </w:p>
    <w:p w14:paraId="6391FDCC" w14:textId="77777777" w:rsidR="005352BF" w:rsidRDefault="005352BF" w:rsidP="005352BF">
      <w:pPr>
        <w:bidi/>
        <w:rPr>
          <w:b/>
          <w:bCs/>
        </w:rPr>
      </w:pPr>
      <w:r w:rsidRPr="0037692B">
        <w:rPr>
          <w:b/>
          <w:bCs/>
          <w:rtl/>
          <w:lang w:eastAsia="ar"/>
        </w:rPr>
        <w:t>الأولوية العاجلة</w:t>
      </w:r>
    </w:p>
    <w:p w14:paraId="72C253D2" w14:textId="77777777" w:rsidR="005352BF" w:rsidRPr="0037692B" w:rsidRDefault="005352BF" w:rsidP="005352BF">
      <w:pPr>
        <w:bidi/>
        <w:rPr>
          <w:b/>
          <w:bCs/>
        </w:rPr>
      </w:pPr>
    </w:p>
    <w:p w14:paraId="2416A1E4" w14:textId="77777777" w:rsidR="005352BF" w:rsidRPr="00154104" w:rsidRDefault="005352BF" w:rsidP="005352BF">
      <w:pPr>
        <w:pStyle w:val="ListParagraph"/>
        <w:numPr>
          <w:ilvl w:val="0"/>
          <w:numId w:val="41"/>
        </w:numPr>
        <w:bidi/>
      </w:pPr>
      <w:r>
        <w:rPr>
          <w:rtl/>
          <w:lang w:eastAsia="ar"/>
        </w:rPr>
        <w:t xml:space="preserve">إدارة مناطق عمليات الطوارئ بشكل مستمر طوال مرحلة الطوارئ حتى تعطيل دليل عمليات الطوارئ وانتقال الجهة العامة إلى المرحلة اللاحقة لحالات الطوارئ </w:t>
      </w:r>
    </w:p>
    <w:p w14:paraId="134D7263" w14:textId="77777777" w:rsidR="005352BF" w:rsidRDefault="005352BF" w:rsidP="005352BF">
      <w:pPr>
        <w:bidi/>
        <w:rPr>
          <w:b/>
          <w:bCs/>
        </w:rPr>
      </w:pPr>
    </w:p>
    <w:p w14:paraId="1D29E92E" w14:textId="77777777" w:rsidR="005352BF" w:rsidRDefault="005352BF" w:rsidP="005352BF">
      <w:pPr>
        <w:bidi/>
        <w:rPr>
          <w:b/>
          <w:bCs/>
        </w:rPr>
      </w:pPr>
      <w:r w:rsidRPr="0037692B">
        <w:rPr>
          <w:b/>
          <w:bCs/>
          <w:rtl/>
          <w:lang w:eastAsia="ar"/>
        </w:rPr>
        <w:t>المسؤولية الموسعة</w:t>
      </w:r>
    </w:p>
    <w:p w14:paraId="6BE33970" w14:textId="77777777" w:rsidR="005352BF" w:rsidRPr="0037692B" w:rsidRDefault="005352BF" w:rsidP="005352BF">
      <w:pPr>
        <w:bidi/>
        <w:rPr>
          <w:b/>
          <w:bCs/>
        </w:rPr>
      </w:pPr>
    </w:p>
    <w:p w14:paraId="071F7294" w14:textId="77777777" w:rsidR="005352BF" w:rsidRDefault="005352BF" w:rsidP="005352BF">
      <w:pPr>
        <w:pStyle w:val="ListParagraph"/>
        <w:numPr>
          <w:ilvl w:val="0"/>
          <w:numId w:val="41"/>
        </w:numPr>
        <w:bidi/>
      </w:pPr>
      <w:r>
        <w:rPr>
          <w:rtl/>
          <w:lang w:eastAsia="ar"/>
        </w:rPr>
        <w:t xml:space="preserve">تقديم تقارير الحالة بالكامل لرئيس قسم التخطيط، كل ساعة (أو وفق الحاجة) </w:t>
      </w:r>
    </w:p>
    <w:p w14:paraId="5C7B5907" w14:textId="77777777" w:rsidR="005352BF" w:rsidRDefault="005352BF" w:rsidP="005352BF">
      <w:pPr>
        <w:pStyle w:val="ListParagraph"/>
        <w:numPr>
          <w:ilvl w:val="0"/>
          <w:numId w:val="41"/>
        </w:numPr>
        <w:bidi/>
      </w:pPr>
      <w:r w:rsidRPr="00496E76">
        <w:rPr>
          <w:rtl/>
          <w:lang w:eastAsia="ar"/>
        </w:rPr>
        <w:t xml:space="preserve">مراقبة جميع الأفراد لرصد علامات الإجهاد والسلوكيات الخاطئة. إبلاغ قائد إدارة الحوادث </w:t>
      </w:r>
    </w:p>
    <w:p w14:paraId="03134367" w14:textId="77777777" w:rsidR="005352BF" w:rsidRDefault="005352BF" w:rsidP="005352BF">
      <w:pPr>
        <w:bidi/>
      </w:pPr>
    </w:p>
    <w:p w14:paraId="150D8270" w14:textId="77777777" w:rsidR="005352BF" w:rsidRDefault="005352BF" w:rsidP="005352BF">
      <w:pPr>
        <w:bidi/>
        <w:jc w:val="left"/>
      </w:pPr>
    </w:p>
    <w:p w14:paraId="55250CF4" w14:textId="77777777" w:rsidR="007814C1" w:rsidRPr="007814C1" w:rsidRDefault="007814C1" w:rsidP="007814C1">
      <w:pPr>
        <w:bidi/>
      </w:pPr>
    </w:p>
    <w:p w14:paraId="791795FC" w14:textId="77777777" w:rsidR="007814C1" w:rsidRPr="007814C1" w:rsidRDefault="007814C1" w:rsidP="007814C1">
      <w:pPr>
        <w:bidi/>
      </w:pPr>
    </w:p>
    <w:p w14:paraId="2931B831" w14:textId="77777777" w:rsidR="007814C1" w:rsidRPr="007814C1" w:rsidRDefault="007814C1" w:rsidP="007814C1">
      <w:pPr>
        <w:bidi/>
      </w:pPr>
    </w:p>
    <w:p w14:paraId="391BEDC5" w14:textId="7373F315" w:rsidR="007814C1" w:rsidRDefault="007814C1" w:rsidP="007814C1">
      <w:pPr>
        <w:bidi/>
        <w:jc w:val="left"/>
      </w:pPr>
    </w:p>
    <w:p w14:paraId="006E1EA5" w14:textId="3B6C2DA4" w:rsidR="00BB0021" w:rsidRPr="007814C1" w:rsidRDefault="007814C1" w:rsidP="007814C1">
      <w:pPr>
        <w:tabs>
          <w:tab w:val="left" w:pos="2500"/>
        </w:tabs>
        <w:bidi/>
        <w:jc w:val="left"/>
      </w:pPr>
      <w:r>
        <w:rPr>
          <w:rtl/>
          <w:lang w:eastAsia="ar"/>
        </w:rPr>
        <w:tab/>
      </w:r>
    </w:p>
    <w:sectPr w:rsidR="00BB0021" w:rsidRPr="007814C1" w:rsidSect="00205DFE">
      <w:headerReference w:type="default" r:id="rId11"/>
      <w:footerReference w:type="default" r:id="rId12"/>
      <w:pgSz w:w="11907" w:h="16840" w:code="9"/>
      <w:pgMar w:top="1100" w:right="1134" w:bottom="1077" w:left="1418" w:header="432"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CDA23" w14:textId="77777777" w:rsidR="00FB4CCA" w:rsidRDefault="00FB4CCA">
      <w:r>
        <w:separator/>
      </w:r>
    </w:p>
    <w:p w14:paraId="34A9653B" w14:textId="77777777" w:rsidR="00FB4CCA" w:rsidRDefault="00FB4CCA"/>
  </w:endnote>
  <w:endnote w:type="continuationSeparator" w:id="0">
    <w:p w14:paraId="6AAB0D4F" w14:textId="77777777" w:rsidR="00FB4CCA" w:rsidRDefault="00FB4CCA">
      <w:r>
        <w:continuationSeparator/>
      </w:r>
    </w:p>
    <w:p w14:paraId="3F2A9273" w14:textId="77777777" w:rsidR="00FB4CCA" w:rsidRDefault="00FB4C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0E401" w14:textId="14BCC9AF" w:rsidR="00463E53" w:rsidRPr="006C1ABD" w:rsidRDefault="00463E53" w:rsidP="00463E53">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1312" behindDoc="0" locked="0" layoutInCell="1" allowOverlap="1" wp14:anchorId="729A940B" wp14:editId="2F2E578B">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992885" id="Straight Connector 1"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448F0A55F0AD4EE8866FB60C9592419F"/>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EOM-ZE0-TP-000009-AR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131826373"/>
        <w:placeholder>
          <w:docPart w:val="28CFBCFE20C54C6E90B554277C8CF594"/>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E45CA077EE504C2384938BB6CA4248DC"/>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4E17B7E1" w14:textId="77777777" w:rsidR="00463E53" w:rsidRPr="006C1ABD" w:rsidRDefault="00463E53" w:rsidP="00463E53">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0C2243CA" w14:textId="6710FED9" w:rsidR="009210BF" w:rsidRPr="00463E53" w:rsidRDefault="00463E53" w:rsidP="00463E53">
    <w:pPr>
      <w:pStyle w:val="Footer"/>
      <w:ind w:right="180"/>
      <w:jc w:val="right"/>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A43DC" w14:textId="77777777" w:rsidR="00FB4CCA" w:rsidRDefault="00FB4CCA">
      <w:r>
        <w:separator/>
      </w:r>
    </w:p>
    <w:p w14:paraId="13EA21DF" w14:textId="77777777" w:rsidR="00FB4CCA" w:rsidRDefault="00FB4CCA"/>
  </w:footnote>
  <w:footnote w:type="continuationSeparator" w:id="0">
    <w:p w14:paraId="6FF57709" w14:textId="77777777" w:rsidR="00FB4CCA" w:rsidRDefault="00FB4CCA">
      <w:r>
        <w:continuationSeparator/>
      </w:r>
    </w:p>
    <w:p w14:paraId="36E48CC1" w14:textId="77777777" w:rsidR="00FB4CCA" w:rsidRDefault="00FB4C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bidiVisual/>
      <w:tblW w:w="829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0"/>
      <w:gridCol w:w="6845"/>
    </w:tblGrid>
    <w:tr w:rsidR="009210BF" w14:paraId="55B15A60" w14:textId="77777777" w:rsidTr="00463E53">
      <w:tc>
        <w:tcPr>
          <w:tcW w:w="1450" w:type="dxa"/>
        </w:tcPr>
        <w:p w14:paraId="01975BF5" w14:textId="0FEDF824" w:rsidR="009210BF" w:rsidRDefault="009210BF" w:rsidP="00AC1B11">
          <w:pPr>
            <w:pStyle w:val="HeadingCenter"/>
            <w:bidi/>
            <w:jc w:val="both"/>
          </w:pPr>
        </w:p>
      </w:tc>
      <w:tc>
        <w:tcPr>
          <w:tcW w:w="6845" w:type="dxa"/>
          <w:vAlign w:val="center"/>
        </w:tcPr>
        <w:p w14:paraId="361EC67C" w14:textId="3F58EFAB" w:rsidR="009210BF" w:rsidRPr="006A25F8" w:rsidRDefault="007814C1" w:rsidP="003E1567">
          <w:pPr>
            <w:pStyle w:val="CPDocTitle"/>
            <w:bidi/>
            <w:rPr>
              <w:kern w:val="32"/>
              <w:sz w:val="24"/>
              <w:szCs w:val="24"/>
              <w:lang w:val="en-GB"/>
            </w:rPr>
          </w:pPr>
          <w:r w:rsidRPr="007814C1">
            <w:rPr>
              <w:kern w:val="32"/>
              <w:sz w:val="24"/>
              <w:szCs w:val="24"/>
              <w:rtl/>
              <w:lang w:eastAsia="ar"/>
            </w:rPr>
            <w:t>نموذج بطاقات العمل في حالات الطوارئ</w:t>
          </w:r>
        </w:p>
      </w:tc>
    </w:tr>
  </w:tbl>
  <w:p w14:paraId="0FE4F66F" w14:textId="51EF59FF" w:rsidR="009210BF" w:rsidRPr="00AC1B11" w:rsidRDefault="00463E53" w:rsidP="00AC1B11">
    <w:pPr>
      <w:pStyle w:val="Header"/>
      <w:bidi/>
    </w:pPr>
    <w:r w:rsidRPr="009A054C">
      <w:rPr>
        <w:b/>
        <w:noProof/>
        <w:sz w:val="24"/>
        <w:szCs w:val="24"/>
      </w:rPr>
      <w:drawing>
        <wp:anchor distT="0" distB="0" distL="114300" distR="114300" simplePos="0" relativeHeight="251659264" behindDoc="0" locked="0" layoutInCell="1" allowOverlap="1" wp14:anchorId="370C3AE3" wp14:editId="385FD6E8">
          <wp:simplePos x="0" y="0"/>
          <wp:positionH relativeFrom="column">
            <wp:posOffset>-771525</wp:posOffset>
          </wp:positionH>
          <wp:positionV relativeFrom="paragraph">
            <wp:posOffset>-590550</wp:posOffset>
          </wp:positionV>
          <wp:extent cx="1174750" cy="514350"/>
          <wp:effectExtent l="0" t="0" r="6350" b="0"/>
          <wp:wrapNone/>
          <wp:docPr id="9"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4750"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D6461"/>
    <w:multiLevelType w:val="hybridMultilevel"/>
    <w:tmpl w:val="2FAAF8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4C2069"/>
    <w:multiLevelType w:val="hybridMultilevel"/>
    <w:tmpl w:val="1A4AE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D65C76"/>
    <w:multiLevelType w:val="hybridMultilevel"/>
    <w:tmpl w:val="D3143E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751874"/>
    <w:multiLevelType w:val="hybridMultilevel"/>
    <w:tmpl w:val="AF9C6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1617F"/>
    <w:multiLevelType w:val="hybridMultilevel"/>
    <w:tmpl w:val="F3A8F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05470F"/>
    <w:multiLevelType w:val="hybridMultilevel"/>
    <w:tmpl w:val="73F03C70"/>
    <w:lvl w:ilvl="0" w:tplc="83027A5A">
      <w:start w:val="1"/>
      <w:numFmt w:val="decimal"/>
      <w:lvlText w:val="%1."/>
      <w:lvlJc w:val="left"/>
      <w:pPr>
        <w:ind w:left="720" w:hanging="360"/>
      </w:pPr>
      <w:rPr>
        <w:b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6D606D9"/>
    <w:multiLevelType w:val="hybridMultilevel"/>
    <w:tmpl w:val="8B5A7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465191"/>
    <w:multiLevelType w:val="multilevel"/>
    <w:tmpl w:val="01E2B1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20537F3"/>
    <w:multiLevelType w:val="hybridMultilevel"/>
    <w:tmpl w:val="40985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1D4E5A"/>
    <w:multiLevelType w:val="hybridMultilevel"/>
    <w:tmpl w:val="2CB45D86"/>
    <w:lvl w:ilvl="0" w:tplc="04090001">
      <w:start w:val="1"/>
      <w:numFmt w:val="bullet"/>
      <w:lvlText w:val=""/>
      <w:lvlJc w:val="left"/>
      <w:pPr>
        <w:ind w:left="618" w:hanging="360"/>
      </w:pPr>
      <w:rPr>
        <w:rFonts w:ascii="Symbol" w:hAnsi="Symbol" w:hint="default"/>
      </w:rPr>
    </w:lvl>
    <w:lvl w:ilvl="1" w:tplc="04090003" w:tentative="1">
      <w:start w:val="1"/>
      <w:numFmt w:val="bullet"/>
      <w:lvlText w:val="o"/>
      <w:lvlJc w:val="left"/>
      <w:pPr>
        <w:ind w:left="1338" w:hanging="360"/>
      </w:pPr>
      <w:rPr>
        <w:rFonts w:ascii="Courier New" w:hAnsi="Courier New" w:cs="Courier New" w:hint="default"/>
      </w:rPr>
    </w:lvl>
    <w:lvl w:ilvl="2" w:tplc="04090005" w:tentative="1">
      <w:start w:val="1"/>
      <w:numFmt w:val="bullet"/>
      <w:lvlText w:val=""/>
      <w:lvlJc w:val="left"/>
      <w:pPr>
        <w:ind w:left="2058" w:hanging="360"/>
      </w:pPr>
      <w:rPr>
        <w:rFonts w:ascii="Wingdings" w:hAnsi="Wingdings" w:hint="default"/>
      </w:rPr>
    </w:lvl>
    <w:lvl w:ilvl="3" w:tplc="04090001" w:tentative="1">
      <w:start w:val="1"/>
      <w:numFmt w:val="bullet"/>
      <w:lvlText w:val=""/>
      <w:lvlJc w:val="left"/>
      <w:pPr>
        <w:ind w:left="2778" w:hanging="360"/>
      </w:pPr>
      <w:rPr>
        <w:rFonts w:ascii="Symbol" w:hAnsi="Symbol" w:hint="default"/>
      </w:rPr>
    </w:lvl>
    <w:lvl w:ilvl="4" w:tplc="04090003" w:tentative="1">
      <w:start w:val="1"/>
      <w:numFmt w:val="bullet"/>
      <w:lvlText w:val="o"/>
      <w:lvlJc w:val="left"/>
      <w:pPr>
        <w:ind w:left="3498" w:hanging="360"/>
      </w:pPr>
      <w:rPr>
        <w:rFonts w:ascii="Courier New" w:hAnsi="Courier New" w:cs="Courier New" w:hint="default"/>
      </w:rPr>
    </w:lvl>
    <w:lvl w:ilvl="5" w:tplc="04090005" w:tentative="1">
      <w:start w:val="1"/>
      <w:numFmt w:val="bullet"/>
      <w:lvlText w:val=""/>
      <w:lvlJc w:val="left"/>
      <w:pPr>
        <w:ind w:left="4218" w:hanging="360"/>
      </w:pPr>
      <w:rPr>
        <w:rFonts w:ascii="Wingdings" w:hAnsi="Wingdings" w:hint="default"/>
      </w:rPr>
    </w:lvl>
    <w:lvl w:ilvl="6" w:tplc="04090001" w:tentative="1">
      <w:start w:val="1"/>
      <w:numFmt w:val="bullet"/>
      <w:lvlText w:val=""/>
      <w:lvlJc w:val="left"/>
      <w:pPr>
        <w:ind w:left="4938" w:hanging="360"/>
      </w:pPr>
      <w:rPr>
        <w:rFonts w:ascii="Symbol" w:hAnsi="Symbol" w:hint="default"/>
      </w:rPr>
    </w:lvl>
    <w:lvl w:ilvl="7" w:tplc="04090003" w:tentative="1">
      <w:start w:val="1"/>
      <w:numFmt w:val="bullet"/>
      <w:lvlText w:val="o"/>
      <w:lvlJc w:val="left"/>
      <w:pPr>
        <w:ind w:left="5658" w:hanging="360"/>
      </w:pPr>
      <w:rPr>
        <w:rFonts w:ascii="Courier New" w:hAnsi="Courier New" w:cs="Courier New" w:hint="default"/>
      </w:rPr>
    </w:lvl>
    <w:lvl w:ilvl="8" w:tplc="04090005" w:tentative="1">
      <w:start w:val="1"/>
      <w:numFmt w:val="bullet"/>
      <w:lvlText w:val=""/>
      <w:lvlJc w:val="left"/>
      <w:pPr>
        <w:ind w:left="6378" w:hanging="360"/>
      </w:pPr>
      <w:rPr>
        <w:rFonts w:ascii="Wingdings" w:hAnsi="Wingdings" w:hint="default"/>
      </w:rPr>
    </w:lvl>
  </w:abstractNum>
  <w:abstractNum w:abstractNumId="1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4" w15:restartNumberingAfterBreak="0">
    <w:nsid w:val="3D1F1859"/>
    <w:multiLevelType w:val="hybridMultilevel"/>
    <w:tmpl w:val="79F2A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7" w15:restartNumberingAfterBreak="0">
    <w:nsid w:val="412561B2"/>
    <w:multiLevelType w:val="hybridMultilevel"/>
    <w:tmpl w:val="C010DA98"/>
    <w:lvl w:ilvl="0" w:tplc="0409000F">
      <w:start w:val="1"/>
      <w:numFmt w:val="decimal"/>
      <w:pStyle w:val="Table-Bullet"/>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3C22F06"/>
    <w:multiLevelType w:val="hybridMultilevel"/>
    <w:tmpl w:val="99DAE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02224C"/>
    <w:multiLevelType w:val="hybridMultilevel"/>
    <w:tmpl w:val="EDE4D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316CC4"/>
    <w:multiLevelType w:val="hybridMultilevel"/>
    <w:tmpl w:val="BA9EB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830E41"/>
    <w:multiLevelType w:val="hybridMultilevel"/>
    <w:tmpl w:val="043A61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3" w15:restartNumberingAfterBreak="0">
    <w:nsid w:val="4DA1509C"/>
    <w:multiLevelType w:val="hybridMultilevel"/>
    <w:tmpl w:val="87822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56F80"/>
    <w:multiLevelType w:val="hybridMultilevel"/>
    <w:tmpl w:val="C284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005D2D"/>
    <w:multiLevelType w:val="hybridMultilevel"/>
    <w:tmpl w:val="BF78DB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B8465C"/>
    <w:multiLevelType w:val="hybridMultilevel"/>
    <w:tmpl w:val="D630A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94E40FB"/>
    <w:multiLevelType w:val="hybridMultilevel"/>
    <w:tmpl w:val="3508E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9C4A05"/>
    <w:multiLevelType w:val="hybridMultilevel"/>
    <w:tmpl w:val="D75C83EA"/>
    <w:lvl w:ilvl="0" w:tplc="07A0FE8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4540DA"/>
    <w:multiLevelType w:val="hybridMultilevel"/>
    <w:tmpl w:val="517EE4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369532E"/>
    <w:multiLevelType w:val="hybridMultilevel"/>
    <w:tmpl w:val="B0F891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8B68A9"/>
    <w:multiLevelType w:val="hybridMultilevel"/>
    <w:tmpl w:val="C5BC44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BE3039"/>
    <w:multiLevelType w:val="hybridMultilevel"/>
    <w:tmpl w:val="F3A8F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16"/>
  </w:num>
  <w:num w:numId="4">
    <w:abstractNumId w:val="3"/>
  </w:num>
  <w:num w:numId="5">
    <w:abstractNumId w:val="29"/>
  </w:num>
  <w:num w:numId="6">
    <w:abstractNumId w:val="32"/>
  </w:num>
  <w:num w:numId="7">
    <w:abstractNumId w:val="12"/>
  </w:num>
  <w:num w:numId="8">
    <w:abstractNumId w:val="1"/>
  </w:num>
  <w:num w:numId="9">
    <w:abstractNumId w:val="7"/>
  </w:num>
  <w:num w:numId="10">
    <w:abstractNumId w:val="22"/>
  </w:num>
  <w:num w:numId="11">
    <w:abstractNumId w:val="4"/>
  </w:num>
  <w:num w:numId="12">
    <w:abstractNumId w:val="31"/>
  </w:num>
  <w:num w:numId="13">
    <w:abstractNumId w:val="29"/>
    <w:lvlOverride w:ilvl="0">
      <w:startOverride w:val="1"/>
    </w:lvlOverride>
  </w:num>
  <w:num w:numId="14">
    <w:abstractNumId w:val="10"/>
  </w:num>
  <w:num w:numId="15">
    <w:abstractNumId w:val="6"/>
  </w:num>
  <w:num w:numId="16">
    <w:abstractNumId w:val="35"/>
  </w:num>
  <w:num w:numId="17">
    <w:abstractNumId w:val="0"/>
  </w:num>
  <w:num w:numId="18">
    <w:abstractNumId w:val="14"/>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6"/>
    </w:lvlOverride>
    <w:lvlOverride w:ilvl="1">
      <w:startOverride w:val="4"/>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34"/>
  </w:num>
  <w:num w:numId="26">
    <w:abstractNumId w:val="30"/>
  </w:num>
  <w:num w:numId="27">
    <w:abstractNumId w:val="33"/>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1"/>
  </w:num>
  <w:num w:numId="34">
    <w:abstractNumId w:val="18"/>
  </w:num>
  <w:num w:numId="35">
    <w:abstractNumId w:val="19"/>
  </w:num>
  <w:num w:numId="36">
    <w:abstractNumId w:val="24"/>
  </w:num>
  <w:num w:numId="37">
    <w:abstractNumId w:val="20"/>
  </w:num>
  <w:num w:numId="38">
    <w:abstractNumId w:val="27"/>
  </w:num>
  <w:num w:numId="39">
    <w:abstractNumId w:val="2"/>
  </w:num>
  <w:num w:numId="40">
    <w:abstractNumId w:val="9"/>
  </w:num>
  <w:num w:numId="41">
    <w:abstractNumId w:val="28"/>
  </w:num>
  <w:num w:numId="42">
    <w:abstractNumId w:val="29"/>
    <w:lvlOverride w:ilvl="0">
      <w:startOverride w:val="1"/>
    </w:lvlOverride>
  </w:num>
  <w:num w:numId="43">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33"/>
    <w:rsid w:val="0000052E"/>
    <w:rsid w:val="00000A52"/>
    <w:rsid w:val="00000DB7"/>
    <w:rsid w:val="00001634"/>
    <w:rsid w:val="0000319C"/>
    <w:rsid w:val="00003B10"/>
    <w:rsid w:val="00006011"/>
    <w:rsid w:val="0000761C"/>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795"/>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2E28"/>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3F89"/>
    <w:rsid w:val="00137ABE"/>
    <w:rsid w:val="00142314"/>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6134"/>
    <w:rsid w:val="00157298"/>
    <w:rsid w:val="00157D24"/>
    <w:rsid w:val="0016015B"/>
    <w:rsid w:val="00160E0A"/>
    <w:rsid w:val="00161A52"/>
    <w:rsid w:val="00162A55"/>
    <w:rsid w:val="001657C6"/>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54E"/>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1F771C"/>
    <w:rsid w:val="00200672"/>
    <w:rsid w:val="00201341"/>
    <w:rsid w:val="0020185C"/>
    <w:rsid w:val="00201B02"/>
    <w:rsid w:val="00201B2B"/>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5266"/>
    <w:rsid w:val="0024527D"/>
    <w:rsid w:val="00245C77"/>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77D11"/>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978F9"/>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0DA0"/>
    <w:rsid w:val="002E2680"/>
    <w:rsid w:val="002E2D7D"/>
    <w:rsid w:val="002E3929"/>
    <w:rsid w:val="002E55B0"/>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1567"/>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E68"/>
    <w:rsid w:val="00463E53"/>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52C0"/>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09E"/>
    <w:rsid w:val="005224F5"/>
    <w:rsid w:val="005225F2"/>
    <w:rsid w:val="00522EA1"/>
    <w:rsid w:val="0052304B"/>
    <w:rsid w:val="00523A50"/>
    <w:rsid w:val="00526781"/>
    <w:rsid w:val="00530ACC"/>
    <w:rsid w:val="00530B22"/>
    <w:rsid w:val="00530DD5"/>
    <w:rsid w:val="005324BC"/>
    <w:rsid w:val="00532573"/>
    <w:rsid w:val="005352BF"/>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7C9"/>
    <w:rsid w:val="005C4C1C"/>
    <w:rsid w:val="005C4F86"/>
    <w:rsid w:val="005C5022"/>
    <w:rsid w:val="005C5BFE"/>
    <w:rsid w:val="005C6452"/>
    <w:rsid w:val="005C6534"/>
    <w:rsid w:val="005C67CE"/>
    <w:rsid w:val="005C69A2"/>
    <w:rsid w:val="005C6CAC"/>
    <w:rsid w:val="005C700F"/>
    <w:rsid w:val="005C71C8"/>
    <w:rsid w:val="005D081E"/>
    <w:rsid w:val="005D131C"/>
    <w:rsid w:val="005D1EC8"/>
    <w:rsid w:val="005D3570"/>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1556"/>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038C"/>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A0E"/>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0AB1"/>
    <w:rsid w:val="0072248F"/>
    <w:rsid w:val="00722FD6"/>
    <w:rsid w:val="00725AFE"/>
    <w:rsid w:val="00725FDB"/>
    <w:rsid w:val="00726045"/>
    <w:rsid w:val="00731BFB"/>
    <w:rsid w:val="007329D7"/>
    <w:rsid w:val="0073303D"/>
    <w:rsid w:val="007348CC"/>
    <w:rsid w:val="00735F70"/>
    <w:rsid w:val="007434ED"/>
    <w:rsid w:val="00744550"/>
    <w:rsid w:val="00744AEE"/>
    <w:rsid w:val="00746367"/>
    <w:rsid w:val="0074691D"/>
    <w:rsid w:val="00746DC3"/>
    <w:rsid w:val="00751681"/>
    <w:rsid w:val="007522D4"/>
    <w:rsid w:val="00752778"/>
    <w:rsid w:val="007530B0"/>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4C1"/>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19B"/>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6705D"/>
    <w:rsid w:val="008702BA"/>
    <w:rsid w:val="00870FD2"/>
    <w:rsid w:val="008712B0"/>
    <w:rsid w:val="00871613"/>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4FAF"/>
    <w:rsid w:val="008E627C"/>
    <w:rsid w:val="008E6F0F"/>
    <w:rsid w:val="008F0F45"/>
    <w:rsid w:val="008F1411"/>
    <w:rsid w:val="008F1770"/>
    <w:rsid w:val="008F1E3E"/>
    <w:rsid w:val="008F218E"/>
    <w:rsid w:val="008F2231"/>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0CD8"/>
    <w:rsid w:val="0096398D"/>
    <w:rsid w:val="00963DC8"/>
    <w:rsid w:val="009640B3"/>
    <w:rsid w:val="00965531"/>
    <w:rsid w:val="00967B24"/>
    <w:rsid w:val="009700A6"/>
    <w:rsid w:val="0097092A"/>
    <w:rsid w:val="00970BBA"/>
    <w:rsid w:val="00971B7A"/>
    <w:rsid w:val="009732FE"/>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9F3"/>
    <w:rsid w:val="00A61D93"/>
    <w:rsid w:val="00A61FA4"/>
    <w:rsid w:val="00A65387"/>
    <w:rsid w:val="00A66274"/>
    <w:rsid w:val="00A67C5A"/>
    <w:rsid w:val="00A70118"/>
    <w:rsid w:val="00A717B9"/>
    <w:rsid w:val="00A72565"/>
    <w:rsid w:val="00A73A0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74D7"/>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4"/>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6C0F"/>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72DB"/>
    <w:rsid w:val="00B97F84"/>
    <w:rsid w:val="00BA00F6"/>
    <w:rsid w:val="00BA0A99"/>
    <w:rsid w:val="00BA0DB6"/>
    <w:rsid w:val="00BA0F2A"/>
    <w:rsid w:val="00BA1BCB"/>
    <w:rsid w:val="00BB0021"/>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2"/>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76E8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0F4B"/>
    <w:rsid w:val="00C910C6"/>
    <w:rsid w:val="00C91774"/>
    <w:rsid w:val="00C92791"/>
    <w:rsid w:val="00C92DBB"/>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D7772"/>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0F4B"/>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3EED"/>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6449"/>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9719D"/>
    <w:rsid w:val="00EA1649"/>
    <w:rsid w:val="00EA171B"/>
    <w:rsid w:val="00EA1E3D"/>
    <w:rsid w:val="00EA3EEB"/>
    <w:rsid w:val="00EA4680"/>
    <w:rsid w:val="00EA504E"/>
    <w:rsid w:val="00EA54B9"/>
    <w:rsid w:val="00EA67A3"/>
    <w:rsid w:val="00EA6CF9"/>
    <w:rsid w:val="00EA6DB1"/>
    <w:rsid w:val="00EA725D"/>
    <w:rsid w:val="00EB0532"/>
    <w:rsid w:val="00EB1183"/>
    <w:rsid w:val="00EB120A"/>
    <w:rsid w:val="00EB12CE"/>
    <w:rsid w:val="00EB1645"/>
    <w:rsid w:val="00EB1849"/>
    <w:rsid w:val="00EB3AF6"/>
    <w:rsid w:val="00EB58E6"/>
    <w:rsid w:val="00EB6E00"/>
    <w:rsid w:val="00EB7869"/>
    <w:rsid w:val="00EB7AE8"/>
    <w:rsid w:val="00EC029F"/>
    <w:rsid w:val="00EC1F89"/>
    <w:rsid w:val="00EC369D"/>
    <w:rsid w:val="00EC37F2"/>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2FFB"/>
    <w:rsid w:val="00F13418"/>
    <w:rsid w:val="00F142AE"/>
    <w:rsid w:val="00F1430C"/>
    <w:rsid w:val="00F14E48"/>
    <w:rsid w:val="00F20AD7"/>
    <w:rsid w:val="00F2115A"/>
    <w:rsid w:val="00F21549"/>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2EC7"/>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2788"/>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4CC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460E"/>
    <w:rsid w:val="00FF5BA4"/>
    <w:rsid w:val="00FF65EC"/>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39"/>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autoRedefine/>
    <w:qFormat/>
    <w:rsid w:val="007F6EAA"/>
    <w:pPr>
      <w:keepNext/>
      <w:numPr>
        <w:ilvl w:val="3"/>
        <w:numId w:val="2"/>
      </w:numPr>
      <w:spacing w:after="120"/>
      <w:outlineLvl w:val="3"/>
    </w:pPr>
    <w:rPr>
      <w:bCs/>
    </w:rPr>
  </w:style>
  <w:style w:type="paragraph" w:styleId="Heading5">
    <w:name w:val="heading 5"/>
    <w:basedOn w:val="Normal"/>
    <w:next w:val="Normal"/>
    <w:qFormat/>
    <w:locked/>
    <w:pPr>
      <w:numPr>
        <w:ilvl w:val="4"/>
        <w:numId w:val="2"/>
      </w:numPr>
      <w:spacing w:before="240" w:after="60"/>
      <w:outlineLvl w:val="4"/>
    </w:pPr>
    <w:rPr>
      <w:b/>
      <w:bCs/>
      <w:i/>
      <w:iCs/>
      <w:sz w:val="26"/>
      <w:szCs w:val="26"/>
    </w:rPr>
  </w:style>
  <w:style w:type="paragraph" w:styleId="Heading6">
    <w:name w:val="heading 6"/>
    <w:basedOn w:val="Normal"/>
    <w:next w:val="Normal"/>
    <w:qFormat/>
    <w:locked/>
    <w:pPr>
      <w:keepNext/>
      <w:numPr>
        <w:ilvl w:val="5"/>
        <w:numId w:val="2"/>
      </w:numPr>
      <w:outlineLvl w:val="5"/>
    </w:pPr>
    <w:rPr>
      <w:b/>
      <w:sz w:val="16"/>
      <w:u w:val="single"/>
    </w:rPr>
  </w:style>
  <w:style w:type="paragraph" w:styleId="Heading7">
    <w:name w:val="heading 7"/>
    <w:basedOn w:val="Normal"/>
    <w:next w:val="Normal"/>
    <w:qFormat/>
    <w:locked/>
    <w:pPr>
      <w:numPr>
        <w:ilvl w:val="6"/>
        <w:numId w:val="2"/>
      </w:numPr>
      <w:spacing w:before="240" w:after="60"/>
      <w:outlineLvl w:val="6"/>
    </w:pPr>
    <w:rPr>
      <w:sz w:val="24"/>
      <w:szCs w:val="24"/>
    </w:rPr>
  </w:style>
  <w:style w:type="paragraph" w:styleId="Heading8">
    <w:name w:val="heading 8"/>
    <w:basedOn w:val="Normal"/>
    <w:next w:val="Normal"/>
    <w:qFormat/>
    <w:locked/>
    <w:pPr>
      <w:numPr>
        <w:ilvl w:val="7"/>
        <w:numId w:val="2"/>
      </w:numPr>
      <w:spacing w:before="240" w:after="60"/>
      <w:outlineLvl w:val="7"/>
    </w:pPr>
    <w:rPr>
      <w:i/>
      <w:iCs/>
      <w:sz w:val="24"/>
      <w:szCs w:val="24"/>
    </w:rPr>
  </w:style>
  <w:style w:type="paragraph" w:styleId="Heading9">
    <w:name w:val="heading 9"/>
    <w:basedOn w:val="Normal"/>
    <w:next w:val="Normal"/>
    <w:qFormat/>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qFormat/>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uiPriority w:val="3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link w:val="Bullet1Char"/>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 w:type="paragraph" w:customStyle="1" w:styleId="BodyItalicBold">
    <w:name w:val="Body Italic Bold"/>
    <w:basedOn w:val="BodyItalic"/>
    <w:link w:val="BodyItalicBoldChar"/>
    <w:qFormat/>
    <w:rsid w:val="00BC2272"/>
    <w:rPr>
      <w:b/>
    </w:rPr>
  </w:style>
  <w:style w:type="character" w:customStyle="1" w:styleId="BodyItalicBoldChar">
    <w:name w:val="Body Italic Bold Char"/>
    <w:basedOn w:val="BodyItalicChar"/>
    <w:link w:val="BodyItalicBold"/>
    <w:rsid w:val="00BC2272"/>
    <w:rPr>
      <w:rFonts w:ascii="Arial" w:hAnsi="Arial"/>
      <w:b/>
      <w:i/>
    </w:rPr>
  </w:style>
  <w:style w:type="paragraph" w:customStyle="1" w:styleId="RevisionTableTitle">
    <w:name w:val="Revision Table Title"/>
    <w:basedOn w:val="Normal"/>
    <w:link w:val="RevisionTableTitleChar"/>
    <w:qFormat/>
    <w:rsid w:val="00BC2272"/>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BC2272"/>
    <w:rPr>
      <w:rFonts w:ascii="Arial" w:hAnsi="Arial" w:cs="Arial"/>
      <w:b/>
    </w:rPr>
  </w:style>
  <w:style w:type="paragraph" w:customStyle="1" w:styleId="1NumBul">
    <w:name w:val="1 Num_Bul"/>
    <w:basedOn w:val="ListParagraph"/>
    <w:link w:val="1NumBulChar"/>
    <w:qFormat/>
    <w:rsid w:val="00BC2272"/>
    <w:pPr>
      <w:numPr>
        <w:numId w:val="6"/>
      </w:numPr>
    </w:pPr>
  </w:style>
  <w:style w:type="paragraph" w:customStyle="1" w:styleId="2Alpha">
    <w:name w:val="2 Alpha"/>
    <w:basedOn w:val="ListParagraph"/>
    <w:link w:val="2AlphaChar"/>
    <w:qFormat/>
    <w:rsid w:val="00BC2272"/>
    <w:pPr>
      <w:numPr>
        <w:ilvl w:val="1"/>
        <w:numId w:val="6"/>
      </w:numPr>
    </w:pPr>
  </w:style>
  <w:style w:type="character" w:customStyle="1" w:styleId="1NumBulChar">
    <w:name w:val="1 Num_Bul Char"/>
    <w:basedOn w:val="DefaultParagraphFont"/>
    <w:link w:val="1NumBul"/>
    <w:rsid w:val="00BC2272"/>
    <w:rPr>
      <w:rFonts w:ascii="Arial" w:hAnsi="Arial"/>
    </w:rPr>
  </w:style>
  <w:style w:type="paragraph" w:customStyle="1" w:styleId="3Roman">
    <w:name w:val="3 Roman"/>
    <w:basedOn w:val="ListParagraph"/>
    <w:link w:val="3RomanChar"/>
    <w:qFormat/>
    <w:rsid w:val="00BC2272"/>
    <w:pPr>
      <w:numPr>
        <w:ilvl w:val="2"/>
        <w:numId w:val="6"/>
      </w:numPr>
    </w:pPr>
  </w:style>
  <w:style w:type="character" w:customStyle="1" w:styleId="2AlphaChar">
    <w:name w:val="2 Alpha Char"/>
    <w:basedOn w:val="DefaultParagraphFont"/>
    <w:link w:val="2Alpha"/>
    <w:rsid w:val="00BC2272"/>
    <w:rPr>
      <w:rFonts w:ascii="Arial" w:hAnsi="Arial"/>
    </w:rPr>
  </w:style>
  <w:style w:type="character" w:customStyle="1" w:styleId="3RomanChar">
    <w:name w:val="3 Roman Char"/>
    <w:basedOn w:val="DefaultParagraphFont"/>
    <w:link w:val="3Roman"/>
    <w:rsid w:val="00BC2272"/>
    <w:rPr>
      <w:rFonts w:ascii="Arial" w:hAnsi="Arial"/>
    </w:rPr>
  </w:style>
  <w:style w:type="character" w:customStyle="1" w:styleId="CommentTextChar">
    <w:name w:val="Comment Text Char"/>
    <w:basedOn w:val="DefaultParagraphFont"/>
    <w:link w:val="CommentText"/>
    <w:uiPriority w:val="99"/>
    <w:semiHidden/>
    <w:rsid w:val="00BC2272"/>
    <w:rPr>
      <w:rFonts w:ascii="Arial" w:hAnsi="Arial"/>
    </w:rPr>
  </w:style>
  <w:style w:type="paragraph" w:customStyle="1" w:styleId="BodyText11PtBoldUnderline">
    <w:name w:val="Body Text 11Pt Bold Underline"/>
    <w:basedOn w:val="Normal"/>
    <w:link w:val="BodyText11PtBoldUnderlineChar"/>
    <w:qFormat/>
    <w:rsid w:val="00BC2272"/>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BC2272"/>
    <w:rPr>
      <w:rFonts w:ascii="Arial" w:hAnsi="Arial"/>
      <w:b/>
      <w:sz w:val="22"/>
      <w:szCs w:val="22"/>
      <w:u w:val="single"/>
    </w:rPr>
  </w:style>
  <w:style w:type="paragraph" w:customStyle="1" w:styleId="TableBullet">
    <w:name w:val="Table Bullet"/>
    <w:basedOn w:val="Bullet1"/>
    <w:link w:val="TableBulletChar"/>
    <w:qFormat/>
    <w:rsid w:val="00BC2272"/>
    <w:pPr>
      <w:spacing w:after="0"/>
      <w:ind w:left="256" w:hanging="256"/>
      <w:jc w:val="left"/>
    </w:pPr>
  </w:style>
  <w:style w:type="character" w:customStyle="1" w:styleId="Bullet1Char">
    <w:name w:val="Bullet 1 Char"/>
    <w:basedOn w:val="ListParagraphChar"/>
    <w:link w:val="Bullet1"/>
    <w:rsid w:val="00BC2272"/>
    <w:rPr>
      <w:rFonts w:ascii="Arial" w:hAnsi="Arial"/>
    </w:rPr>
  </w:style>
  <w:style w:type="character" w:customStyle="1" w:styleId="TableBulletChar">
    <w:name w:val="Table Bullet Char"/>
    <w:basedOn w:val="Bullet1Char"/>
    <w:link w:val="TableBullet"/>
    <w:rsid w:val="00BC2272"/>
    <w:rPr>
      <w:rFonts w:ascii="Arial" w:hAnsi="Arial"/>
    </w:rPr>
  </w:style>
  <w:style w:type="paragraph" w:customStyle="1" w:styleId="Info">
    <w:name w:val="Info"/>
    <w:rsid w:val="00BC2272"/>
    <w:pPr>
      <w:spacing w:before="60" w:after="60"/>
    </w:pPr>
    <w:rPr>
      <w:rFonts w:ascii="Arial" w:eastAsia="Times" w:hAnsi="Arial"/>
      <w:noProof/>
      <w:sz w:val="22"/>
    </w:rPr>
  </w:style>
  <w:style w:type="character" w:customStyle="1" w:styleId="UnresolvedMention1">
    <w:name w:val="Unresolved Mention1"/>
    <w:basedOn w:val="DefaultParagraphFont"/>
    <w:uiPriority w:val="99"/>
    <w:semiHidden/>
    <w:unhideWhenUsed/>
    <w:rsid w:val="00BC2272"/>
    <w:rPr>
      <w:color w:val="605E5C"/>
      <w:shd w:val="clear" w:color="auto" w:fill="E1DFDD"/>
    </w:rPr>
  </w:style>
  <w:style w:type="paragraph" w:customStyle="1" w:styleId="TableHWhite">
    <w:name w:val="Table H White"/>
    <w:basedOn w:val="TableHeading"/>
    <w:link w:val="TableHWhiteChar"/>
    <w:qFormat/>
    <w:rsid w:val="00A73A05"/>
    <w:pPr>
      <w:jc w:val="center"/>
    </w:pPr>
    <w:rPr>
      <w:color w:val="FFFFFF" w:themeColor="background1"/>
    </w:rPr>
  </w:style>
  <w:style w:type="character" w:customStyle="1" w:styleId="TableHWhiteChar">
    <w:name w:val="Table H White Char"/>
    <w:basedOn w:val="TableHeadingChar"/>
    <w:link w:val="TableHWhite"/>
    <w:rsid w:val="00A73A05"/>
    <w:rPr>
      <w:rFonts w:ascii="Arial" w:hAnsi="Arial"/>
      <w:b/>
      <w:color w:val="FFFFFF" w:themeColor="background1"/>
    </w:rPr>
  </w:style>
  <w:style w:type="character" w:customStyle="1" w:styleId="Heading3Char">
    <w:name w:val="Heading 3 Char"/>
    <w:basedOn w:val="DefaultParagraphFont"/>
    <w:link w:val="Heading3"/>
    <w:rsid w:val="005352BF"/>
    <w:rPr>
      <w:rFonts w:ascii="Arial" w:hAnsi="Arial" w:cs="Arial"/>
      <w:sz w:val="22"/>
      <w:u w:val="single"/>
    </w:rPr>
  </w:style>
  <w:style w:type="character" w:customStyle="1" w:styleId="TableHeadWChar">
    <w:name w:val="Table Head W Char"/>
    <w:basedOn w:val="TableHeadingChar"/>
    <w:link w:val="TableHeadW"/>
    <w:locked/>
    <w:rsid w:val="005352BF"/>
    <w:rPr>
      <w:rFonts w:ascii="Arial" w:hAnsi="Arial"/>
      <w:b/>
      <w:color w:val="FFFFFF" w:themeColor="background1"/>
    </w:rPr>
  </w:style>
  <w:style w:type="paragraph" w:customStyle="1" w:styleId="TableHeadW">
    <w:name w:val="Table Head W"/>
    <w:basedOn w:val="TableHeading"/>
    <w:link w:val="TableHeadWChar"/>
    <w:qFormat/>
    <w:rsid w:val="005352BF"/>
    <w:pPr>
      <w:jc w:val="center"/>
    </w:pPr>
    <w:rPr>
      <w:color w:val="FFFFFF" w:themeColor="background1"/>
    </w:rPr>
  </w:style>
  <w:style w:type="character" w:styleId="Emphasis">
    <w:name w:val="Emphasis"/>
    <w:basedOn w:val="DefaultParagraphFont"/>
    <w:uiPriority w:val="20"/>
    <w:locked/>
    <w:rsid w:val="005352BF"/>
    <w:rPr>
      <w:i/>
      <w:iCs/>
    </w:rPr>
  </w:style>
  <w:style w:type="paragraph" w:customStyle="1" w:styleId="TblNorm">
    <w:name w:val="Tbl Norm"/>
    <w:basedOn w:val="Normal"/>
    <w:rsid w:val="005352BF"/>
    <w:pPr>
      <w:overflowPunct w:val="0"/>
      <w:autoSpaceDE w:val="0"/>
      <w:autoSpaceDN w:val="0"/>
      <w:adjustRightInd w:val="0"/>
      <w:spacing w:before="20" w:after="40"/>
      <w:jc w:val="left"/>
    </w:pPr>
    <w:rPr>
      <w:rFonts w:cs="Arial"/>
    </w:rPr>
  </w:style>
  <w:style w:type="character" w:customStyle="1" w:styleId="UnresolvedMention10">
    <w:name w:val="Unresolved Mention1"/>
    <w:basedOn w:val="DefaultParagraphFont"/>
    <w:uiPriority w:val="99"/>
    <w:semiHidden/>
    <w:unhideWhenUsed/>
    <w:rsid w:val="005352BF"/>
    <w:rPr>
      <w:color w:val="605E5C"/>
      <w:shd w:val="clear" w:color="auto" w:fill="E1DFDD"/>
    </w:rPr>
  </w:style>
  <w:style w:type="paragraph" w:customStyle="1" w:styleId="Table-Bullet">
    <w:name w:val="Table-Bullet"/>
    <w:basedOn w:val="1BodyTextNumber"/>
    <w:link w:val="Table-BulletChar"/>
    <w:qFormat/>
    <w:rsid w:val="005352BF"/>
    <w:pPr>
      <w:numPr>
        <w:numId w:val="21"/>
      </w:numPr>
      <w:ind w:left="332"/>
      <w:jc w:val="left"/>
    </w:pPr>
  </w:style>
  <w:style w:type="character" w:customStyle="1" w:styleId="Table-BulletChar">
    <w:name w:val="Table-Bullet Char"/>
    <w:basedOn w:val="1BodyTextNumberChar"/>
    <w:link w:val="Table-Bullet"/>
    <w:rsid w:val="005352B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48F0A55F0AD4EE8866FB60C9592419F"/>
        <w:category>
          <w:name w:val="General"/>
          <w:gallery w:val="placeholder"/>
        </w:category>
        <w:types>
          <w:type w:val="bbPlcHdr"/>
        </w:types>
        <w:behaviors>
          <w:behavior w:val="content"/>
        </w:behaviors>
        <w:guid w:val="{2864957B-8E4B-4F39-830D-D30A8F286D90}"/>
      </w:docPartPr>
      <w:docPartBody>
        <w:p w:rsidR="00000000" w:rsidRDefault="00C143EE" w:rsidP="00C143EE">
          <w:pPr>
            <w:pStyle w:val="448F0A55F0AD4EE8866FB60C9592419F"/>
          </w:pPr>
          <w:r w:rsidRPr="00D16477">
            <w:rPr>
              <w:rStyle w:val="PlaceholderText"/>
            </w:rPr>
            <w:t>[Subject]</w:t>
          </w:r>
        </w:p>
      </w:docPartBody>
    </w:docPart>
    <w:docPart>
      <w:docPartPr>
        <w:name w:val="28CFBCFE20C54C6E90B554277C8CF594"/>
        <w:category>
          <w:name w:val="General"/>
          <w:gallery w:val="placeholder"/>
        </w:category>
        <w:types>
          <w:type w:val="bbPlcHdr"/>
        </w:types>
        <w:behaviors>
          <w:behavior w:val="content"/>
        </w:behaviors>
        <w:guid w:val="{A3508A96-0EDB-44F7-B5BA-CE20F08CD5B7}"/>
      </w:docPartPr>
      <w:docPartBody>
        <w:p w:rsidR="00000000" w:rsidRDefault="00C143EE" w:rsidP="00C143EE">
          <w:pPr>
            <w:pStyle w:val="28CFBCFE20C54C6E90B554277C8CF594"/>
          </w:pPr>
          <w:r w:rsidRPr="00D16477">
            <w:rPr>
              <w:rStyle w:val="PlaceholderText"/>
            </w:rPr>
            <w:t>[Status]</w:t>
          </w:r>
        </w:p>
      </w:docPartBody>
    </w:docPart>
    <w:docPart>
      <w:docPartPr>
        <w:name w:val="E45CA077EE504C2384938BB6CA4248DC"/>
        <w:category>
          <w:name w:val="General"/>
          <w:gallery w:val="placeholder"/>
        </w:category>
        <w:types>
          <w:type w:val="bbPlcHdr"/>
        </w:types>
        <w:behaviors>
          <w:behavior w:val="content"/>
        </w:behaviors>
        <w:guid w:val="{36856647-8A36-4664-BD6E-4FFEEDD851DC}"/>
      </w:docPartPr>
      <w:docPartBody>
        <w:p w:rsidR="00000000" w:rsidRDefault="00C143EE" w:rsidP="00C143EE">
          <w:pPr>
            <w:pStyle w:val="E45CA077EE504C2384938BB6CA4248DC"/>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3EE"/>
    <w:rsid w:val="002F31F5"/>
    <w:rsid w:val="00C143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143EE"/>
    <w:rPr>
      <w:color w:val="808080"/>
    </w:rPr>
  </w:style>
  <w:style w:type="paragraph" w:customStyle="1" w:styleId="448F0A55F0AD4EE8866FB60C9592419F">
    <w:name w:val="448F0A55F0AD4EE8866FB60C9592419F"/>
    <w:rsid w:val="00C143EE"/>
  </w:style>
  <w:style w:type="paragraph" w:customStyle="1" w:styleId="28CFBCFE20C54C6E90B554277C8CF594">
    <w:name w:val="28CFBCFE20C54C6E90B554277C8CF594"/>
    <w:rsid w:val="00C143EE"/>
  </w:style>
  <w:style w:type="paragraph" w:customStyle="1" w:styleId="E45CA077EE504C2384938BB6CA4248DC">
    <w:name w:val="E45CA077EE504C2384938BB6CA4248DC"/>
    <w:rsid w:val="00C143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2.xml><?xml version="1.0" encoding="utf-8"?>
<ds:datastoreItem xmlns:ds="http://schemas.openxmlformats.org/officeDocument/2006/customXml" ds:itemID="{CD197277-B0C0-4150-B032-CBDA2AACC09F}">
  <ds:schemaRefs>
    <ds:schemaRef ds:uri="http://schemas.openxmlformats.org/officeDocument/2006/bibliography"/>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1EE554E9-4D30-497A-BB0D-454DD88EE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2</TotalTime>
  <Pages>17</Pages>
  <Words>3530</Words>
  <Characters>20125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23608</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EOM-ZE0-TP-000009-AR</dc:subject>
  <dc:creator>Rivamonte, Leonnito (RMP)</dc:creator>
  <cp:keywords>ᅟ</cp:keywords>
  <cp:lastModifiedBy>اسماء المطيري Asma Almutairi</cp:lastModifiedBy>
  <cp:revision>5</cp:revision>
  <cp:lastPrinted>2017-10-17T10:11:00Z</cp:lastPrinted>
  <dcterms:created xsi:type="dcterms:W3CDTF">2021-07-31T20:13:00Z</dcterms:created>
  <dcterms:modified xsi:type="dcterms:W3CDTF">2022-01-13T10:58:00Z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